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E7E9" w14:textId="77777777" w:rsidR="00942B5C" w:rsidRPr="00C05933" w:rsidRDefault="00C312FD" w:rsidP="00A02ACA">
      <w:pPr>
        <w:pStyle w:val="Style1"/>
        <w:numPr>
          <w:ilvl w:val="0"/>
          <w:numId w:val="0"/>
        </w:numPr>
        <w:tabs>
          <w:tab w:val="clear" w:pos="615"/>
          <w:tab w:val="left" w:pos="567"/>
        </w:tabs>
        <w:spacing w:before="0"/>
        <w:rPr>
          <w:sz w:val="36"/>
          <w:szCs w:val="36"/>
        </w:rPr>
      </w:pPr>
      <w:r w:rsidRPr="00C05933">
        <w:rPr>
          <w:sz w:val="36"/>
          <w:szCs w:val="36"/>
        </w:rPr>
        <w:t xml:space="preserve">NHS </w:t>
      </w:r>
      <w:r w:rsidR="00991F81" w:rsidRPr="00C05933">
        <w:rPr>
          <w:sz w:val="36"/>
          <w:szCs w:val="36"/>
        </w:rPr>
        <w:t>Lancashire and South Cumbria Integrated Care Board (ICB)</w:t>
      </w:r>
    </w:p>
    <w:p w14:paraId="604EB3D4" w14:textId="77777777" w:rsidR="00FA6F53" w:rsidRPr="00C05933" w:rsidRDefault="00D93C69" w:rsidP="00A02ACA">
      <w:pPr>
        <w:pStyle w:val="Style1"/>
        <w:numPr>
          <w:ilvl w:val="0"/>
          <w:numId w:val="0"/>
        </w:numPr>
        <w:tabs>
          <w:tab w:val="clear" w:pos="615"/>
          <w:tab w:val="left" w:pos="567"/>
        </w:tabs>
        <w:spacing w:before="0"/>
        <w:rPr>
          <w:sz w:val="36"/>
          <w:szCs w:val="36"/>
        </w:rPr>
      </w:pPr>
      <w:r>
        <w:rPr>
          <w:sz w:val="36"/>
          <w:szCs w:val="36"/>
        </w:rPr>
        <w:t>Individual Funding Request (</w:t>
      </w:r>
      <w:r w:rsidR="000F1DD6" w:rsidRPr="00C05933">
        <w:rPr>
          <w:sz w:val="36"/>
          <w:szCs w:val="36"/>
        </w:rPr>
        <w:t>IFR</w:t>
      </w:r>
      <w:r>
        <w:rPr>
          <w:sz w:val="36"/>
          <w:szCs w:val="36"/>
        </w:rPr>
        <w:t>)</w:t>
      </w:r>
      <w:r w:rsidR="000F1DD6" w:rsidRPr="00C05933">
        <w:rPr>
          <w:sz w:val="36"/>
          <w:szCs w:val="36"/>
        </w:rPr>
        <w:t xml:space="preserve"> Reconsideration Form</w:t>
      </w:r>
    </w:p>
    <w:p w14:paraId="4655B238" w14:textId="77777777" w:rsidR="00FA6F53" w:rsidRPr="00E262EA" w:rsidRDefault="00FA6F53" w:rsidP="006D3518">
      <w:pPr>
        <w:pStyle w:val="BodyText"/>
        <w:ind w:left="0" w:firstLine="0"/>
        <w:rPr>
          <w:sz w:val="20"/>
          <w:szCs w:val="20"/>
        </w:rPr>
      </w:pPr>
    </w:p>
    <w:p w14:paraId="60A2DEE4" w14:textId="77777777" w:rsidR="00FA6F53" w:rsidRDefault="00FA6F53" w:rsidP="006D3518">
      <w:pPr>
        <w:pStyle w:val="BodyText"/>
        <w:ind w:left="0" w:firstLine="0"/>
        <w:rPr>
          <w:b/>
        </w:rPr>
      </w:pPr>
      <w:r w:rsidRPr="00EA0E9D">
        <w:rPr>
          <w:b/>
        </w:rPr>
        <w:t>Important Information</w:t>
      </w:r>
      <w:r w:rsidR="00B47350">
        <w:rPr>
          <w:b/>
        </w:rPr>
        <w:t>:</w:t>
      </w:r>
    </w:p>
    <w:p w14:paraId="634DB4C8" w14:textId="77777777" w:rsidR="00B47350" w:rsidRPr="00E262EA" w:rsidRDefault="00B47350" w:rsidP="006D3518">
      <w:pPr>
        <w:pStyle w:val="BodyText"/>
        <w:ind w:left="0" w:firstLine="0"/>
        <w:rPr>
          <w:b/>
          <w:sz w:val="20"/>
          <w:szCs w:val="20"/>
        </w:rPr>
      </w:pPr>
    </w:p>
    <w:p w14:paraId="371D4256" w14:textId="77777777" w:rsidR="00B47350" w:rsidRPr="00EA0E9D" w:rsidRDefault="00B47350" w:rsidP="006D3518">
      <w:pPr>
        <w:pStyle w:val="BodyText"/>
        <w:ind w:left="0" w:firstLine="0"/>
        <w:rPr>
          <w:b/>
        </w:rPr>
      </w:pPr>
      <w:r>
        <w:rPr>
          <w:b/>
        </w:rPr>
        <w:t>This form is to be used where there is new clinical information that was not available for consideration at the time of the original funding decision</w:t>
      </w:r>
      <w:r w:rsidR="002811E1">
        <w:rPr>
          <w:b/>
        </w:rPr>
        <w:t>,</w:t>
      </w:r>
      <w:r>
        <w:rPr>
          <w:b/>
        </w:rPr>
        <w:t xml:space="preserve"> that is relevant to the treatment or intervention requested. </w:t>
      </w:r>
    </w:p>
    <w:p w14:paraId="7886A35F" w14:textId="77777777" w:rsidR="00FA6F53" w:rsidRPr="00E262EA" w:rsidRDefault="00FA6F53" w:rsidP="006D3518">
      <w:pPr>
        <w:pStyle w:val="BodyText"/>
        <w:ind w:left="0" w:firstLine="0"/>
        <w:rPr>
          <w:sz w:val="20"/>
          <w:szCs w:val="20"/>
          <w:lang w:val="en-GB"/>
        </w:rPr>
      </w:pPr>
    </w:p>
    <w:p w14:paraId="60367450" w14:textId="77777777" w:rsidR="00646569" w:rsidRDefault="00646569" w:rsidP="006D3518">
      <w:pPr>
        <w:pStyle w:val="BodyText"/>
        <w:ind w:left="0" w:firstLine="0"/>
        <w:rPr>
          <w:rFonts w:cs="Calibri"/>
          <w:b/>
          <w:bCs/>
          <w:color w:val="000000"/>
          <w:lang w:val="en-GB"/>
        </w:rPr>
      </w:pPr>
      <w:r w:rsidRPr="0043330D">
        <w:rPr>
          <w:b/>
          <w:lang w:val="en-GB"/>
        </w:rPr>
        <w:t>D</w:t>
      </w:r>
      <w:r>
        <w:rPr>
          <w:b/>
          <w:lang w:val="en-GB"/>
        </w:rPr>
        <w:t>o not</w:t>
      </w:r>
      <w:r w:rsidRPr="0043330D">
        <w:rPr>
          <w:b/>
          <w:lang w:val="en-GB"/>
        </w:rPr>
        <w:t xml:space="preserve"> include patient or Trust/requesting clinician identifiable data in any free text sections.  Where there are large amounts of identifiable data included in the application</w:t>
      </w:r>
      <w:r w:rsidR="00FB3F2D">
        <w:rPr>
          <w:b/>
          <w:lang w:val="en-GB"/>
        </w:rPr>
        <w:t>, it</w:t>
      </w:r>
      <w:r w:rsidRPr="0043330D">
        <w:rPr>
          <w:b/>
          <w:lang w:val="en-GB"/>
        </w:rPr>
        <w:t xml:space="preserve"> will be returned to you for redaction and resubmission.</w:t>
      </w:r>
    </w:p>
    <w:p w14:paraId="24190432" w14:textId="77777777" w:rsidR="00FA6F53" w:rsidRPr="00E262EA" w:rsidRDefault="00FA6F53" w:rsidP="006D3518">
      <w:pPr>
        <w:pStyle w:val="BodyText"/>
        <w:ind w:left="0" w:firstLine="0"/>
        <w:rPr>
          <w:sz w:val="20"/>
          <w:szCs w:val="20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7342"/>
      </w:tblGrid>
      <w:tr w:rsidR="008B2CD5" w:rsidRPr="00955A50" w14:paraId="3E2261B0" w14:textId="77777777" w:rsidTr="0034244A">
        <w:trPr>
          <w:trHeight w:val="598"/>
        </w:trPr>
        <w:tc>
          <w:tcPr>
            <w:tcW w:w="10206" w:type="dxa"/>
            <w:gridSpan w:val="2"/>
            <w:shd w:val="clear" w:color="auto" w:fill="9BBB59" w:themeFill="accent3"/>
            <w:vAlign w:val="center"/>
          </w:tcPr>
          <w:p w14:paraId="6EC2B18D" w14:textId="77777777" w:rsidR="008B2CD5" w:rsidRPr="00955A50" w:rsidRDefault="008B2CD5" w:rsidP="00A71FB2">
            <w:pPr>
              <w:rPr>
                <w:rFonts w:ascii="Calibri" w:hAnsi="Calibri" w:cs="Arial"/>
                <w:b/>
              </w:rPr>
            </w:pPr>
            <w:r w:rsidRPr="00955A50">
              <w:rPr>
                <w:rFonts w:ascii="Calibri" w:hAnsi="Calibri" w:cs="Arial"/>
                <w:b/>
              </w:rPr>
              <w:t xml:space="preserve">SECTION </w:t>
            </w:r>
            <w:r>
              <w:rPr>
                <w:rFonts w:ascii="Calibri" w:hAnsi="Calibri" w:cs="Arial"/>
                <w:b/>
              </w:rPr>
              <w:t xml:space="preserve">1 </w:t>
            </w:r>
            <w:r w:rsidRPr="00955A50">
              <w:rPr>
                <w:rFonts w:ascii="Calibri" w:hAnsi="Calibri" w:cs="Arial"/>
                <w:b/>
              </w:rPr>
              <w:t xml:space="preserve">– REQUEST URGENCY  </w:t>
            </w:r>
          </w:p>
        </w:tc>
      </w:tr>
      <w:tr w:rsidR="008B2CD5" w:rsidRPr="00EA0E9D" w14:paraId="7E280989" w14:textId="77777777" w:rsidTr="00C307DB">
        <w:trPr>
          <w:trHeight w:val="1346"/>
        </w:trPr>
        <w:tc>
          <w:tcPr>
            <w:tcW w:w="2864" w:type="dxa"/>
            <w:shd w:val="clear" w:color="auto" w:fill="EAF1DD" w:themeFill="accent3" w:themeFillTint="33"/>
          </w:tcPr>
          <w:p w14:paraId="480A7354" w14:textId="77777777" w:rsidR="008B2CD5" w:rsidRPr="00EA0E9D" w:rsidRDefault="008B2CD5" w:rsidP="00A71FB2">
            <w:pPr>
              <w:tabs>
                <w:tab w:val="left" w:pos="0"/>
                <w:tab w:val="left" w:pos="1027"/>
              </w:tabs>
              <w:rPr>
                <w:rFonts w:ascii="Calibri" w:hAnsi="Calibri"/>
                <w:b/>
              </w:rPr>
            </w:pPr>
            <w:r w:rsidRPr="00EA0E9D">
              <w:rPr>
                <w:rFonts w:ascii="Calibri" w:hAnsi="Calibri"/>
                <w:b/>
              </w:rPr>
              <w:t>Indicate the level of clinical urgency for this request.</w:t>
            </w:r>
          </w:p>
          <w:p w14:paraId="53F747EA" w14:textId="77777777" w:rsidR="008B2CD5" w:rsidRPr="00EA0E9D" w:rsidRDefault="008B2CD5" w:rsidP="00A71FB2">
            <w:pPr>
              <w:rPr>
                <w:rFonts w:ascii="Calibri" w:hAnsi="Calibri"/>
                <w:b/>
              </w:rPr>
            </w:pPr>
          </w:p>
        </w:tc>
        <w:tc>
          <w:tcPr>
            <w:tcW w:w="7342" w:type="dxa"/>
            <w:shd w:val="clear" w:color="auto" w:fill="FFFFFF" w:themeFill="background1"/>
          </w:tcPr>
          <w:p w14:paraId="508EB326" w14:textId="77777777" w:rsidR="00972589" w:rsidRPr="00EE24DF" w:rsidRDefault="00972589" w:rsidP="00972589">
            <w:pPr>
              <w:textAlignment w:val="baseline"/>
              <w:rPr>
                <w:rFonts w:cstheme="minorHAnsi"/>
                <w:sz w:val="24"/>
                <w:szCs w:val="24"/>
                <w:lang w:eastAsia="en-GB"/>
              </w:rPr>
            </w:pPr>
            <w:r w:rsidRPr="00EE24DF">
              <w:rPr>
                <w:rFonts w:ascii="Segoe UI Symbol" w:hAnsi="Segoe UI Symbol" w:cs="Segoe UI Symbol"/>
                <w:lang w:eastAsia="en-GB"/>
              </w:rPr>
              <w:t>☐</w:t>
            </w:r>
            <w:r w:rsidRPr="00EE24DF">
              <w:rPr>
                <w:rFonts w:cstheme="minorHAnsi"/>
                <w:lang w:eastAsia="en-GB"/>
              </w:rPr>
              <w:t xml:space="preserve"> </w:t>
            </w:r>
            <w:r>
              <w:rPr>
                <w:rFonts w:cstheme="minorHAnsi"/>
                <w:lang w:eastAsia="en-GB"/>
              </w:rPr>
              <w:t>Not urgent</w:t>
            </w:r>
          </w:p>
          <w:p w14:paraId="0D7B9C2A" w14:textId="77777777" w:rsidR="00972589" w:rsidRDefault="00972589" w:rsidP="00972589">
            <w:pPr>
              <w:pStyle w:val="BodyText"/>
              <w:ind w:left="0" w:firstLine="0"/>
              <w:rPr>
                <w:rFonts w:ascii="Segoe UI Symbol" w:hAnsi="Segoe UI Symbol" w:cs="Segoe UI Symbol"/>
              </w:rPr>
            </w:pPr>
            <w:r w:rsidRPr="00EE24DF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EE24DF">
              <w:rPr>
                <w:rFonts w:asciiTheme="minorHAnsi" w:hAnsiTheme="minorHAnsi" w:cstheme="minorHAnsi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lang w:eastAsia="en-GB"/>
              </w:rPr>
              <w:t>Urgent – state reasons:</w:t>
            </w:r>
          </w:p>
          <w:p w14:paraId="5A22A530" w14:textId="77777777" w:rsidR="008B2CD5" w:rsidRPr="00EA0E9D" w:rsidRDefault="00972589" w:rsidP="00972589">
            <w:pPr>
              <w:pStyle w:val="BodyText"/>
              <w:ind w:left="768"/>
            </w:pPr>
            <w:r w:rsidRPr="00D6765B">
              <w:rPr>
                <w:b/>
              </w:rPr>
              <w:t>State reasons:</w:t>
            </w:r>
            <w:r>
              <w:rPr>
                <w:b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id w:val="1903552705"/>
                <w:placeholder>
                  <w:docPart w:val="FAA859769D7C44A9A1716B6BA980D50E"/>
                </w:placeholder>
                <w:showingPlcHdr/>
                <w:text/>
              </w:sdtPr>
              <w:sdtEndPr/>
              <w:sdtContent>
                <w:r w:rsidRPr="0097258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8B2CD5" w:rsidRPr="00EA0E9D" w14:paraId="1457F4C0" w14:textId="77777777" w:rsidTr="00C307DB">
        <w:trPr>
          <w:trHeight w:val="189"/>
        </w:trPr>
        <w:tc>
          <w:tcPr>
            <w:tcW w:w="2864" w:type="dxa"/>
            <w:shd w:val="clear" w:color="auto" w:fill="EAF1DD" w:themeFill="accent3" w:themeFillTint="33"/>
          </w:tcPr>
          <w:p w14:paraId="6102CA93" w14:textId="77777777" w:rsidR="008B2CD5" w:rsidRPr="00EA0E9D" w:rsidRDefault="008B2CD5" w:rsidP="00A71FB2">
            <w:pPr>
              <w:tabs>
                <w:tab w:val="left" w:pos="0"/>
                <w:tab w:val="left" w:pos="744"/>
              </w:tabs>
              <w:rPr>
                <w:rFonts w:ascii="Calibri" w:hAnsi="Calibri"/>
                <w:b/>
              </w:rPr>
            </w:pPr>
            <w:r w:rsidRPr="00EA0E9D">
              <w:rPr>
                <w:rFonts w:ascii="Calibri" w:hAnsi="Calibri" w:cs="Arial"/>
                <w:b/>
              </w:rPr>
              <w:t xml:space="preserve">Proposed start date or date treatment commenced: </w:t>
            </w:r>
          </w:p>
        </w:tc>
        <w:tc>
          <w:tcPr>
            <w:tcW w:w="7342" w:type="dxa"/>
            <w:shd w:val="clear" w:color="auto" w:fill="FFFFFF" w:themeFill="background1"/>
          </w:tcPr>
          <w:p w14:paraId="43224258" w14:textId="77777777" w:rsidR="008B2CD5" w:rsidRPr="00EA0E9D" w:rsidRDefault="004F307F" w:rsidP="00A71FB2">
            <w:pPr>
              <w:rPr>
                <w:rFonts w:ascii="Calibri" w:hAnsi="Calibri"/>
                <w:noProof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1366816329"/>
                <w:placeholder>
                  <w:docPart w:val="894E06F744AF472D8F3711A9A1735E04"/>
                </w:placeholder>
                <w:showingPlcHdr/>
                <w:text/>
              </w:sdtPr>
              <w:sdtEndPr/>
              <w:sdtContent>
                <w:r w:rsidR="00972589" w:rsidRPr="00972589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8B2CD5" w:rsidRPr="00955A50" w14:paraId="16E73961" w14:textId="77777777" w:rsidTr="0034244A">
        <w:trPr>
          <w:trHeight w:val="598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0D5527DE" w14:textId="77777777" w:rsidR="008B2CD5" w:rsidRPr="00955A50" w:rsidRDefault="008B2CD5" w:rsidP="00A71FB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PLEASE NOTE: If a request is considered urgent, the IFR Team must be contacted by telephone, in line with Section </w:t>
            </w:r>
            <w:r w:rsidR="00486903">
              <w:rPr>
                <w:rFonts w:ascii="Calibri" w:hAnsi="Calibri" w:cs="Arial"/>
                <w:b/>
              </w:rPr>
              <w:t>4</w:t>
            </w:r>
            <w:r>
              <w:rPr>
                <w:rFonts w:ascii="Calibri" w:hAnsi="Calibri" w:cs="Arial"/>
                <w:b/>
              </w:rPr>
              <w:t xml:space="preserve"> of The </w:t>
            </w:r>
            <w:r w:rsidR="00BA70BA">
              <w:rPr>
                <w:rFonts w:ascii="Calibri" w:hAnsi="Calibri" w:cs="Arial"/>
                <w:b/>
              </w:rPr>
              <w:t xml:space="preserve">Management of </w:t>
            </w:r>
            <w:r>
              <w:rPr>
                <w:rFonts w:ascii="Calibri" w:hAnsi="Calibri" w:cs="Arial"/>
                <w:b/>
              </w:rPr>
              <w:t xml:space="preserve">IFRs. </w:t>
            </w:r>
          </w:p>
        </w:tc>
      </w:tr>
    </w:tbl>
    <w:p w14:paraId="3F910DE3" w14:textId="77777777" w:rsidR="00FA6F53" w:rsidRPr="00E262EA" w:rsidRDefault="00FA6F53" w:rsidP="00A71FB2">
      <w:pPr>
        <w:pStyle w:val="BodyText"/>
        <w:rPr>
          <w:rFonts w:cs="Calibri"/>
          <w:sz w:val="20"/>
          <w:szCs w:val="20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371"/>
      </w:tblGrid>
      <w:tr w:rsidR="008B2CD5" w:rsidRPr="008B2CD5" w14:paraId="230AF773" w14:textId="77777777" w:rsidTr="0034244A">
        <w:trPr>
          <w:trHeight w:val="336"/>
        </w:trPr>
        <w:tc>
          <w:tcPr>
            <w:tcW w:w="10206" w:type="dxa"/>
            <w:gridSpan w:val="2"/>
            <w:shd w:val="clear" w:color="auto" w:fill="9BBB59" w:themeFill="accent3"/>
          </w:tcPr>
          <w:p w14:paraId="3ACE9A87" w14:textId="77777777" w:rsidR="008B2CD5" w:rsidRPr="008B2CD5" w:rsidRDefault="008B2CD5" w:rsidP="00A71FB2">
            <w:pPr>
              <w:rPr>
                <w:rFonts w:ascii="Calibri" w:hAnsi="Calibri"/>
                <w:b/>
              </w:rPr>
            </w:pPr>
            <w:r w:rsidRPr="008B2CD5">
              <w:rPr>
                <w:rFonts w:ascii="Calibri" w:hAnsi="Calibri" w:cs="Arial"/>
                <w:b/>
              </w:rPr>
              <w:t xml:space="preserve">SECTION </w:t>
            </w:r>
            <w:r>
              <w:rPr>
                <w:rFonts w:ascii="Calibri" w:hAnsi="Calibri" w:cs="Arial"/>
                <w:b/>
              </w:rPr>
              <w:t>2</w:t>
            </w:r>
            <w:r w:rsidRPr="008B2CD5">
              <w:rPr>
                <w:rFonts w:ascii="Calibri" w:hAnsi="Calibri" w:cs="Arial"/>
                <w:b/>
              </w:rPr>
              <w:t xml:space="preserve"> – EXISTING CASE ID NUMBER</w:t>
            </w:r>
          </w:p>
        </w:tc>
      </w:tr>
      <w:tr w:rsidR="008B2CD5" w:rsidRPr="008B2CD5" w14:paraId="3FA26452" w14:textId="77777777" w:rsidTr="0034244A">
        <w:trPr>
          <w:trHeight w:val="510"/>
        </w:trPr>
        <w:tc>
          <w:tcPr>
            <w:tcW w:w="2835" w:type="dxa"/>
            <w:shd w:val="clear" w:color="auto" w:fill="EAF1DD" w:themeFill="accent3" w:themeFillTint="33"/>
            <w:vAlign w:val="center"/>
          </w:tcPr>
          <w:p w14:paraId="76C3B869" w14:textId="77777777" w:rsidR="008B2CD5" w:rsidRPr="008B2CD5" w:rsidRDefault="008B2CD5" w:rsidP="00A71FB2">
            <w:pPr>
              <w:rPr>
                <w:rFonts w:ascii="Calibri" w:hAnsi="Calibri" w:cs="Arial"/>
                <w:b/>
              </w:rPr>
            </w:pPr>
            <w:r w:rsidRPr="008B2CD5">
              <w:rPr>
                <w:rFonts w:ascii="Calibri" w:hAnsi="Calibri" w:cs="Arial"/>
                <w:b/>
              </w:rPr>
              <w:t>Case ID number:</w:t>
            </w:r>
          </w:p>
        </w:tc>
        <w:tc>
          <w:tcPr>
            <w:tcW w:w="7371" w:type="dxa"/>
            <w:shd w:val="clear" w:color="auto" w:fill="auto"/>
          </w:tcPr>
          <w:p w14:paraId="4D8698D8" w14:textId="77777777" w:rsidR="008B2CD5" w:rsidRPr="008B2CD5" w:rsidRDefault="004F307F" w:rsidP="00A71FB2">
            <w:pPr>
              <w:rPr>
                <w:rFonts w:ascii="Calibri" w:hAnsi="Calibri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974399531"/>
                <w:placeholder>
                  <w:docPart w:val="2DD21F0EB8EA4908A0455BC883365219"/>
                </w:placeholder>
                <w:showingPlcHdr/>
                <w:text/>
              </w:sdtPr>
              <w:sdtEndPr/>
              <w:sdtContent>
                <w:r w:rsidR="00972589" w:rsidRPr="00972589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53EF6D10" w14:textId="77777777" w:rsidR="008B2CD5" w:rsidRPr="00E262EA" w:rsidRDefault="008B2CD5" w:rsidP="00A71FB2">
      <w:pPr>
        <w:pStyle w:val="BodyText"/>
        <w:rPr>
          <w:rFonts w:cs="Calibri"/>
          <w:sz w:val="20"/>
          <w:szCs w:val="20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664"/>
        <w:gridCol w:w="2297"/>
        <w:gridCol w:w="2664"/>
      </w:tblGrid>
      <w:tr w:rsidR="00FA6F53" w:rsidRPr="00EA0E9D" w14:paraId="318204B4" w14:textId="77777777" w:rsidTr="0034244A">
        <w:trPr>
          <w:trHeight w:val="336"/>
        </w:trPr>
        <w:tc>
          <w:tcPr>
            <w:tcW w:w="10206" w:type="dxa"/>
            <w:gridSpan w:val="4"/>
            <w:shd w:val="clear" w:color="auto" w:fill="9BBB59" w:themeFill="accent3"/>
          </w:tcPr>
          <w:p w14:paraId="2337DF66" w14:textId="77777777" w:rsidR="00FA6F53" w:rsidRPr="00955A50" w:rsidRDefault="00FA6F53" w:rsidP="00A71FB2">
            <w:pPr>
              <w:rPr>
                <w:rFonts w:ascii="Calibri" w:hAnsi="Calibri"/>
                <w:b/>
              </w:rPr>
            </w:pPr>
            <w:r w:rsidRPr="00955A50">
              <w:rPr>
                <w:rFonts w:ascii="Calibri" w:hAnsi="Calibri" w:cs="Arial"/>
                <w:b/>
              </w:rPr>
              <w:t xml:space="preserve">SECTION </w:t>
            </w:r>
            <w:r w:rsidR="008B2CD5">
              <w:rPr>
                <w:rFonts w:ascii="Calibri" w:hAnsi="Calibri" w:cs="Arial"/>
                <w:b/>
              </w:rPr>
              <w:t>3</w:t>
            </w:r>
            <w:r w:rsidRPr="00955A50">
              <w:rPr>
                <w:rFonts w:ascii="Calibri" w:hAnsi="Calibri" w:cs="Arial"/>
                <w:b/>
              </w:rPr>
              <w:t xml:space="preserve"> – PATIENT PERSONAL </w:t>
            </w:r>
            <w:r w:rsidRPr="00955A50">
              <w:rPr>
                <w:rFonts w:ascii="Calibri" w:hAnsi="Calibri"/>
                <w:b/>
              </w:rPr>
              <w:t>DETAILS</w:t>
            </w:r>
          </w:p>
        </w:tc>
      </w:tr>
      <w:tr w:rsidR="00972589" w:rsidRPr="00EA0E9D" w14:paraId="645D6E74" w14:textId="77777777" w:rsidTr="001D514F">
        <w:trPr>
          <w:trHeight w:val="510"/>
        </w:trPr>
        <w:tc>
          <w:tcPr>
            <w:tcW w:w="2581" w:type="dxa"/>
            <w:shd w:val="clear" w:color="auto" w:fill="EAF1DD" w:themeFill="accent3" w:themeFillTint="33"/>
          </w:tcPr>
          <w:p w14:paraId="63FB2D27" w14:textId="77777777" w:rsidR="00972589" w:rsidRPr="00EA0E9D" w:rsidRDefault="00972589" w:rsidP="00972589">
            <w:pPr>
              <w:rPr>
                <w:rFonts w:ascii="Calibri" w:hAnsi="Calibri" w:cs="Arial"/>
                <w:b/>
              </w:rPr>
            </w:pPr>
            <w:r w:rsidRPr="00EA0E9D">
              <w:rPr>
                <w:rFonts w:ascii="Calibri" w:hAnsi="Calibri" w:cs="Arial"/>
                <w:b/>
              </w:rPr>
              <w:t>Patient Surname:</w:t>
            </w:r>
          </w:p>
        </w:tc>
        <w:tc>
          <w:tcPr>
            <w:tcW w:w="2664" w:type="dxa"/>
            <w:shd w:val="clear" w:color="auto" w:fill="auto"/>
          </w:tcPr>
          <w:p w14:paraId="3600211D" w14:textId="77777777" w:rsidR="00972589" w:rsidRPr="00EA0E9D" w:rsidRDefault="004F307F" w:rsidP="00972589">
            <w:pPr>
              <w:rPr>
                <w:rFonts w:ascii="Calibri" w:hAnsi="Calibri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857085110"/>
                <w:placeholder>
                  <w:docPart w:val="9043E9AFA7624FEABF5774591B5854F6"/>
                </w:placeholder>
                <w:showingPlcHdr/>
                <w:text/>
              </w:sdtPr>
              <w:sdtEndPr/>
              <w:sdtContent>
                <w:r w:rsidR="00972589" w:rsidRPr="00C056E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297" w:type="dxa"/>
            <w:shd w:val="clear" w:color="auto" w:fill="EAF1DD" w:themeFill="accent3" w:themeFillTint="33"/>
          </w:tcPr>
          <w:p w14:paraId="3E03173F" w14:textId="77777777" w:rsidR="00972589" w:rsidRPr="00EA0E9D" w:rsidRDefault="00972589" w:rsidP="00972589">
            <w:pPr>
              <w:rPr>
                <w:rFonts w:ascii="Calibri" w:hAnsi="Calibri" w:cs="Arial"/>
                <w:b/>
              </w:rPr>
            </w:pPr>
            <w:r w:rsidRPr="00EA0E9D">
              <w:rPr>
                <w:rFonts w:ascii="Calibri" w:hAnsi="Calibri" w:cs="Arial"/>
                <w:b/>
              </w:rPr>
              <w:t>NHS Number:</w:t>
            </w:r>
          </w:p>
        </w:tc>
        <w:tc>
          <w:tcPr>
            <w:tcW w:w="2664" w:type="dxa"/>
            <w:shd w:val="clear" w:color="auto" w:fill="auto"/>
          </w:tcPr>
          <w:p w14:paraId="179FB131" w14:textId="77777777" w:rsidR="00972589" w:rsidRPr="00EA0E9D" w:rsidRDefault="004F307F" w:rsidP="00972589">
            <w:pPr>
              <w:rPr>
                <w:rFonts w:ascii="Calibri" w:hAnsi="Calibri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2016408786"/>
                <w:placeholder>
                  <w:docPart w:val="226F616D88984B9589A792F241F9FAF2"/>
                </w:placeholder>
                <w:showingPlcHdr/>
                <w:text/>
              </w:sdtPr>
              <w:sdtEndPr/>
              <w:sdtContent>
                <w:r w:rsidR="00972589" w:rsidRPr="00972589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968F4" w:rsidRPr="00EA0E9D" w14:paraId="006098F0" w14:textId="77777777" w:rsidTr="001D514F">
        <w:trPr>
          <w:trHeight w:val="510"/>
        </w:trPr>
        <w:tc>
          <w:tcPr>
            <w:tcW w:w="2581" w:type="dxa"/>
            <w:shd w:val="clear" w:color="auto" w:fill="EAF1DD" w:themeFill="accent3" w:themeFillTint="33"/>
          </w:tcPr>
          <w:p w14:paraId="6F63472F" w14:textId="77777777" w:rsidR="00B968F4" w:rsidRPr="00EA0E9D" w:rsidRDefault="00B968F4" w:rsidP="00B968F4">
            <w:pPr>
              <w:rPr>
                <w:rFonts w:ascii="Calibri" w:hAnsi="Calibri" w:cs="Arial"/>
                <w:b/>
              </w:rPr>
            </w:pPr>
            <w:r w:rsidRPr="00EA0E9D">
              <w:rPr>
                <w:rFonts w:ascii="Calibri" w:hAnsi="Calibri" w:cs="Arial"/>
                <w:b/>
              </w:rPr>
              <w:t>Patient Forename:</w:t>
            </w:r>
          </w:p>
        </w:tc>
        <w:tc>
          <w:tcPr>
            <w:tcW w:w="2664" w:type="dxa"/>
            <w:shd w:val="clear" w:color="auto" w:fill="auto"/>
          </w:tcPr>
          <w:p w14:paraId="4EAEB741" w14:textId="77777777" w:rsidR="00B968F4" w:rsidRPr="00EA0E9D" w:rsidRDefault="004F307F" w:rsidP="00B968F4">
            <w:pPr>
              <w:rPr>
                <w:rFonts w:ascii="Calibri" w:hAnsi="Calibri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2092657267"/>
                <w:placeholder>
                  <w:docPart w:val="21609B644EA7450B8FF5702CDE674C2F"/>
                </w:placeholder>
                <w:showingPlcHdr/>
                <w:text/>
              </w:sdtPr>
              <w:sdtEndPr/>
              <w:sdtContent>
                <w:r w:rsidR="00B968F4" w:rsidRPr="00C056E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297" w:type="dxa"/>
            <w:shd w:val="clear" w:color="auto" w:fill="EAF1DD" w:themeFill="accent3" w:themeFillTint="33"/>
          </w:tcPr>
          <w:p w14:paraId="1FB92915" w14:textId="77777777" w:rsidR="00B968F4" w:rsidRPr="00EA0E9D" w:rsidRDefault="00B968F4" w:rsidP="00B968F4">
            <w:pPr>
              <w:rPr>
                <w:rFonts w:ascii="Calibri" w:hAnsi="Calibri" w:cs="Arial"/>
                <w:b/>
              </w:rPr>
            </w:pPr>
            <w:r w:rsidRPr="00EA0E9D">
              <w:rPr>
                <w:rFonts w:ascii="Calibri" w:hAnsi="Calibri" w:cs="Arial"/>
                <w:b/>
              </w:rPr>
              <w:t>Patient Date of Birth:</w:t>
            </w:r>
          </w:p>
        </w:tc>
        <w:sdt>
          <w:sdtPr>
            <w:rPr>
              <w:rStyle w:val="PlaceholderText"/>
              <w:rFonts w:cstheme="minorHAnsi"/>
              <w:sz w:val="20"/>
              <w:szCs w:val="20"/>
            </w:rPr>
            <w:id w:val="2008083429"/>
            <w:placeholder>
              <w:docPart w:val="6507ED6E76E249A08C493C3F900A29C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664" w:type="dxa"/>
                <w:shd w:val="clear" w:color="auto" w:fill="auto"/>
                <w:vAlign w:val="center"/>
              </w:tcPr>
              <w:p w14:paraId="1D69D6C2" w14:textId="77777777" w:rsidR="00B968F4" w:rsidRPr="00EA0E9D" w:rsidRDefault="00B968F4" w:rsidP="00B968F4">
                <w:pPr>
                  <w:rPr>
                    <w:rFonts w:ascii="Calibri" w:hAnsi="Calibri"/>
                  </w:rPr>
                </w:pPr>
                <w:r w:rsidRPr="00886630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968F4" w:rsidRPr="00EA0E9D" w14:paraId="30E703AD" w14:textId="77777777" w:rsidTr="001D514F">
        <w:trPr>
          <w:trHeight w:val="510"/>
        </w:trPr>
        <w:tc>
          <w:tcPr>
            <w:tcW w:w="2581" w:type="dxa"/>
            <w:shd w:val="clear" w:color="auto" w:fill="EAF1DD" w:themeFill="accent3" w:themeFillTint="33"/>
          </w:tcPr>
          <w:p w14:paraId="14D7D51B" w14:textId="77777777" w:rsidR="00B968F4" w:rsidRPr="00EA0E9D" w:rsidRDefault="00B968F4" w:rsidP="00B968F4">
            <w:pPr>
              <w:rPr>
                <w:rFonts w:ascii="Calibri" w:hAnsi="Calibri" w:cs="Arial"/>
                <w:b/>
              </w:rPr>
            </w:pPr>
            <w:r w:rsidRPr="00EA0E9D">
              <w:rPr>
                <w:rFonts w:ascii="Calibri" w:hAnsi="Calibri" w:cs="Arial"/>
                <w:b/>
              </w:rPr>
              <w:t>Patient Middle Name(s):</w:t>
            </w:r>
          </w:p>
        </w:tc>
        <w:tc>
          <w:tcPr>
            <w:tcW w:w="2664" w:type="dxa"/>
            <w:shd w:val="clear" w:color="auto" w:fill="auto"/>
          </w:tcPr>
          <w:p w14:paraId="37171CD7" w14:textId="77777777" w:rsidR="00B968F4" w:rsidRPr="00EA0E9D" w:rsidRDefault="004F307F" w:rsidP="00B968F4">
            <w:pPr>
              <w:rPr>
                <w:rFonts w:ascii="Calibri" w:hAnsi="Calibri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985701677"/>
                <w:placeholder>
                  <w:docPart w:val="6C425C6BAC804F06A88FFA57E252789E"/>
                </w:placeholder>
                <w:showingPlcHdr/>
                <w:text/>
              </w:sdtPr>
              <w:sdtEndPr/>
              <w:sdtContent>
                <w:r w:rsidR="00B968F4" w:rsidRPr="00C056E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297" w:type="dxa"/>
            <w:shd w:val="clear" w:color="auto" w:fill="EAF1DD" w:themeFill="accent3" w:themeFillTint="33"/>
          </w:tcPr>
          <w:p w14:paraId="0CBA3683" w14:textId="77777777" w:rsidR="00B968F4" w:rsidRPr="00EA0E9D" w:rsidRDefault="00B968F4" w:rsidP="00B968F4">
            <w:pPr>
              <w:rPr>
                <w:rFonts w:ascii="Calibri" w:hAnsi="Calibri" w:cs="Arial"/>
                <w:b/>
              </w:rPr>
            </w:pPr>
            <w:r w:rsidRPr="00EA0E9D">
              <w:rPr>
                <w:rFonts w:ascii="Calibri" w:hAnsi="Calibri" w:cs="Arial"/>
                <w:b/>
              </w:rPr>
              <w:t>Patient Sex (M/F):</w:t>
            </w:r>
          </w:p>
        </w:tc>
        <w:tc>
          <w:tcPr>
            <w:tcW w:w="2664" w:type="dxa"/>
            <w:shd w:val="clear" w:color="auto" w:fill="auto"/>
          </w:tcPr>
          <w:p w14:paraId="5EC9F370" w14:textId="77777777" w:rsidR="00B968F4" w:rsidRPr="00F003D5" w:rsidRDefault="004F307F" w:rsidP="00B968F4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685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8F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8F4" w:rsidRPr="00F003D5">
              <w:t xml:space="preserve">Male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0201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8F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8F4" w:rsidRPr="00F003D5">
              <w:t xml:space="preserve">Female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47850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8F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8F4" w:rsidRPr="00F003D5">
              <w:rPr>
                <w:sz w:val="20"/>
                <w:szCs w:val="20"/>
              </w:rPr>
              <w:t xml:space="preserve"> Mx</w:t>
            </w:r>
          </w:p>
          <w:sdt>
            <w:sdtPr>
              <w:rPr>
                <w:rFonts w:cstheme="minorHAnsi"/>
                <w:sz w:val="20"/>
                <w:szCs w:val="20"/>
              </w:rPr>
              <w:id w:val="300657232"/>
              <w:placeholder>
                <w:docPart w:val="AF1D2B62F639426684EF035937563819"/>
              </w:placeholder>
              <w:showingPlcHdr/>
              <w:text/>
            </w:sdtPr>
            <w:sdtEndPr/>
            <w:sdtContent>
              <w:p w14:paraId="048D0434" w14:textId="77777777" w:rsidR="00B968F4" w:rsidRPr="00EA0E9D" w:rsidRDefault="00B968F4" w:rsidP="00B968F4">
                <w:pPr>
                  <w:rPr>
                    <w:rFonts w:ascii="Calibri" w:hAnsi="Calibri"/>
                  </w:rPr>
                </w:pPr>
                <w:r w:rsidRPr="007E3EB6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FA6F53" w:rsidRPr="00EA0E9D" w14:paraId="3E4655AE" w14:textId="77777777" w:rsidTr="001D514F">
        <w:trPr>
          <w:trHeight w:val="64"/>
        </w:trPr>
        <w:tc>
          <w:tcPr>
            <w:tcW w:w="2581" w:type="dxa"/>
            <w:shd w:val="clear" w:color="auto" w:fill="EAF1DD" w:themeFill="accent3" w:themeFillTint="33"/>
          </w:tcPr>
          <w:p w14:paraId="2984D3F3" w14:textId="77777777" w:rsidR="00FA6F53" w:rsidRPr="00EA0E9D" w:rsidRDefault="00FA6F53" w:rsidP="00A71FB2">
            <w:pPr>
              <w:rPr>
                <w:rFonts w:ascii="Calibri" w:hAnsi="Calibri" w:cs="Arial"/>
                <w:b/>
              </w:rPr>
            </w:pPr>
            <w:r w:rsidRPr="00EA0E9D">
              <w:rPr>
                <w:rFonts w:ascii="Calibri" w:hAnsi="Calibri" w:cs="Arial"/>
                <w:b/>
              </w:rPr>
              <w:t>Patient Address:</w:t>
            </w:r>
          </w:p>
          <w:p w14:paraId="67C3CB6B" w14:textId="77777777" w:rsidR="00FA6F53" w:rsidRPr="00EA0E9D" w:rsidRDefault="00FA6F53" w:rsidP="00A71FB2">
            <w:pPr>
              <w:rPr>
                <w:rFonts w:ascii="Calibri" w:hAnsi="Calibri" w:cs="Arial"/>
                <w:b/>
              </w:rPr>
            </w:pPr>
            <w:r w:rsidRPr="00EA0E9D">
              <w:rPr>
                <w:rFonts w:ascii="Calibri" w:hAnsi="Calibri" w:cs="Arial"/>
                <w:b/>
              </w:rPr>
              <w:t>(Including Postcode)</w:t>
            </w:r>
          </w:p>
        </w:tc>
        <w:tc>
          <w:tcPr>
            <w:tcW w:w="7625" w:type="dxa"/>
            <w:gridSpan w:val="3"/>
            <w:shd w:val="clear" w:color="auto" w:fill="auto"/>
          </w:tcPr>
          <w:p w14:paraId="5D5FC646" w14:textId="77777777" w:rsidR="00FA6F53" w:rsidRPr="00EA0E9D" w:rsidRDefault="004F307F" w:rsidP="00A71FB2">
            <w:pPr>
              <w:rPr>
                <w:rFonts w:ascii="Calibri" w:hAnsi="Calibri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794409425"/>
                <w:placeholder>
                  <w:docPart w:val="F7FC518E14C04050B030BC1506855915"/>
                </w:placeholder>
                <w:showingPlcHdr/>
                <w:text/>
              </w:sdtPr>
              <w:sdtEndPr/>
              <w:sdtContent>
                <w:r w:rsidR="00972589" w:rsidRPr="00972589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A6F53" w:rsidRPr="00EA0E9D" w14:paraId="79DC771A" w14:textId="77777777" w:rsidTr="0034244A">
        <w:trPr>
          <w:trHeight w:val="510"/>
        </w:trPr>
        <w:tc>
          <w:tcPr>
            <w:tcW w:w="10206" w:type="dxa"/>
            <w:gridSpan w:val="4"/>
            <w:shd w:val="clear" w:color="auto" w:fill="9BBB59" w:themeFill="accent3"/>
          </w:tcPr>
          <w:p w14:paraId="2B51BD6B" w14:textId="77777777" w:rsidR="00FA6F53" w:rsidRPr="00955A50" w:rsidRDefault="00FA6F53" w:rsidP="00A71FB2">
            <w:pPr>
              <w:rPr>
                <w:rStyle w:val="PlaceholderText"/>
                <w:rFonts w:ascii="Calibri" w:eastAsia="Calibri" w:hAnsi="Calibri"/>
                <w:b/>
              </w:rPr>
            </w:pPr>
            <w:r w:rsidRPr="00AC68C8">
              <w:rPr>
                <w:rStyle w:val="PlaceholderText"/>
                <w:rFonts w:ascii="Calibri" w:eastAsia="Calibri" w:hAnsi="Calibri"/>
                <w:b/>
                <w:color w:val="FFFFFF" w:themeColor="background1"/>
              </w:rPr>
              <w:t xml:space="preserve">Please note that all unnecessary personal information will be removed from this form prior </w:t>
            </w:r>
            <w:r w:rsidR="00AC68C8" w:rsidRPr="00AC68C8">
              <w:rPr>
                <w:rStyle w:val="PlaceholderText"/>
                <w:rFonts w:ascii="Calibri" w:eastAsia="Calibri" w:hAnsi="Calibri"/>
                <w:b/>
                <w:color w:val="FFFFFF" w:themeColor="background1"/>
              </w:rPr>
              <w:t>consideration by the IFR Panel</w:t>
            </w:r>
            <w:r w:rsidRPr="00AC68C8">
              <w:rPr>
                <w:rStyle w:val="PlaceholderText"/>
                <w:rFonts w:ascii="Calibri" w:eastAsia="Calibri" w:hAnsi="Calibri"/>
                <w:b/>
                <w:color w:val="FFFFFF" w:themeColor="background1"/>
              </w:rPr>
              <w:t>.  This information is collected for monitoring purposes only</w:t>
            </w:r>
            <w:r w:rsidR="00AC68C8" w:rsidRPr="00AC68C8">
              <w:rPr>
                <w:rStyle w:val="PlaceholderText"/>
                <w:rFonts w:ascii="Calibri" w:eastAsia="Calibri" w:hAnsi="Calibri"/>
                <w:b/>
                <w:color w:val="FFFFFF" w:themeColor="background1"/>
              </w:rPr>
              <w:t>.</w:t>
            </w:r>
          </w:p>
        </w:tc>
      </w:tr>
    </w:tbl>
    <w:p w14:paraId="19D21A5B" w14:textId="77777777" w:rsidR="00FA6F53" w:rsidRPr="00E262EA" w:rsidRDefault="00FA6F53" w:rsidP="00A71FB2">
      <w:pPr>
        <w:rPr>
          <w:sz w:val="20"/>
          <w:szCs w:val="20"/>
        </w:rPr>
      </w:pPr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66"/>
      </w:tblGrid>
      <w:tr w:rsidR="00C05933" w:rsidRPr="00EA0E9D" w14:paraId="28ACDE44" w14:textId="77777777" w:rsidTr="00C05933">
        <w:trPr>
          <w:trHeight w:val="598"/>
        </w:trPr>
        <w:tc>
          <w:tcPr>
            <w:tcW w:w="10177" w:type="dxa"/>
            <w:gridSpan w:val="2"/>
            <w:shd w:val="clear" w:color="auto" w:fill="9BBB59" w:themeFill="accent3"/>
            <w:vAlign w:val="center"/>
          </w:tcPr>
          <w:p w14:paraId="2C49DCEB" w14:textId="77777777" w:rsidR="00C05933" w:rsidRPr="00C05933" w:rsidRDefault="00C05933" w:rsidP="006504FB">
            <w:pPr>
              <w:spacing w:before="120" w:after="120"/>
              <w:rPr>
                <w:rFonts w:ascii="Calibri" w:hAnsi="Calibri" w:cs="Arial"/>
                <w:b/>
              </w:rPr>
            </w:pPr>
            <w:r w:rsidRPr="00C05933">
              <w:rPr>
                <w:rFonts w:ascii="Calibri" w:hAnsi="Calibri" w:cs="Arial"/>
                <w:b/>
                <w:bCs/>
              </w:rPr>
              <w:t xml:space="preserve">SECTION </w:t>
            </w:r>
            <w:r w:rsidR="00D616F5">
              <w:rPr>
                <w:rFonts w:ascii="Calibri" w:hAnsi="Calibri" w:cs="Arial"/>
                <w:b/>
                <w:bCs/>
              </w:rPr>
              <w:t>4</w:t>
            </w:r>
            <w:r w:rsidRPr="00C05933">
              <w:rPr>
                <w:rFonts w:ascii="Calibri" w:hAnsi="Calibri" w:cs="Arial"/>
                <w:b/>
                <w:bCs/>
              </w:rPr>
              <w:t xml:space="preserve"> – AREA</w:t>
            </w:r>
          </w:p>
        </w:tc>
      </w:tr>
      <w:tr w:rsidR="00C05933" w:rsidRPr="00EA0E9D" w14:paraId="2BE3D8C9" w14:textId="77777777" w:rsidTr="00E262EA">
        <w:trPr>
          <w:trHeight w:hRule="exact" w:val="18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D7A7B4" w14:textId="77777777" w:rsidR="00C05933" w:rsidRPr="0006604E" w:rsidRDefault="00C05933" w:rsidP="006504FB">
            <w:pPr>
              <w:pStyle w:val="BodyText"/>
              <w:ind w:left="0" w:firstLine="0"/>
              <w:rPr>
                <w:b/>
              </w:rPr>
            </w:pPr>
            <w:r w:rsidRPr="0006604E">
              <w:rPr>
                <w:b/>
              </w:rPr>
              <w:t>Please indicate the location of this patient</w:t>
            </w:r>
          </w:p>
          <w:p w14:paraId="0E49656F" w14:textId="77777777" w:rsidR="00C05933" w:rsidRDefault="00C05933" w:rsidP="006504FB">
            <w:pPr>
              <w:rPr>
                <w:rFonts w:ascii="Calibri" w:hAnsi="Calibri"/>
                <w:b/>
              </w:rPr>
            </w:pPr>
          </w:p>
          <w:p w14:paraId="30C4F9EA" w14:textId="77777777" w:rsidR="00E262EA" w:rsidRPr="00E262EA" w:rsidRDefault="00E262EA" w:rsidP="00E262EA">
            <w:pPr>
              <w:rPr>
                <w:rFonts w:ascii="Calibri" w:hAnsi="Calibri"/>
              </w:rPr>
            </w:pPr>
          </w:p>
          <w:p w14:paraId="0FB44E64" w14:textId="77777777" w:rsidR="00E262EA" w:rsidRPr="00E262EA" w:rsidRDefault="00E262EA" w:rsidP="00E262EA">
            <w:pPr>
              <w:rPr>
                <w:rFonts w:ascii="Calibri" w:hAnsi="Calibri"/>
              </w:rPr>
            </w:pPr>
          </w:p>
          <w:p w14:paraId="133017A4" w14:textId="77777777" w:rsidR="00E262EA" w:rsidRPr="00E262EA" w:rsidRDefault="00E262EA" w:rsidP="00E262EA">
            <w:pPr>
              <w:rPr>
                <w:rFonts w:ascii="Calibri" w:hAnsi="Calibri"/>
              </w:rPr>
            </w:pPr>
          </w:p>
          <w:p w14:paraId="3707A2BB" w14:textId="77777777" w:rsidR="00E262EA" w:rsidRPr="00E262EA" w:rsidRDefault="00E262EA" w:rsidP="00E262EA">
            <w:pPr>
              <w:rPr>
                <w:rFonts w:ascii="Calibri" w:hAnsi="Calibri"/>
              </w:rPr>
            </w:pPr>
          </w:p>
          <w:p w14:paraId="3AFAA398" w14:textId="77777777" w:rsidR="00E262EA" w:rsidRPr="00E262EA" w:rsidRDefault="00E262EA" w:rsidP="00E262EA">
            <w:pPr>
              <w:rPr>
                <w:rFonts w:ascii="Calibri" w:hAnsi="Calibri"/>
              </w:rPr>
            </w:pPr>
          </w:p>
          <w:p w14:paraId="3C62D8E2" w14:textId="77777777" w:rsidR="00E262EA" w:rsidRPr="00E262EA" w:rsidRDefault="00E262EA" w:rsidP="00E262EA">
            <w:pPr>
              <w:rPr>
                <w:rFonts w:ascii="Calibri" w:hAnsi="Calibri"/>
              </w:rPr>
            </w:pPr>
          </w:p>
          <w:p w14:paraId="372727B3" w14:textId="77777777" w:rsidR="00E262EA" w:rsidRPr="00E262EA" w:rsidRDefault="00E262EA" w:rsidP="00E262EA">
            <w:pPr>
              <w:rPr>
                <w:rFonts w:ascii="Calibri" w:hAnsi="Calibri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D072" w14:textId="77777777" w:rsidR="00B94433" w:rsidRPr="003A4E84" w:rsidRDefault="004F307F" w:rsidP="00B94433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 w:hint="eastAsia"/>
                </w:rPr>
                <w:id w:val="-113879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33" w:rsidRPr="003A4E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4433" w:rsidRPr="003A4E84">
              <w:rPr>
                <w:rFonts w:ascii="Calibri" w:hAnsi="Calibri"/>
              </w:rPr>
              <w:t xml:space="preserve"> </w:t>
            </w:r>
            <w:r w:rsidR="00E262EA">
              <w:rPr>
                <w:rFonts w:ascii="Calibri" w:hAnsi="Calibri"/>
              </w:rPr>
              <w:t>Blackburn with Darwen</w:t>
            </w:r>
          </w:p>
          <w:p w14:paraId="298B9E20" w14:textId="77777777" w:rsidR="00B94433" w:rsidRPr="003A4E84" w:rsidRDefault="004F307F" w:rsidP="00B94433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 w:hint="eastAsia"/>
                </w:rPr>
                <w:id w:val="195381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33" w:rsidRPr="003A4E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4433" w:rsidRPr="003A4E84">
              <w:rPr>
                <w:rFonts w:ascii="Calibri" w:hAnsi="Calibri"/>
              </w:rPr>
              <w:t xml:space="preserve"> </w:t>
            </w:r>
            <w:r w:rsidR="00E262EA">
              <w:rPr>
                <w:rFonts w:ascii="Calibri" w:hAnsi="Calibri"/>
              </w:rPr>
              <w:t>Blackpool</w:t>
            </w:r>
          </w:p>
          <w:p w14:paraId="6C3DFD13" w14:textId="77777777" w:rsidR="00B94433" w:rsidRPr="003A4E84" w:rsidRDefault="004F307F" w:rsidP="00B94433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 w:hint="eastAsia"/>
                </w:rPr>
                <w:id w:val="146777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33" w:rsidRPr="003A4E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4433" w:rsidRPr="003A4E84">
              <w:rPr>
                <w:rFonts w:ascii="Calibri" w:hAnsi="Calibri"/>
              </w:rPr>
              <w:t xml:space="preserve"> </w:t>
            </w:r>
            <w:r w:rsidR="00E262EA">
              <w:rPr>
                <w:rFonts w:ascii="Calibri" w:hAnsi="Calibri"/>
              </w:rPr>
              <w:t>Lancashire - Central</w:t>
            </w:r>
          </w:p>
          <w:p w14:paraId="2122BEBC" w14:textId="77777777" w:rsidR="00B94433" w:rsidRPr="003A4E84" w:rsidRDefault="004F307F" w:rsidP="00B94433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62951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33" w:rsidRPr="003A4E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4433" w:rsidRPr="003A4E84">
              <w:rPr>
                <w:rFonts w:ascii="Calibri" w:hAnsi="Calibri"/>
              </w:rPr>
              <w:t xml:space="preserve"> </w:t>
            </w:r>
            <w:r w:rsidR="00E262EA">
              <w:rPr>
                <w:rFonts w:cstheme="minorHAnsi"/>
              </w:rPr>
              <w:t>Lancashire - East</w:t>
            </w:r>
          </w:p>
          <w:p w14:paraId="4CFBFD73" w14:textId="77777777" w:rsidR="00C05933" w:rsidRDefault="004F307F" w:rsidP="00B94433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15751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33" w:rsidRPr="00BC41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433">
              <w:rPr>
                <w:rFonts w:eastAsia="MS Gothic" w:cstheme="minorHAnsi"/>
              </w:rPr>
              <w:t xml:space="preserve"> </w:t>
            </w:r>
            <w:r w:rsidR="00B94433">
              <w:rPr>
                <w:rFonts w:cstheme="minorHAnsi"/>
              </w:rPr>
              <w:t>Lancashire</w:t>
            </w:r>
            <w:r w:rsidR="00E262EA">
              <w:rPr>
                <w:rFonts w:cstheme="minorHAnsi"/>
              </w:rPr>
              <w:t xml:space="preserve"> – North</w:t>
            </w:r>
          </w:p>
          <w:p w14:paraId="7A3705BB" w14:textId="77777777" w:rsidR="00E262EA" w:rsidRPr="00E262EA" w:rsidRDefault="004F307F" w:rsidP="00B94433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137504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2EA" w:rsidRPr="00BC41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62EA">
              <w:rPr>
                <w:rFonts w:eastAsia="MS Gothic" w:cstheme="minorHAnsi"/>
              </w:rPr>
              <w:t xml:space="preserve"> </w:t>
            </w:r>
            <w:r w:rsidR="00E262EA">
              <w:rPr>
                <w:rFonts w:cstheme="minorHAnsi"/>
              </w:rPr>
              <w:t>South Cumbria</w:t>
            </w:r>
          </w:p>
        </w:tc>
      </w:tr>
    </w:tbl>
    <w:p w14:paraId="5F00689D" w14:textId="77777777" w:rsidR="00C05933" w:rsidRDefault="00C05933" w:rsidP="00A71FB2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371"/>
      </w:tblGrid>
      <w:tr w:rsidR="0079489C" w:rsidRPr="008B2CD5" w14:paraId="5E6215A2" w14:textId="77777777" w:rsidTr="0034244A">
        <w:trPr>
          <w:trHeight w:val="336"/>
        </w:trPr>
        <w:tc>
          <w:tcPr>
            <w:tcW w:w="10206" w:type="dxa"/>
            <w:gridSpan w:val="2"/>
            <w:shd w:val="clear" w:color="auto" w:fill="9BBB59" w:themeFill="accent3"/>
          </w:tcPr>
          <w:p w14:paraId="2DBA47D2" w14:textId="77777777" w:rsidR="0079489C" w:rsidRPr="008B2CD5" w:rsidRDefault="0079489C" w:rsidP="00A71FB2">
            <w:pPr>
              <w:rPr>
                <w:rFonts w:ascii="Calibri" w:hAnsi="Calibri"/>
                <w:b/>
              </w:rPr>
            </w:pPr>
            <w:r w:rsidRPr="008B2CD5">
              <w:rPr>
                <w:rFonts w:ascii="Calibri" w:hAnsi="Calibri" w:cs="Arial"/>
                <w:b/>
              </w:rPr>
              <w:t xml:space="preserve">SECTION </w:t>
            </w:r>
            <w:r w:rsidR="00D616F5">
              <w:rPr>
                <w:rFonts w:ascii="Calibri" w:hAnsi="Calibri" w:cs="Arial"/>
                <w:b/>
              </w:rPr>
              <w:t>5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="00C0560B">
              <w:rPr>
                <w:rFonts w:ascii="Calibri" w:hAnsi="Calibri" w:cs="Arial"/>
                <w:b/>
              </w:rPr>
              <w:t>–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="00C0560B">
              <w:rPr>
                <w:rFonts w:ascii="Calibri" w:hAnsi="Calibri" w:cs="Arial"/>
                <w:b/>
              </w:rPr>
              <w:t>CLINICAL CONTACT DETAILS</w:t>
            </w:r>
          </w:p>
        </w:tc>
      </w:tr>
      <w:tr w:rsidR="0079489C" w:rsidRPr="008B2CD5" w14:paraId="7458283A" w14:textId="77777777" w:rsidTr="00615490">
        <w:trPr>
          <w:trHeight w:hRule="exact" w:val="1985"/>
        </w:trPr>
        <w:tc>
          <w:tcPr>
            <w:tcW w:w="2835" w:type="dxa"/>
            <w:shd w:val="clear" w:color="auto" w:fill="EAF1DD" w:themeFill="accent3" w:themeFillTint="33"/>
            <w:vAlign w:val="center"/>
          </w:tcPr>
          <w:p w14:paraId="73E4D997" w14:textId="77777777" w:rsidR="00BE4160" w:rsidRPr="008B2CD5" w:rsidRDefault="00C0560B" w:rsidP="00A71FB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Are you the </w:t>
            </w:r>
            <w:r w:rsidR="00BE4160">
              <w:rPr>
                <w:rFonts w:ascii="Calibri" w:hAnsi="Calibri" w:cs="Arial"/>
                <w:b/>
              </w:rPr>
              <w:t xml:space="preserve">clinician who submitted the original application? </w:t>
            </w:r>
          </w:p>
        </w:tc>
        <w:tc>
          <w:tcPr>
            <w:tcW w:w="7371" w:type="dxa"/>
            <w:shd w:val="clear" w:color="auto" w:fill="auto"/>
          </w:tcPr>
          <w:p w14:paraId="2D7C6BB8" w14:textId="77777777" w:rsidR="003602AC" w:rsidRPr="00EA0E9D" w:rsidRDefault="004F307F" w:rsidP="003602AC">
            <w:pPr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MS Gothic" w:hint="eastAsia"/>
                  <w:sz w:val="28"/>
                  <w:szCs w:val="28"/>
                </w:rPr>
                <w:id w:val="18110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AC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3602AC" w:rsidRPr="00EA0E9D">
              <w:rPr>
                <w:rFonts w:ascii="Calibri" w:hAnsi="Calibri"/>
                <w:sz w:val="28"/>
                <w:szCs w:val="28"/>
              </w:rPr>
              <w:t xml:space="preserve"> </w:t>
            </w:r>
            <w:r w:rsidR="003602AC" w:rsidRPr="00AF0F3B">
              <w:rPr>
                <w:rFonts w:ascii="Calibri" w:hAnsi="Calibri"/>
              </w:rPr>
              <w:t xml:space="preserve">Yes </w:t>
            </w:r>
          </w:p>
          <w:p w14:paraId="193D410C" w14:textId="77777777" w:rsidR="003602AC" w:rsidRDefault="004F307F" w:rsidP="003602AC">
            <w:pPr>
              <w:rPr>
                <w:rFonts w:ascii="Calibri" w:hAnsi="Calibri"/>
              </w:rPr>
            </w:pPr>
            <w:sdt>
              <w:sdtPr>
                <w:rPr>
                  <w:rFonts w:ascii="MS Gothic" w:eastAsia="MS Gothic" w:hAnsi="MS Gothic" w:cs="MS Gothic" w:hint="eastAsia"/>
                  <w:sz w:val="28"/>
                  <w:szCs w:val="28"/>
                </w:rPr>
                <w:id w:val="-172250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AC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3602AC" w:rsidRPr="00EA0E9D">
              <w:rPr>
                <w:rFonts w:ascii="Calibri" w:hAnsi="Calibri"/>
                <w:sz w:val="28"/>
                <w:szCs w:val="28"/>
              </w:rPr>
              <w:t xml:space="preserve"> </w:t>
            </w:r>
            <w:r w:rsidR="003602AC" w:rsidRPr="00AF0F3B">
              <w:rPr>
                <w:rFonts w:ascii="Calibri" w:hAnsi="Calibri"/>
              </w:rPr>
              <w:t>No</w:t>
            </w:r>
            <w:r w:rsidR="003602AC">
              <w:rPr>
                <w:rFonts w:ascii="Calibri" w:hAnsi="Calibri"/>
              </w:rPr>
              <w:t xml:space="preserve"> </w:t>
            </w:r>
          </w:p>
          <w:p w14:paraId="5DF51C9C" w14:textId="77777777" w:rsidR="00FF62D5" w:rsidRDefault="00FF62D5" w:rsidP="003602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</w:t>
            </w:r>
            <w:r w:rsidR="00756CF1">
              <w:rPr>
                <w:rFonts w:ascii="Calibri" w:hAnsi="Calibri"/>
              </w:rPr>
              <w:t xml:space="preserve">the answer is </w:t>
            </w:r>
            <w:r>
              <w:rPr>
                <w:rFonts w:ascii="Calibri" w:hAnsi="Calibri"/>
              </w:rPr>
              <w:t>no</w:t>
            </w:r>
            <w:r w:rsidR="0072577C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please provide</w:t>
            </w:r>
            <w:r w:rsidR="00756CF1">
              <w:rPr>
                <w:rFonts w:ascii="Calibri" w:hAnsi="Calibri"/>
              </w:rPr>
              <w:t xml:space="preserve"> your contact details below: </w:t>
            </w:r>
          </w:p>
          <w:p w14:paraId="1F576FCE" w14:textId="77777777" w:rsidR="00F23443" w:rsidRPr="00F23443" w:rsidRDefault="004F307F" w:rsidP="00F23443">
            <w:pPr>
              <w:rPr>
                <w:rFonts w:ascii="Calibri" w:hAnsi="Calibri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267510373"/>
                <w:placeholder>
                  <w:docPart w:val="2989C28AD9DB49D4BB8FF5C3922CE336"/>
                </w:placeholder>
                <w:showingPlcHdr/>
                <w:text/>
              </w:sdtPr>
              <w:sdtEndPr/>
              <w:sdtContent>
                <w:r w:rsidR="007F5FE8" w:rsidRPr="00972589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868F139" w14:textId="77777777" w:rsidR="00F23443" w:rsidRPr="00F23443" w:rsidRDefault="00F23443" w:rsidP="00F23443">
            <w:pPr>
              <w:rPr>
                <w:rFonts w:ascii="Calibri" w:hAnsi="Calibri"/>
              </w:rPr>
            </w:pPr>
          </w:p>
          <w:p w14:paraId="6CFB0B2B" w14:textId="77777777" w:rsidR="00F23443" w:rsidRPr="00F23443" w:rsidRDefault="00F23443" w:rsidP="00F23443">
            <w:pPr>
              <w:rPr>
                <w:rFonts w:ascii="Calibri" w:hAnsi="Calibri"/>
              </w:rPr>
            </w:pPr>
          </w:p>
          <w:p w14:paraId="75E86D60" w14:textId="77777777" w:rsidR="00F23443" w:rsidRPr="00F23443" w:rsidRDefault="00F23443" w:rsidP="00F23443">
            <w:pPr>
              <w:rPr>
                <w:rFonts w:ascii="Calibri" w:hAnsi="Calibri"/>
              </w:rPr>
            </w:pPr>
          </w:p>
          <w:p w14:paraId="70B8E658" w14:textId="77777777" w:rsidR="00F23443" w:rsidRPr="00F23443" w:rsidRDefault="00F23443" w:rsidP="00F23443">
            <w:pPr>
              <w:rPr>
                <w:rFonts w:ascii="Calibri" w:hAnsi="Calibri"/>
              </w:rPr>
            </w:pPr>
          </w:p>
          <w:p w14:paraId="0069C285" w14:textId="77777777" w:rsidR="00F23443" w:rsidRPr="00F23443" w:rsidRDefault="00F23443" w:rsidP="00F23443">
            <w:pPr>
              <w:tabs>
                <w:tab w:val="left" w:pos="159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</w:tc>
      </w:tr>
      <w:tr w:rsidR="00FA6F53" w:rsidRPr="00EA0E9D" w14:paraId="776F9EA2" w14:textId="77777777" w:rsidTr="0034244A">
        <w:trPr>
          <w:trHeight w:val="598"/>
        </w:trPr>
        <w:tc>
          <w:tcPr>
            <w:tcW w:w="10206" w:type="dxa"/>
            <w:gridSpan w:val="2"/>
            <w:shd w:val="clear" w:color="auto" w:fill="9BBB59" w:themeFill="accent3"/>
            <w:vAlign w:val="center"/>
          </w:tcPr>
          <w:p w14:paraId="750C36F3" w14:textId="77777777" w:rsidR="00FA6F53" w:rsidRDefault="00FA6F53" w:rsidP="00A71FB2">
            <w:pPr>
              <w:rPr>
                <w:rFonts w:ascii="Calibri" w:hAnsi="Calibri" w:cs="Arial"/>
                <w:b/>
              </w:rPr>
            </w:pPr>
            <w:r w:rsidRPr="00955A50">
              <w:rPr>
                <w:rFonts w:ascii="Calibri" w:hAnsi="Calibri" w:cs="Arial"/>
                <w:b/>
              </w:rPr>
              <w:t xml:space="preserve">SECTION </w:t>
            </w:r>
            <w:r w:rsidR="00D616F5">
              <w:rPr>
                <w:rFonts w:ascii="Calibri" w:hAnsi="Calibri" w:cs="Arial"/>
                <w:b/>
              </w:rPr>
              <w:t>6</w:t>
            </w:r>
            <w:r w:rsidRPr="00955A50">
              <w:rPr>
                <w:rFonts w:ascii="Calibri" w:hAnsi="Calibri" w:cs="Arial"/>
                <w:b/>
              </w:rPr>
              <w:t xml:space="preserve"> – </w:t>
            </w:r>
            <w:r w:rsidR="00241B33">
              <w:rPr>
                <w:rFonts w:ascii="Calibri" w:hAnsi="Calibri" w:cs="Arial"/>
                <w:b/>
              </w:rPr>
              <w:t xml:space="preserve">NEWLY AVAILABLE </w:t>
            </w:r>
            <w:r w:rsidR="00FB3F8E">
              <w:rPr>
                <w:rFonts w:ascii="Calibri" w:hAnsi="Calibri" w:cs="Arial"/>
                <w:b/>
              </w:rPr>
              <w:t>SUPPORTING CLINICAL INFORMATION</w:t>
            </w:r>
            <w:r w:rsidR="00704247">
              <w:rPr>
                <w:rFonts w:ascii="Calibri" w:hAnsi="Calibri" w:cs="Arial"/>
                <w:b/>
              </w:rPr>
              <w:t xml:space="preserve">: </w:t>
            </w:r>
          </w:p>
          <w:p w14:paraId="70A4F67F" w14:textId="77777777" w:rsidR="00241B33" w:rsidRDefault="00A04675" w:rsidP="00A71FB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Please Note: Only new information, which was not submitted for consideration with the original application should be provided here. </w:t>
            </w:r>
          </w:p>
          <w:p w14:paraId="03914779" w14:textId="77777777" w:rsidR="0048461B" w:rsidRPr="00955A50" w:rsidRDefault="0048461B" w:rsidP="00A71FB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For the application to be considered at least one of the boxes below must contain new clinical information.</w:t>
            </w:r>
          </w:p>
        </w:tc>
      </w:tr>
      <w:tr w:rsidR="00A7312D" w:rsidRPr="008B2CD5" w14:paraId="7602FA8E" w14:textId="77777777" w:rsidTr="007F5FE8">
        <w:trPr>
          <w:trHeight w:val="2278"/>
        </w:trPr>
        <w:tc>
          <w:tcPr>
            <w:tcW w:w="2835" w:type="dxa"/>
            <w:shd w:val="clear" w:color="auto" w:fill="EAF1DD" w:themeFill="accent3" w:themeFillTint="33"/>
            <w:vAlign w:val="center"/>
          </w:tcPr>
          <w:p w14:paraId="1025971A" w14:textId="77777777" w:rsidR="00DF56A8" w:rsidRDefault="00DF56A8" w:rsidP="00A71FB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Requested treatment</w:t>
            </w:r>
            <w:r w:rsidR="004076D5">
              <w:rPr>
                <w:rFonts w:ascii="Calibri" w:hAnsi="Calibri" w:cs="Arial"/>
                <w:b/>
              </w:rPr>
              <w:t>.</w:t>
            </w:r>
          </w:p>
          <w:p w14:paraId="0D2289CE" w14:textId="77777777" w:rsidR="00DF56A8" w:rsidRPr="008B2CD5" w:rsidRDefault="00DF56A8" w:rsidP="00A71FB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14:paraId="010D50A6" w14:textId="77777777" w:rsidR="00A7312D" w:rsidRDefault="00DF56A8" w:rsidP="00A71F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 there new information available?</w:t>
            </w:r>
          </w:p>
          <w:p w14:paraId="76DB953E" w14:textId="77777777" w:rsidR="003602AC" w:rsidRPr="00EA0E9D" w:rsidRDefault="004F307F" w:rsidP="003602AC">
            <w:pPr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MS Gothic" w:hint="eastAsia"/>
                  <w:sz w:val="28"/>
                  <w:szCs w:val="28"/>
                </w:rPr>
                <w:id w:val="77845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AC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3602AC" w:rsidRPr="00EA0E9D">
              <w:rPr>
                <w:rFonts w:ascii="Calibri" w:hAnsi="Calibri"/>
                <w:sz w:val="28"/>
                <w:szCs w:val="28"/>
              </w:rPr>
              <w:t xml:space="preserve"> </w:t>
            </w:r>
            <w:r w:rsidR="003602AC" w:rsidRPr="00AF0F3B">
              <w:rPr>
                <w:rFonts w:ascii="Calibri" w:hAnsi="Calibri"/>
              </w:rPr>
              <w:t xml:space="preserve">Yes </w:t>
            </w:r>
          </w:p>
          <w:p w14:paraId="60F95A6B" w14:textId="77777777" w:rsidR="00DF56A8" w:rsidRDefault="004F307F" w:rsidP="003602AC">
            <w:pPr>
              <w:rPr>
                <w:rFonts w:ascii="Calibri" w:hAnsi="Calibri"/>
              </w:rPr>
            </w:pPr>
            <w:sdt>
              <w:sdtPr>
                <w:rPr>
                  <w:rFonts w:ascii="MS Gothic" w:eastAsia="MS Gothic" w:hAnsi="MS Gothic" w:cs="MS Gothic" w:hint="eastAsia"/>
                  <w:sz w:val="28"/>
                  <w:szCs w:val="28"/>
                </w:rPr>
                <w:id w:val="-2401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AC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3602AC" w:rsidRPr="00EA0E9D">
              <w:rPr>
                <w:rFonts w:ascii="Calibri" w:hAnsi="Calibri"/>
                <w:sz w:val="28"/>
                <w:szCs w:val="28"/>
              </w:rPr>
              <w:t xml:space="preserve"> </w:t>
            </w:r>
            <w:r w:rsidR="003602AC" w:rsidRPr="00AF0F3B">
              <w:rPr>
                <w:rFonts w:ascii="Calibri" w:hAnsi="Calibri"/>
              </w:rPr>
              <w:t>No</w:t>
            </w:r>
          </w:p>
          <w:p w14:paraId="590E99A7" w14:textId="77777777" w:rsidR="00DF56A8" w:rsidRDefault="00DF56A8" w:rsidP="00A71F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yes, please provide further details:</w:t>
            </w:r>
          </w:p>
          <w:p w14:paraId="20299341" w14:textId="77777777" w:rsidR="00DF56A8" w:rsidRPr="008B2CD5" w:rsidRDefault="004F307F" w:rsidP="00A71FB2">
            <w:pPr>
              <w:rPr>
                <w:rFonts w:ascii="Calibri" w:hAnsi="Calibri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116761155"/>
                <w:placeholder>
                  <w:docPart w:val="2205D23145804F648A79BA8FF1CFE82A"/>
                </w:placeholder>
                <w:showingPlcHdr/>
                <w:text/>
              </w:sdtPr>
              <w:sdtEndPr/>
              <w:sdtContent>
                <w:r w:rsidR="007F5FE8" w:rsidRPr="00972589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F56A8" w:rsidRPr="008B2CD5" w14:paraId="777FEA08" w14:textId="77777777" w:rsidTr="007F5FE8">
        <w:trPr>
          <w:trHeight w:val="2268"/>
        </w:trPr>
        <w:tc>
          <w:tcPr>
            <w:tcW w:w="2835" w:type="dxa"/>
            <w:shd w:val="clear" w:color="auto" w:fill="EAF1DD" w:themeFill="accent3" w:themeFillTint="33"/>
            <w:vAlign w:val="center"/>
          </w:tcPr>
          <w:p w14:paraId="6B530089" w14:textId="77777777" w:rsidR="00DF56A8" w:rsidRDefault="00094020" w:rsidP="00A71FB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Clinical presentation and background</w:t>
            </w:r>
            <w:r w:rsidR="004076D5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A4877C9" w14:textId="77777777" w:rsidR="004076D5" w:rsidRDefault="004076D5" w:rsidP="00A71F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 there new information available?</w:t>
            </w:r>
          </w:p>
          <w:p w14:paraId="79284923" w14:textId="77777777" w:rsidR="003602AC" w:rsidRPr="00EA0E9D" w:rsidRDefault="004F307F" w:rsidP="003602AC">
            <w:pPr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MS Gothic" w:hint="eastAsia"/>
                  <w:sz w:val="28"/>
                  <w:szCs w:val="28"/>
                </w:rPr>
                <w:id w:val="-133098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AC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3602AC" w:rsidRPr="00EA0E9D">
              <w:rPr>
                <w:rFonts w:ascii="Calibri" w:hAnsi="Calibri"/>
                <w:sz w:val="28"/>
                <w:szCs w:val="28"/>
              </w:rPr>
              <w:t xml:space="preserve"> </w:t>
            </w:r>
            <w:r w:rsidR="003602AC" w:rsidRPr="00AF0F3B">
              <w:rPr>
                <w:rFonts w:ascii="Calibri" w:hAnsi="Calibri"/>
              </w:rPr>
              <w:t xml:space="preserve">Yes </w:t>
            </w:r>
          </w:p>
          <w:p w14:paraId="198AABDE" w14:textId="77777777" w:rsidR="004076D5" w:rsidRDefault="004F307F" w:rsidP="003602AC">
            <w:pPr>
              <w:rPr>
                <w:rFonts w:ascii="Calibri" w:hAnsi="Calibri"/>
              </w:rPr>
            </w:pPr>
            <w:sdt>
              <w:sdtPr>
                <w:rPr>
                  <w:rFonts w:ascii="MS Gothic" w:eastAsia="MS Gothic" w:hAnsi="MS Gothic" w:cs="MS Gothic" w:hint="eastAsia"/>
                  <w:sz w:val="28"/>
                  <w:szCs w:val="28"/>
                </w:rPr>
                <w:id w:val="-107744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AC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3602AC" w:rsidRPr="00EA0E9D">
              <w:rPr>
                <w:rFonts w:ascii="Calibri" w:hAnsi="Calibri"/>
                <w:sz w:val="28"/>
                <w:szCs w:val="28"/>
              </w:rPr>
              <w:t xml:space="preserve"> </w:t>
            </w:r>
            <w:r w:rsidR="003602AC" w:rsidRPr="00AF0F3B">
              <w:rPr>
                <w:rFonts w:ascii="Calibri" w:hAnsi="Calibri"/>
              </w:rPr>
              <w:t>No</w:t>
            </w:r>
          </w:p>
          <w:p w14:paraId="77F029B4" w14:textId="77777777" w:rsidR="004076D5" w:rsidRDefault="004076D5" w:rsidP="00A71F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yes, please provide further details:</w:t>
            </w:r>
          </w:p>
          <w:p w14:paraId="537CD839" w14:textId="77777777" w:rsidR="00DF56A8" w:rsidRDefault="004F307F" w:rsidP="00A71FB2">
            <w:pPr>
              <w:rPr>
                <w:rFonts w:ascii="Calibri" w:hAnsi="Calibri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2042783846"/>
                <w:placeholder>
                  <w:docPart w:val="AC9575D0E533431E98554109FE9A3BC5"/>
                </w:placeholder>
                <w:showingPlcHdr/>
                <w:text/>
              </w:sdtPr>
              <w:sdtEndPr/>
              <w:sdtContent>
                <w:r w:rsidR="007F5FE8" w:rsidRPr="00972589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94020" w:rsidRPr="008B2CD5" w14:paraId="1EEA83E3" w14:textId="77777777" w:rsidTr="007F5FE8">
        <w:trPr>
          <w:trHeight w:val="2116"/>
        </w:trPr>
        <w:tc>
          <w:tcPr>
            <w:tcW w:w="2835" w:type="dxa"/>
            <w:shd w:val="clear" w:color="auto" w:fill="EAF1DD" w:themeFill="accent3" w:themeFillTint="33"/>
            <w:vAlign w:val="center"/>
          </w:tcPr>
          <w:p w14:paraId="01422142" w14:textId="77777777" w:rsidR="00094020" w:rsidRDefault="004076D5" w:rsidP="00A71FB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Information</w:t>
            </w:r>
            <w:r w:rsidR="00494505">
              <w:rPr>
                <w:rFonts w:ascii="Calibri" w:hAnsi="Calibri" w:cs="Arial"/>
                <w:b/>
              </w:rPr>
              <w:t xml:space="preserve"> to support the </w:t>
            </w:r>
            <w:r>
              <w:rPr>
                <w:rFonts w:ascii="Calibri" w:hAnsi="Calibri" w:cs="Arial"/>
                <w:b/>
              </w:rPr>
              <w:t xml:space="preserve">evidence base for the </w:t>
            </w:r>
            <w:r w:rsidR="00494505">
              <w:rPr>
                <w:rFonts w:ascii="Calibri" w:hAnsi="Calibri" w:cs="Arial"/>
                <w:b/>
              </w:rPr>
              <w:t>requested intervention</w:t>
            </w:r>
            <w:r>
              <w:rPr>
                <w:rFonts w:ascii="Calibri" w:hAnsi="Calibri" w:cs="Arial"/>
                <w:b/>
              </w:rPr>
              <w:t>.</w:t>
            </w:r>
            <w:r w:rsidR="00494505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61028743" w14:textId="77777777" w:rsidR="004076D5" w:rsidRDefault="004076D5" w:rsidP="00A71F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 there new information available?</w:t>
            </w:r>
          </w:p>
          <w:p w14:paraId="390C0E93" w14:textId="77777777" w:rsidR="003602AC" w:rsidRPr="00EA0E9D" w:rsidRDefault="004F307F" w:rsidP="003602AC">
            <w:pPr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MS Gothic" w:hint="eastAsia"/>
                  <w:sz w:val="28"/>
                  <w:szCs w:val="28"/>
                </w:rPr>
                <w:id w:val="-67927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AC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3602AC" w:rsidRPr="00EA0E9D">
              <w:rPr>
                <w:rFonts w:ascii="Calibri" w:hAnsi="Calibri"/>
                <w:sz w:val="28"/>
                <w:szCs w:val="28"/>
              </w:rPr>
              <w:t xml:space="preserve"> </w:t>
            </w:r>
            <w:r w:rsidR="003602AC" w:rsidRPr="00AF0F3B">
              <w:rPr>
                <w:rFonts w:ascii="Calibri" w:hAnsi="Calibri"/>
              </w:rPr>
              <w:t xml:space="preserve">Yes </w:t>
            </w:r>
          </w:p>
          <w:p w14:paraId="1E97FEA9" w14:textId="77777777" w:rsidR="004076D5" w:rsidRDefault="004F307F" w:rsidP="003602AC">
            <w:pPr>
              <w:rPr>
                <w:rFonts w:ascii="Calibri" w:hAnsi="Calibri"/>
              </w:rPr>
            </w:pPr>
            <w:sdt>
              <w:sdtPr>
                <w:rPr>
                  <w:rFonts w:ascii="MS Gothic" w:eastAsia="MS Gothic" w:hAnsi="MS Gothic" w:cs="MS Gothic" w:hint="eastAsia"/>
                  <w:sz w:val="28"/>
                  <w:szCs w:val="28"/>
                </w:rPr>
                <w:id w:val="11318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AC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3602AC" w:rsidRPr="00EA0E9D">
              <w:rPr>
                <w:rFonts w:ascii="Calibri" w:hAnsi="Calibri"/>
                <w:sz w:val="28"/>
                <w:szCs w:val="28"/>
              </w:rPr>
              <w:t xml:space="preserve"> </w:t>
            </w:r>
            <w:r w:rsidR="003602AC" w:rsidRPr="00AF0F3B">
              <w:rPr>
                <w:rFonts w:ascii="Calibri" w:hAnsi="Calibri"/>
              </w:rPr>
              <w:t>No</w:t>
            </w:r>
          </w:p>
          <w:p w14:paraId="48116A64" w14:textId="77777777" w:rsidR="004076D5" w:rsidRDefault="004076D5" w:rsidP="00A71F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yes, please provide further details:</w:t>
            </w:r>
          </w:p>
          <w:p w14:paraId="5F2B65BA" w14:textId="77777777" w:rsidR="00094020" w:rsidRDefault="004F307F" w:rsidP="00A71FB2">
            <w:pPr>
              <w:rPr>
                <w:rFonts w:ascii="Calibri" w:hAnsi="Calibri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1009293425"/>
                <w:placeholder>
                  <w:docPart w:val="1363BC2A9DC14C489FF1AD2B0DD03A3F"/>
                </w:placeholder>
                <w:showingPlcHdr/>
                <w:text/>
              </w:sdtPr>
              <w:sdtEndPr/>
              <w:sdtContent>
                <w:r w:rsidR="007F5FE8" w:rsidRPr="00972589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076D5" w:rsidRPr="008B2CD5" w14:paraId="7052F8DF" w14:textId="77777777" w:rsidTr="007F5FE8">
        <w:trPr>
          <w:trHeight w:val="2119"/>
        </w:trPr>
        <w:tc>
          <w:tcPr>
            <w:tcW w:w="2835" w:type="dxa"/>
            <w:shd w:val="clear" w:color="auto" w:fill="EAF1DD" w:themeFill="accent3" w:themeFillTint="33"/>
            <w:vAlign w:val="center"/>
          </w:tcPr>
          <w:p w14:paraId="25D263D9" w14:textId="77777777" w:rsidR="004076D5" w:rsidRDefault="00C70F12" w:rsidP="00A71FB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Clinical exceptionality </w:t>
            </w:r>
          </w:p>
        </w:tc>
        <w:tc>
          <w:tcPr>
            <w:tcW w:w="7371" w:type="dxa"/>
            <w:shd w:val="clear" w:color="auto" w:fill="auto"/>
          </w:tcPr>
          <w:p w14:paraId="134D4125" w14:textId="77777777" w:rsidR="00C70F12" w:rsidRDefault="00C70F12" w:rsidP="00A71F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 there new information available?</w:t>
            </w:r>
          </w:p>
          <w:p w14:paraId="15C8DC98" w14:textId="77777777" w:rsidR="003602AC" w:rsidRPr="00EA0E9D" w:rsidRDefault="004F307F" w:rsidP="003602AC">
            <w:pPr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MS Gothic" w:hint="eastAsia"/>
                  <w:sz w:val="28"/>
                  <w:szCs w:val="28"/>
                </w:rPr>
                <w:id w:val="158549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AC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3602AC" w:rsidRPr="00EA0E9D">
              <w:rPr>
                <w:rFonts w:ascii="Calibri" w:hAnsi="Calibri"/>
                <w:sz w:val="28"/>
                <w:szCs w:val="28"/>
              </w:rPr>
              <w:t xml:space="preserve"> </w:t>
            </w:r>
            <w:r w:rsidR="003602AC" w:rsidRPr="00AF0F3B">
              <w:rPr>
                <w:rFonts w:ascii="Calibri" w:hAnsi="Calibri"/>
              </w:rPr>
              <w:t xml:space="preserve">Yes </w:t>
            </w:r>
          </w:p>
          <w:p w14:paraId="55C376E1" w14:textId="77777777" w:rsidR="00C70F12" w:rsidRDefault="004F307F" w:rsidP="003602AC">
            <w:pPr>
              <w:rPr>
                <w:rFonts w:ascii="Calibri" w:hAnsi="Calibri"/>
              </w:rPr>
            </w:pPr>
            <w:sdt>
              <w:sdtPr>
                <w:rPr>
                  <w:rFonts w:ascii="MS Gothic" w:eastAsia="MS Gothic" w:hAnsi="MS Gothic" w:cs="MS Gothic" w:hint="eastAsia"/>
                  <w:sz w:val="28"/>
                  <w:szCs w:val="28"/>
                </w:rPr>
                <w:id w:val="-140214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AC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3602AC" w:rsidRPr="00EA0E9D">
              <w:rPr>
                <w:rFonts w:ascii="Calibri" w:hAnsi="Calibri"/>
                <w:sz w:val="28"/>
                <w:szCs w:val="28"/>
              </w:rPr>
              <w:t xml:space="preserve"> </w:t>
            </w:r>
            <w:r w:rsidR="003602AC" w:rsidRPr="00AF0F3B">
              <w:rPr>
                <w:rFonts w:ascii="Calibri" w:hAnsi="Calibri"/>
              </w:rPr>
              <w:t>No</w:t>
            </w:r>
          </w:p>
          <w:p w14:paraId="46B47067" w14:textId="77777777" w:rsidR="00C70F12" w:rsidRDefault="00C70F12" w:rsidP="00A71F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yes, please provide further details:</w:t>
            </w:r>
          </w:p>
          <w:p w14:paraId="1348F105" w14:textId="77777777" w:rsidR="004076D5" w:rsidRDefault="004F307F" w:rsidP="00A71FB2">
            <w:pPr>
              <w:rPr>
                <w:rFonts w:ascii="Calibri" w:hAnsi="Calibri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2124873254"/>
                <w:placeholder>
                  <w:docPart w:val="FC47DB0C6D6A4639A7B1FFD6BAFADE5E"/>
                </w:placeholder>
                <w:showingPlcHdr/>
                <w:text/>
              </w:sdtPr>
              <w:sdtEndPr/>
              <w:sdtContent>
                <w:r w:rsidR="007F5FE8" w:rsidRPr="00972589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B6D83" w:rsidRPr="008B2CD5" w14:paraId="4E28D94A" w14:textId="77777777" w:rsidTr="007F5FE8">
        <w:trPr>
          <w:trHeight w:val="1429"/>
        </w:trPr>
        <w:tc>
          <w:tcPr>
            <w:tcW w:w="2835" w:type="dxa"/>
            <w:shd w:val="clear" w:color="auto" w:fill="EAF1DD" w:themeFill="accent3" w:themeFillTint="33"/>
            <w:vAlign w:val="center"/>
          </w:tcPr>
          <w:p w14:paraId="3A227BB9" w14:textId="77777777" w:rsidR="00EB6D83" w:rsidRDefault="00EB6D83" w:rsidP="00A71FB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Other</w:t>
            </w:r>
          </w:p>
        </w:tc>
        <w:tc>
          <w:tcPr>
            <w:tcW w:w="7371" w:type="dxa"/>
            <w:shd w:val="clear" w:color="auto" w:fill="auto"/>
          </w:tcPr>
          <w:p w14:paraId="57F133A9" w14:textId="77777777" w:rsidR="00EB6D83" w:rsidRDefault="006632DB" w:rsidP="00A71F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Please provide any further information you believe </w:t>
            </w:r>
            <w:r w:rsidR="000F1DD6">
              <w:rPr>
                <w:rFonts w:ascii="Calibri" w:hAnsi="Calibri"/>
              </w:rPr>
              <w:t xml:space="preserve">is relevant to the application that was not considered at the time of the original application. </w:t>
            </w:r>
          </w:p>
          <w:p w14:paraId="5B57B0DC" w14:textId="77777777" w:rsidR="000F1DD6" w:rsidRDefault="004F307F" w:rsidP="00A71FB2">
            <w:pPr>
              <w:rPr>
                <w:rFonts w:ascii="Calibri" w:hAnsi="Calibri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735060076"/>
                <w:placeholder>
                  <w:docPart w:val="04C65602F4F8424C86A17EE849CC09FF"/>
                </w:placeholder>
                <w:showingPlcHdr/>
                <w:text/>
              </w:sdtPr>
              <w:sdtEndPr/>
              <w:sdtContent>
                <w:r w:rsidR="007F5FE8" w:rsidRPr="00972589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1024BEE8" w14:textId="77777777" w:rsidR="00FA6F53" w:rsidRDefault="00FA6F53" w:rsidP="00A71FB2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371"/>
      </w:tblGrid>
      <w:tr w:rsidR="00A44BCE" w:rsidRPr="008B2CD5" w14:paraId="17ACBC15" w14:textId="77777777" w:rsidTr="00BD0527">
        <w:trPr>
          <w:trHeight w:val="336"/>
        </w:trPr>
        <w:tc>
          <w:tcPr>
            <w:tcW w:w="10206" w:type="dxa"/>
            <w:gridSpan w:val="2"/>
            <w:shd w:val="clear" w:color="auto" w:fill="9BBB59" w:themeFill="accent3"/>
          </w:tcPr>
          <w:p w14:paraId="6CBC87A5" w14:textId="77777777" w:rsidR="00A44BCE" w:rsidRPr="008B2CD5" w:rsidRDefault="00A44BCE" w:rsidP="00BD0527">
            <w:pPr>
              <w:rPr>
                <w:rFonts w:ascii="Calibri" w:hAnsi="Calibri"/>
                <w:b/>
              </w:rPr>
            </w:pPr>
            <w:r w:rsidRPr="008B2CD5">
              <w:rPr>
                <w:rFonts w:ascii="Calibri" w:hAnsi="Calibri" w:cs="Arial"/>
                <w:b/>
              </w:rPr>
              <w:t xml:space="preserve">SECTION </w:t>
            </w:r>
            <w:r w:rsidR="00D616F5">
              <w:rPr>
                <w:rFonts w:ascii="Calibri" w:hAnsi="Calibri" w:cs="Arial"/>
                <w:b/>
              </w:rPr>
              <w:t>7</w:t>
            </w:r>
            <w:r>
              <w:rPr>
                <w:rFonts w:ascii="Calibri" w:hAnsi="Calibri" w:cs="Arial"/>
                <w:b/>
              </w:rPr>
              <w:t xml:space="preserve"> – SIGNATURE OF REQUESTING CLINICIAN </w:t>
            </w:r>
          </w:p>
        </w:tc>
      </w:tr>
      <w:tr w:rsidR="00A44BCE" w:rsidRPr="008B2CD5" w14:paraId="0B65F9AA" w14:textId="77777777" w:rsidTr="007F5FE8">
        <w:trPr>
          <w:trHeight w:val="499"/>
        </w:trPr>
        <w:tc>
          <w:tcPr>
            <w:tcW w:w="2835" w:type="dxa"/>
            <w:shd w:val="clear" w:color="auto" w:fill="EAF1DD" w:themeFill="accent3" w:themeFillTint="33"/>
            <w:vAlign w:val="center"/>
          </w:tcPr>
          <w:p w14:paraId="58B81DE9" w14:textId="77777777" w:rsidR="00A44BCE" w:rsidRPr="008B2CD5" w:rsidRDefault="00A44BCE" w:rsidP="00BD052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Signature</w:t>
            </w:r>
          </w:p>
        </w:tc>
        <w:tc>
          <w:tcPr>
            <w:tcW w:w="7371" w:type="dxa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cs="MS Gothic"/>
              </w:rPr>
              <w:id w:val="1509032537"/>
              <w:placeholder>
                <w:docPart w:val="DefaultPlaceholder_-1854013440"/>
              </w:placeholder>
              <w:showingPlcHdr/>
            </w:sdtPr>
            <w:sdtEndPr/>
            <w:sdtContent>
              <w:p w14:paraId="4D8BE892" w14:textId="4D74A936" w:rsidR="00A44BCE" w:rsidRPr="00507296" w:rsidRDefault="00507296" w:rsidP="007F5FE8">
                <w:pPr>
                  <w:rPr>
                    <w:rFonts w:ascii="MS Gothic" w:eastAsia="MS Gothic" w:hAnsi="MS Gothic" w:cs="MS Gothic"/>
                  </w:rPr>
                </w:pPr>
                <w:r w:rsidRPr="00B25D8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44BCE" w:rsidRPr="008B2CD5" w14:paraId="1733890F" w14:textId="77777777" w:rsidTr="007F5FE8">
        <w:trPr>
          <w:trHeight w:val="629"/>
        </w:trPr>
        <w:tc>
          <w:tcPr>
            <w:tcW w:w="2835" w:type="dxa"/>
            <w:shd w:val="clear" w:color="auto" w:fill="EAF1DD" w:themeFill="accent3" w:themeFillTint="33"/>
            <w:vAlign w:val="center"/>
          </w:tcPr>
          <w:p w14:paraId="6227B351" w14:textId="77777777" w:rsidR="00A44BCE" w:rsidRPr="008B2CD5" w:rsidRDefault="00A44BCE" w:rsidP="00BD052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Date</w:t>
            </w:r>
          </w:p>
        </w:tc>
        <w:sdt>
          <w:sdtPr>
            <w:rPr>
              <w:rStyle w:val="PlaceholderText"/>
              <w:rFonts w:cstheme="minorHAnsi"/>
              <w:sz w:val="20"/>
              <w:szCs w:val="20"/>
            </w:rPr>
            <w:id w:val="956600628"/>
            <w:placeholder>
              <w:docPart w:val="FDFF5D184FEA4E5F9D24F3CAED626A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7371" w:type="dxa"/>
                <w:shd w:val="clear" w:color="auto" w:fill="auto"/>
                <w:vAlign w:val="center"/>
              </w:tcPr>
              <w:p w14:paraId="28170BFC" w14:textId="77777777" w:rsidR="00A44BCE" w:rsidRDefault="007F5FE8" w:rsidP="007F5FE8">
                <w:pPr>
                  <w:rPr>
                    <w:rFonts w:ascii="MS Gothic" w:eastAsia="MS Gothic" w:hAnsi="MS Gothic" w:cs="MS Gothic"/>
                  </w:rPr>
                </w:pPr>
                <w:r w:rsidRPr="00886630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2F1DB501" w14:textId="77777777" w:rsidR="00A44BCE" w:rsidRDefault="00A44BCE" w:rsidP="00A71FB2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A6F53" w:rsidRPr="00EA0E9D" w14:paraId="530CCD38" w14:textId="77777777" w:rsidTr="0034244A">
        <w:trPr>
          <w:trHeight w:val="598"/>
        </w:trPr>
        <w:tc>
          <w:tcPr>
            <w:tcW w:w="10206" w:type="dxa"/>
            <w:shd w:val="clear" w:color="auto" w:fill="9BBB59" w:themeFill="accent3"/>
            <w:vAlign w:val="center"/>
          </w:tcPr>
          <w:p w14:paraId="21B5B5D1" w14:textId="77777777" w:rsidR="00FA6F53" w:rsidRPr="00EA0E9D" w:rsidRDefault="00406690" w:rsidP="00A71FB2">
            <w:pPr>
              <w:rPr>
                <w:rFonts w:ascii="Calibri" w:hAnsi="Calibri" w:cs="Arial"/>
                <w:b/>
                <w:color w:val="FFFFFF"/>
              </w:rPr>
            </w:pPr>
            <w:r>
              <w:rPr>
                <w:rFonts w:ascii="Calibri" w:hAnsi="Calibri" w:cs="Arial"/>
                <w:b/>
              </w:rPr>
              <w:t xml:space="preserve">ON COMPLETION </w:t>
            </w:r>
          </w:p>
        </w:tc>
      </w:tr>
      <w:tr w:rsidR="00406690" w:rsidRPr="00EA0E9D" w14:paraId="76AB2976" w14:textId="77777777" w:rsidTr="007F5FE8">
        <w:trPr>
          <w:trHeight w:val="934"/>
        </w:trPr>
        <w:tc>
          <w:tcPr>
            <w:tcW w:w="10206" w:type="dxa"/>
            <w:shd w:val="clear" w:color="auto" w:fill="auto"/>
          </w:tcPr>
          <w:p w14:paraId="2D29C353" w14:textId="77777777" w:rsidR="00406690" w:rsidRDefault="00406690" w:rsidP="00A71FB2">
            <w:pPr>
              <w:ind w:left="58"/>
              <w:rPr>
                <w:rFonts w:ascii="Calibri" w:hAnsi="Calibri" w:cs="Arial"/>
              </w:rPr>
            </w:pPr>
          </w:p>
          <w:p w14:paraId="363702CC" w14:textId="77777777" w:rsidR="00987D60" w:rsidRDefault="00987D60" w:rsidP="00987D60">
            <w:pPr>
              <w:rPr>
                <w:rFonts w:ascii="Calibri" w:hAnsi="Calibri" w:cs="Arial"/>
              </w:rPr>
            </w:pPr>
            <w:r w:rsidRPr="007473C4">
              <w:rPr>
                <w:rFonts w:ascii="Calibri" w:hAnsi="Calibri" w:cs="Arial"/>
              </w:rPr>
              <w:t>Please email the completed form and enclosures via secure email to the email address listed below:</w:t>
            </w:r>
            <w:r>
              <w:rPr>
                <w:rFonts w:ascii="Calibri" w:hAnsi="Calibri" w:cs="Arial"/>
              </w:rPr>
              <w:t xml:space="preserve"> </w:t>
            </w:r>
          </w:p>
          <w:p w14:paraId="7773160F" w14:textId="77777777" w:rsidR="00987D60" w:rsidRDefault="00987D60" w:rsidP="00987D60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3A7B88">
              <w:rPr>
                <w:rFonts w:cstheme="minorHAnsi"/>
                <w:b/>
              </w:rPr>
              <w:t xml:space="preserve">Email to </w:t>
            </w:r>
            <w:hyperlink r:id="rId12" w:history="1">
              <w:r w:rsidRPr="004D43B7">
                <w:rPr>
                  <w:rStyle w:val="Hyperlink"/>
                  <w:rFonts w:cstheme="minorHAnsi"/>
                  <w:b/>
                </w:rPr>
                <w:t>funding.requests@nhs.net</w:t>
              </w:r>
            </w:hyperlink>
            <w:r>
              <w:rPr>
                <w:rFonts w:cstheme="minorHAnsi"/>
                <w:b/>
              </w:rPr>
              <w:t xml:space="preserve"> </w:t>
            </w:r>
            <w:r w:rsidRPr="003A7B88">
              <w:rPr>
                <w:rFonts w:cstheme="minorHAnsi"/>
                <w:b/>
              </w:rPr>
              <w:t xml:space="preserve">from a secure email account e.g. nhs.net: </w:t>
            </w:r>
          </w:p>
          <w:p w14:paraId="1522485F" w14:textId="77777777" w:rsidR="00987D60" w:rsidRPr="003A7B88" w:rsidRDefault="00987D60" w:rsidP="00987D60">
            <w:pPr>
              <w:tabs>
                <w:tab w:val="left" w:pos="1134"/>
              </w:tabs>
              <w:rPr>
                <w:rFonts w:cstheme="minorHAnsi"/>
                <w:b/>
              </w:rPr>
            </w:pPr>
          </w:p>
          <w:p w14:paraId="5F3F0EFF" w14:textId="77777777" w:rsidR="00987D60" w:rsidRPr="003A7B88" w:rsidRDefault="00987D60" w:rsidP="00987D60">
            <w:pPr>
              <w:pStyle w:val="paragraph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7B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the event that you are unable to forward the application from a secure email address, the application can be posted to:</w:t>
            </w:r>
          </w:p>
          <w:p w14:paraId="112F261B" w14:textId="77777777" w:rsidR="00987D60" w:rsidRPr="003A7B88" w:rsidRDefault="00987D60" w:rsidP="00987D60">
            <w:pPr>
              <w:pStyle w:val="paragraph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3A7B8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CONFIDENTIAL</w:t>
            </w:r>
          </w:p>
          <w:p w14:paraId="58D588A3" w14:textId="77777777" w:rsidR="00987D60" w:rsidRPr="003A7B88" w:rsidRDefault="004F097D" w:rsidP="00987D60">
            <w:pPr>
              <w:pStyle w:val="paragraph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Leyland</w:t>
            </w:r>
            <w:r w:rsidR="00987D6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House</w:t>
            </w:r>
            <w:r w:rsidR="00987D60" w:rsidRPr="003A7B8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– Mail Account</w:t>
            </w:r>
            <w:r w:rsidR="00987D60" w:rsidRPr="003A7B8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2E7C336" w14:textId="77777777" w:rsidR="00987D60" w:rsidRPr="003A7B88" w:rsidRDefault="00987D60" w:rsidP="00987D60">
            <w:pPr>
              <w:pStyle w:val="paragraph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A7B8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Individual Funding Request Team</w:t>
            </w:r>
            <w:r w:rsidRPr="003A7B8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038BAF8" w14:textId="77777777" w:rsidR="00987D60" w:rsidRPr="00CE1E3D" w:rsidRDefault="00987D60" w:rsidP="00987D60">
            <w:pPr>
              <w:pStyle w:val="paragraph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Lancashire Enterprise Business Park</w:t>
            </w:r>
          </w:p>
          <w:p w14:paraId="7B699973" w14:textId="77777777" w:rsidR="00406690" w:rsidRDefault="00987D60" w:rsidP="00987D60">
            <w:pPr>
              <w:rPr>
                <w:rStyle w:val="eop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Centurion Way,</w:t>
            </w: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rFonts w:cstheme="minorHAnsi"/>
              </w:rPr>
              <w:t>Leyland, PR26</w:t>
            </w:r>
            <w:r w:rsidRPr="00CE1E3D">
              <w:rPr>
                <w:rStyle w:val="normaltextrun"/>
                <w:rFonts w:cstheme="minorHAnsi"/>
              </w:rPr>
              <w:t xml:space="preserve"> </w:t>
            </w:r>
            <w:r>
              <w:rPr>
                <w:rStyle w:val="normaltextrun"/>
                <w:rFonts w:cstheme="minorHAnsi"/>
              </w:rPr>
              <w:t>6TR</w:t>
            </w:r>
            <w:r w:rsidRPr="00CE1E3D">
              <w:rPr>
                <w:rStyle w:val="eop"/>
                <w:rFonts w:cstheme="minorHAnsi"/>
              </w:rPr>
              <w:t> </w:t>
            </w:r>
          </w:p>
          <w:p w14:paraId="1D30DD6C" w14:textId="77777777" w:rsidR="00AB5106" w:rsidRPr="00987D60" w:rsidRDefault="00AB5106" w:rsidP="00987D60">
            <w:pPr>
              <w:rPr>
                <w:rFonts w:cstheme="minorHAnsi"/>
              </w:rPr>
            </w:pPr>
          </w:p>
        </w:tc>
      </w:tr>
    </w:tbl>
    <w:p w14:paraId="1F627AAC" w14:textId="77777777" w:rsidR="00A02ACA" w:rsidRDefault="00A02ACA" w:rsidP="007E5974">
      <w:pPr>
        <w:rPr>
          <w:rFonts w:ascii="Calibri" w:eastAsia="Calibri" w:hAnsi="Calibri"/>
          <w:b/>
          <w:bCs/>
          <w:spacing w:val="-1"/>
          <w:sz w:val="28"/>
          <w:szCs w:val="28"/>
        </w:rPr>
      </w:pPr>
    </w:p>
    <w:sectPr w:rsidR="00A02ACA" w:rsidSect="00E262EA">
      <w:headerReference w:type="default" r:id="rId13"/>
      <w:footerReference w:type="default" r:id="rId14"/>
      <w:pgSz w:w="11910" w:h="16840"/>
      <w:pgMar w:top="1038" w:right="1202" w:bottom="1134" w:left="879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C648" w14:textId="77777777" w:rsidR="00507296" w:rsidRDefault="00507296">
      <w:r>
        <w:separator/>
      </w:r>
    </w:p>
  </w:endnote>
  <w:endnote w:type="continuationSeparator" w:id="0">
    <w:p w14:paraId="2E503F24" w14:textId="77777777" w:rsidR="00507296" w:rsidRDefault="00507296">
      <w:r>
        <w:continuationSeparator/>
      </w:r>
    </w:p>
  </w:endnote>
  <w:endnote w:type="continuationNotice" w:id="1">
    <w:p w14:paraId="3DAF3DEA" w14:textId="77777777" w:rsidR="00507296" w:rsidRDefault="00507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482307"/>
      <w:docPartObj>
        <w:docPartGallery w:val="Page Numbers (Bottom of Page)"/>
        <w:docPartUnique/>
      </w:docPartObj>
    </w:sdtPr>
    <w:sdtEndPr/>
    <w:sdtContent>
      <w:sdt>
        <w:sdtPr>
          <w:id w:val="1241918686"/>
          <w:docPartObj>
            <w:docPartGallery w:val="Page Numbers (Top of Page)"/>
            <w:docPartUnique/>
          </w:docPartObj>
        </w:sdtPr>
        <w:sdtEndPr/>
        <w:sdtContent>
          <w:p w14:paraId="62A54242" w14:textId="77777777" w:rsidR="00C05933" w:rsidRPr="005D764F" w:rsidRDefault="00C05933" w:rsidP="005D764F">
            <w:pPr>
              <w:pStyle w:val="Foo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D764F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NHS Lancashire and South Cumbria Integrated Care Board (ICB)</w:t>
            </w:r>
          </w:p>
          <w:p w14:paraId="78EBB903" w14:textId="77777777" w:rsidR="00C05933" w:rsidRPr="005D764F" w:rsidRDefault="00C05933" w:rsidP="00C05933">
            <w:pPr>
              <w:pStyle w:val="Style1"/>
              <w:numPr>
                <w:ilvl w:val="0"/>
                <w:numId w:val="0"/>
              </w:numPr>
              <w:tabs>
                <w:tab w:val="clear" w:pos="615"/>
                <w:tab w:val="left" w:pos="567"/>
              </w:tabs>
              <w:spacing w:before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5D764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IFR Reconsideration Form</w:t>
            </w:r>
          </w:p>
          <w:p w14:paraId="06259C88" w14:textId="77777777" w:rsidR="00C06841" w:rsidRPr="005D764F" w:rsidRDefault="005D764F" w:rsidP="005D764F">
            <w:pPr>
              <w:pStyle w:val="Footer"/>
              <w:tabs>
                <w:tab w:val="left" w:pos="9072"/>
              </w:tabs>
              <w:ind w:right="-235"/>
              <w:rPr>
                <w:rFonts w:cstheme="minorHAnsi"/>
                <w:sz w:val="18"/>
                <w:szCs w:val="18"/>
              </w:rPr>
            </w:pPr>
            <w:r w:rsidRPr="005D764F">
              <w:rPr>
                <w:rFonts w:cstheme="minorHAnsi"/>
                <w:i/>
                <w:iCs/>
                <w:sz w:val="18"/>
                <w:szCs w:val="18"/>
              </w:rPr>
              <w:t>V</w:t>
            </w:r>
            <w:r w:rsidR="004F097D">
              <w:rPr>
                <w:rFonts w:cstheme="minorHAnsi"/>
                <w:i/>
                <w:iCs/>
                <w:sz w:val="18"/>
                <w:szCs w:val="18"/>
              </w:rPr>
              <w:t>/</w:t>
            </w:r>
            <w:r w:rsidR="00E262EA">
              <w:rPr>
                <w:rFonts w:cstheme="minorHAnsi"/>
                <w:i/>
                <w:iCs/>
                <w:sz w:val="18"/>
                <w:szCs w:val="18"/>
              </w:rPr>
              <w:t>October</w:t>
            </w:r>
            <w:r w:rsidR="004F097D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5D764F">
              <w:rPr>
                <w:rFonts w:cstheme="minorHAnsi"/>
                <w:i/>
                <w:iCs/>
                <w:sz w:val="18"/>
                <w:szCs w:val="18"/>
              </w:rPr>
              <w:t>202</w:t>
            </w:r>
            <w:r w:rsidR="00E262EA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5D764F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i/>
                  <w:iCs/>
                  <w:sz w:val="18"/>
                  <w:szCs w:val="18"/>
                </w:rPr>
                <w:id w:val="581334625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5D764F">
                  <w:rPr>
                    <w:rFonts w:cstheme="minorHAnsi"/>
                    <w:i/>
                    <w:iCs/>
                    <w:sz w:val="18"/>
                    <w:szCs w:val="18"/>
                  </w:rPr>
                  <w:tab/>
                </w:r>
                <w:r w:rsidRPr="005D764F">
                  <w:rPr>
                    <w:rFonts w:cstheme="minorHAnsi"/>
                    <w:i/>
                    <w:iCs/>
                    <w:sz w:val="18"/>
                    <w:szCs w:val="18"/>
                  </w:rPr>
                  <w:tab/>
                </w:r>
                <w:r w:rsidRPr="005D764F">
                  <w:rPr>
                    <w:rFonts w:cstheme="minorHAnsi"/>
                    <w:i/>
                    <w:iCs/>
                    <w:sz w:val="18"/>
                    <w:szCs w:val="18"/>
                  </w:rPr>
                  <w:tab/>
                  <w:t xml:space="preserve">Page </w:t>
                </w:r>
                <w:r w:rsidRPr="005D764F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/>
                </w:r>
                <w:r w:rsidRPr="005D764F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PAGE </w:instrText>
                </w:r>
                <w:r w:rsidRPr="005D764F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5D764F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t>1</w:t>
                </w:r>
                <w:r w:rsidRPr="005D764F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  <w:r w:rsidRPr="005D764F">
                  <w:rPr>
                    <w:rFonts w:cstheme="minorHAnsi"/>
                    <w:i/>
                    <w:iCs/>
                    <w:sz w:val="18"/>
                    <w:szCs w:val="18"/>
                  </w:rPr>
                  <w:t xml:space="preserve"> of </w:t>
                </w:r>
                <w:r w:rsidRPr="005D764F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/>
                </w:r>
                <w:r w:rsidRPr="005D764F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NUMPAGES  </w:instrText>
                </w:r>
                <w:r w:rsidRPr="005D764F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5D764F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t>3</w:t>
                </w:r>
                <w:r w:rsidRPr="005D764F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E013" w14:textId="77777777" w:rsidR="00507296" w:rsidRDefault="00507296">
      <w:r>
        <w:separator/>
      </w:r>
    </w:p>
  </w:footnote>
  <w:footnote w:type="continuationSeparator" w:id="0">
    <w:p w14:paraId="5DA53D4D" w14:textId="77777777" w:rsidR="00507296" w:rsidRDefault="00507296">
      <w:r>
        <w:continuationSeparator/>
      </w:r>
    </w:p>
  </w:footnote>
  <w:footnote w:type="continuationNotice" w:id="1">
    <w:p w14:paraId="1DA1A9A5" w14:textId="77777777" w:rsidR="00507296" w:rsidRDefault="00507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2598" w14:textId="77777777" w:rsidR="00942B5C" w:rsidRDefault="00942B5C" w:rsidP="00942B5C">
    <w:pPr>
      <w:pStyle w:val="Header"/>
      <w:jc w:val="right"/>
    </w:pPr>
  </w:p>
  <w:p w14:paraId="5D8D1D25" w14:textId="77777777" w:rsidR="00942B5C" w:rsidRDefault="00942B5C" w:rsidP="00942B5C">
    <w:pPr>
      <w:pStyle w:val="Header"/>
      <w:tabs>
        <w:tab w:val="clear" w:pos="9026"/>
        <w:tab w:val="left" w:pos="5250"/>
      </w:tabs>
      <w:ind w:right="-36"/>
      <w:rPr>
        <w:color w:val="000000" w:themeColor="text1"/>
      </w:rPr>
    </w:pPr>
    <w:r>
      <w:rPr>
        <w:color w:val="000000" w:themeColor="text1"/>
      </w:rPr>
      <w:tab/>
    </w:r>
    <w:r>
      <w:rPr>
        <w:color w:val="000000" w:themeColor="text1"/>
      </w:rPr>
      <w:tab/>
    </w:r>
  </w:p>
  <w:p w14:paraId="09A407FC" w14:textId="77777777" w:rsidR="00942B5C" w:rsidRDefault="006D3518" w:rsidP="00942B5C">
    <w:pPr>
      <w:pStyle w:val="Header"/>
      <w:jc w:val="right"/>
    </w:pPr>
    <w:r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70F4C129" wp14:editId="78A32C24">
          <wp:simplePos x="0" y="0"/>
          <wp:positionH relativeFrom="margin">
            <wp:posOffset>3972560</wp:posOffset>
          </wp:positionH>
          <wp:positionV relativeFrom="paragraph">
            <wp:posOffset>8255</wp:posOffset>
          </wp:positionV>
          <wp:extent cx="2601191" cy="800100"/>
          <wp:effectExtent l="0" t="0" r="8890" b="0"/>
          <wp:wrapNone/>
          <wp:docPr id="25" name="Picture 25" descr="Logo&#10;&#10;NHS Midlands and Lancashire Commissioning Support Uni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Logo&#10;&#10;NHS Midlands and Lancashire Commissioning Support Uni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1191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</w:rPr>
      <w:drawing>
        <wp:anchor distT="0" distB="0" distL="114300" distR="114300" simplePos="0" relativeHeight="251660288" behindDoc="0" locked="0" layoutInCell="1" allowOverlap="1" wp14:anchorId="26E150CC" wp14:editId="2CE5755B">
          <wp:simplePos x="0" y="0"/>
          <wp:positionH relativeFrom="column">
            <wp:posOffset>-19685</wp:posOffset>
          </wp:positionH>
          <wp:positionV relativeFrom="paragraph">
            <wp:posOffset>93980</wp:posOffset>
          </wp:positionV>
          <wp:extent cx="1622425" cy="598805"/>
          <wp:effectExtent l="0" t="0" r="0" b="0"/>
          <wp:wrapNone/>
          <wp:docPr id="24" name="Picture 24" descr="Text&#10;&#10;Description automatically generate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Text&#10;&#10;Description automatically generate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D30577" w14:textId="77777777" w:rsidR="00942B5C" w:rsidRDefault="00942B5C" w:rsidP="00942B5C">
    <w:pPr>
      <w:pStyle w:val="Header"/>
      <w:jc w:val="right"/>
    </w:pPr>
  </w:p>
  <w:p w14:paraId="5E85ABE7" w14:textId="77777777" w:rsidR="00942B5C" w:rsidRDefault="00942B5C">
    <w:pPr>
      <w:pStyle w:val="Header"/>
    </w:pPr>
  </w:p>
  <w:p w14:paraId="4920988E" w14:textId="77777777" w:rsidR="00942B5C" w:rsidRDefault="00942B5C">
    <w:pPr>
      <w:pStyle w:val="Header"/>
    </w:pPr>
  </w:p>
  <w:p w14:paraId="02895F0C" w14:textId="77777777" w:rsidR="00942B5C" w:rsidRDefault="00942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97D"/>
    <w:multiLevelType w:val="hybridMultilevel"/>
    <w:tmpl w:val="F9F48DBE"/>
    <w:lvl w:ilvl="0" w:tplc="1F7C4D20">
      <w:start w:val="1"/>
      <w:numFmt w:val="bullet"/>
      <w:lvlText w:val=""/>
      <w:lvlJc w:val="left"/>
      <w:pPr>
        <w:ind w:left="724" w:hanging="360"/>
      </w:pPr>
      <w:rPr>
        <w:rFonts w:ascii="Symbol" w:eastAsia="Symbol" w:hAnsi="Symbol" w:hint="default"/>
        <w:sz w:val="22"/>
        <w:szCs w:val="22"/>
      </w:rPr>
    </w:lvl>
    <w:lvl w:ilvl="1" w:tplc="3796DB30">
      <w:start w:val="1"/>
      <w:numFmt w:val="bullet"/>
      <w:lvlText w:val="•"/>
      <w:lvlJc w:val="left"/>
      <w:pPr>
        <w:ind w:left="1603" w:hanging="360"/>
      </w:pPr>
      <w:rPr>
        <w:rFonts w:hint="default"/>
      </w:rPr>
    </w:lvl>
    <w:lvl w:ilvl="2" w:tplc="7FC07622">
      <w:start w:val="1"/>
      <w:numFmt w:val="bullet"/>
      <w:lvlText w:val="•"/>
      <w:lvlJc w:val="left"/>
      <w:pPr>
        <w:ind w:left="2483" w:hanging="360"/>
      </w:pPr>
      <w:rPr>
        <w:rFonts w:hint="default"/>
      </w:rPr>
    </w:lvl>
    <w:lvl w:ilvl="3" w:tplc="5258783E">
      <w:start w:val="1"/>
      <w:numFmt w:val="bullet"/>
      <w:lvlText w:val="•"/>
      <w:lvlJc w:val="left"/>
      <w:pPr>
        <w:ind w:left="3362" w:hanging="360"/>
      </w:pPr>
      <w:rPr>
        <w:rFonts w:hint="default"/>
      </w:rPr>
    </w:lvl>
    <w:lvl w:ilvl="4" w:tplc="41D2806E">
      <w:start w:val="1"/>
      <w:numFmt w:val="bullet"/>
      <w:lvlText w:val="•"/>
      <w:lvlJc w:val="left"/>
      <w:pPr>
        <w:ind w:left="4241" w:hanging="360"/>
      </w:pPr>
      <w:rPr>
        <w:rFonts w:hint="default"/>
      </w:rPr>
    </w:lvl>
    <w:lvl w:ilvl="5" w:tplc="61BAB334">
      <w:start w:val="1"/>
      <w:numFmt w:val="bullet"/>
      <w:lvlText w:val="•"/>
      <w:lvlJc w:val="left"/>
      <w:pPr>
        <w:ind w:left="5121" w:hanging="360"/>
      </w:pPr>
      <w:rPr>
        <w:rFonts w:hint="default"/>
      </w:rPr>
    </w:lvl>
    <w:lvl w:ilvl="6" w:tplc="6954536E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2E5CC75E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8" w:tplc="042694A8">
      <w:start w:val="1"/>
      <w:numFmt w:val="bullet"/>
      <w:lvlText w:val="•"/>
      <w:lvlJc w:val="left"/>
      <w:pPr>
        <w:ind w:left="7759" w:hanging="360"/>
      </w:pPr>
      <w:rPr>
        <w:rFonts w:hint="default"/>
      </w:rPr>
    </w:lvl>
  </w:abstractNum>
  <w:abstractNum w:abstractNumId="1" w15:restartNumberingAfterBreak="0">
    <w:nsid w:val="14D13A18"/>
    <w:multiLevelType w:val="hybridMultilevel"/>
    <w:tmpl w:val="B9CE885E"/>
    <w:lvl w:ilvl="0" w:tplc="13504408">
      <w:start w:val="1"/>
      <w:numFmt w:val="decimal"/>
      <w:lvlText w:val="%1."/>
      <w:lvlJc w:val="left"/>
      <w:pPr>
        <w:ind w:left="833" w:hanging="721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1" w:tplc="60E6C566">
      <w:start w:val="1"/>
      <w:numFmt w:val="lowerLetter"/>
      <w:lvlText w:val="(%2)"/>
      <w:lvlJc w:val="left"/>
      <w:pPr>
        <w:ind w:left="1553" w:hanging="720"/>
      </w:pPr>
      <w:rPr>
        <w:rFonts w:ascii="Calibri" w:eastAsia="Calibri" w:hAnsi="Calibri" w:hint="default"/>
        <w:spacing w:val="-1"/>
        <w:sz w:val="22"/>
        <w:szCs w:val="22"/>
      </w:rPr>
    </w:lvl>
    <w:lvl w:ilvl="2" w:tplc="7688DBC8">
      <w:start w:val="1"/>
      <w:numFmt w:val="bullet"/>
      <w:lvlText w:val="•"/>
      <w:lvlJc w:val="left"/>
      <w:pPr>
        <w:ind w:left="2441" w:hanging="720"/>
      </w:pPr>
      <w:rPr>
        <w:rFonts w:hint="default"/>
      </w:rPr>
    </w:lvl>
    <w:lvl w:ilvl="3" w:tplc="306877A6">
      <w:start w:val="1"/>
      <w:numFmt w:val="bullet"/>
      <w:lvlText w:val="•"/>
      <w:lvlJc w:val="left"/>
      <w:pPr>
        <w:ind w:left="3329" w:hanging="720"/>
      </w:pPr>
      <w:rPr>
        <w:rFonts w:hint="default"/>
      </w:rPr>
    </w:lvl>
    <w:lvl w:ilvl="4" w:tplc="8432FD1E">
      <w:start w:val="1"/>
      <w:numFmt w:val="bullet"/>
      <w:lvlText w:val="•"/>
      <w:lvlJc w:val="left"/>
      <w:pPr>
        <w:ind w:left="4217" w:hanging="720"/>
      </w:pPr>
      <w:rPr>
        <w:rFonts w:hint="default"/>
      </w:rPr>
    </w:lvl>
    <w:lvl w:ilvl="5" w:tplc="F4F2AD9A">
      <w:start w:val="1"/>
      <w:numFmt w:val="bullet"/>
      <w:lvlText w:val="•"/>
      <w:lvlJc w:val="left"/>
      <w:pPr>
        <w:ind w:left="5105" w:hanging="720"/>
      </w:pPr>
      <w:rPr>
        <w:rFonts w:hint="default"/>
      </w:rPr>
    </w:lvl>
    <w:lvl w:ilvl="6" w:tplc="A214441C">
      <w:start w:val="1"/>
      <w:numFmt w:val="bullet"/>
      <w:lvlText w:val="•"/>
      <w:lvlJc w:val="left"/>
      <w:pPr>
        <w:ind w:left="5993" w:hanging="720"/>
      </w:pPr>
      <w:rPr>
        <w:rFonts w:hint="default"/>
      </w:rPr>
    </w:lvl>
    <w:lvl w:ilvl="7" w:tplc="7B96CAF0">
      <w:start w:val="1"/>
      <w:numFmt w:val="bullet"/>
      <w:lvlText w:val="•"/>
      <w:lvlJc w:val="left"/>
      <w:pPr>
        <w:ind w:left="6882" w:hanging="720"/>
      </w:pPr>
      <w:rPr>
        <w:rFonts w:hint="default"/>
      </w:rPr>
    </w:lvl>
    <w:lvl w:ilvl="8" w:tplc="F36AB0E8">
      <w:start w:val="1"/>
      <w:numFmt w:val="bullet"/>
      <w:lvlText w:val="•"/>
      <w:lvlJc w:val="left"/>
      <w:pPr>
        <w:ind w:left="7770" w:hanging="720"/>
      </w:pPr>
      <w:rPr>
        <w:rFonts w:hint="default"/>
      </w:rPr>
    </w:lvl>
  </w:abstractNum>
  <w:abstractNum w:abstractNumId="2" w15:restartNumberingAfterBreak="0">
    <w:nsid w:val="1A1A0D58"/>
    <w:multiLevelType w:val="hybridMultilevel"/>
    <w:tmpl w:val="1D9A152C"/>
    <w:lvl w:ilvl="0" w:tplc="60E6C566">
      <w:start w:val="1"/>
      <w:numFmt w:val="lowerLetter"/>
      <w:lvlText w:val="(%1)"/>
      <w:lvlJc w:val="left"/>
      <w:pPr>
        <w:ind w:left="1553" w:hanging="720"/>
      </w:pPr>
      <w:rPr>
        <w:rFonts w:ascii="Calibri" w:eastAsia="Calibri" w:hAnsi="Calibri" w:hint="default"/>
        <w:spacing w:val="-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634B6"/>
    <w:multiLevelType w:val="hybridMultilevel"/>
    <w:tmpl w:val="DA2A3EB4"/>
    <w:lvl w:ilvl="0" w:tplc="0C6AB262">
      <w:start w:val="1"/>
      <w:numFmt w:val="decimal"/>
      <w:lvlText w:val="%1."/>
      <w:lvlJc w:val="left"/>
      <w:pPr>
        <w:ind w:left="833" w:hanging="721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1" w:tplc="F3603094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2" w:tplc="1158E0A4">
      <w:start w:val="1"/>
      <w:numFmt w:val="bullet"/>
      <w:lvlText w:val="•"/>
      <w:lvlJc w:val="left"/>
      <w:pPr>
        <w:ind w:left="2439" w:hanging="360"/>
      </w:pPr>
      <w:rPr>
        <w:rFonts w:hint="default"/>
      </w:rPr>
    </w:lvl>
    <w:lvl w:ilvl="3" w:tplc="7736DC0A">
      <w:start w:val="1"/>
      <w:numFmt w:val="bullet"/>
      <w:lvlText w:val="•"/>
      <w:lvlJc w:val="left"/>
      <w:pPr>
        <w:ind w:left="3325" w:hanging="360"/>
      </w:pPr>
      <w:rPr>
        <w:rFonts w:hint="default"/>
      </w:rPr>
    </w:lvl>
    <w:lvl w:ilvl="4" w:tplc="25044D90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EF206270">
      <w:start w:val="1"/>
      <w:numFmt w:val="bullet"/>
      <w:lvlText w:val="•"/>
      <w:lvlJc w:val="left"/>
      <w:pPr>
        <w:ind w:left="5096" w:hanging="360"/>
      </w:pPr>
      <w:rPr>
        <w:rFonts w:hint="default"/>
      </w:rPr>
    </w:lvl>
    <w:lvl w:ilvl="6" w:tplc="EDA45F5C">
      <w:start w:val="1"/>
      <w:numFmt w:val="bullet"/>
      <w:lvlText w:val="•"/>
      <w:lvlJc w:val="left"/>
      <w:pPr>
        <w:ind w:left="5982" w:hanging="360"/>
      </w:pPr>
      <w:rPr>
        <w:rFonts w:hint="default"/>
      </w:rPr>
    </w:lvl>
    <w:lvl w:ilvl="7" w:tplc="D0FE4E4E">
      <w:start w:val="1"/>
      <w:numFmt w:val="bullet"/>
      <w:lvlText w:val="•"/>
      <w:lvlJc w:val="left"/>
      <w:pPr>
        <w:ind w:left="6868" w:hanging="360"/>
      </w:pPr>
      <w:rPr>
        <w:rFonts w:hint="default"/>
      </w:rPr>
    </w:lvl>
    <w:lvl w:ilvl="8" w:tplc="8A88F146">
      <w:start w:val="1"/>
      <w:numFmt w:val="bullet"/>
      <w:lvlText w:val="•"/>
      <w:lvlJc w:val="left"/>
      <w:pPr>
        <w:ind w:left="7754" w:hanging="360"/>
      </w:pPr>
      <w:rPr>
        <w:rFonts w:hint="default"/>
      </w:rPr>
    </w:lvl>
  </w:abstractNum>
  <w:abstractNum w:abstractNumId="4" w15:restartNumberingAfterBreak="0">
    <w:nsid w:val="28312994"/>
    <w:multiLevelType w:val="hybridMultilevel"/>
    <w:tmpl w:val="16702E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766B3"/>
    <w:multiLevelType w:val="hybridMultilevel"/>
    <w:tmpl w:val="60EA53A0"/>
    <w:lvl w:ilvl="0" w:tplc="A330EFAC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1" w:tplc="640C77F8">
      <w:start w:val="1"/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C31C991A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3" w:tplc="18A60A00">
      <w:start w:val="1"/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258E268E">
      <w:start w:val="1"/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5C106048">
      <w:start w:val="1"/>
      <w:numFmt w:val="bullet"/>
      <w:lvlText w:val="•"/>
      <w:lvlJc w:val="left"/>
      <w:pPr>
        <w:ind w:left="5199" w:hanging="360"/>
      </w:pPr>
      <w:rPr>
        <w:rFonts w:hint="default"/>
      </w:rPr>
    </w:lvl>
    <w:lvl w:ilvl="6" w:tplc="31DE5E4C">
      <w:start w:val="1"/>
      <w:numFmt w:val="bullet"/>
      <w:lvlText w:val="•"/>
      <w:lvlJc w:val="left"/>
      <w:pPr>
        <w:ind w:left="6073" w:hanging="360"/>
      </w:pPr>
      <w:rPr>
        <w:rFonts w:hint="default"/>
      </w:rPr>
    </w:lvl>
    <w:lvl w:ilvl="7" w:tplc="1E586022">
      <w:start w:val="1"/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6C3A5286">
      <w:start w:val="1"/>
      <w:numFmt w:val="bullet"/>
      <w:lvlText w:val="•"/>
      <w:lvlJc w:val="left"/>
      <w:pPr>
        <w:ind w:left="7819" w:hanging="360"/>
      </w:pPr>
      <w:rPr>
        <w:rFonts w:hint="default"/>
      </w:rPr>
    </w:lvl>
  </w:abstractNum>
  <w:abstractNum w:abstractNumId="6" w15:restartNumberingAfterBreak="0">
    <w:nsid w:val="386D6CE2"/>
    <w:multiLevelType w:val="hybridMultilevel"/>
    <w:tmpl w:val="A086AFCA"/>
    <w:lvl w:ilvl="0" w:tplc="08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 w15:restartNumberingAfterBreak="0">
    <w:nsid w:val="39DA167B"/>
    <w:multiLevelType w:val="hybridMultilevel"/>
    <w:tmpl w:val="E0DE5C92"/>
    <w:lvl w:ilvl="0" w:tplc="B0041EA4">
      <w:start w:val="1"/>
      <w:numFmt w:val="lowerRoman"/>
      <w:lvlText w:val="%1."/>
      <w:lvlJc w:val="left"/>
      <w:pPr>
        <w:ind w:left="1553" w:hanging="466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CB0AEA5C">
      <w:start w:val="1"/>
      <w:numFmt w:val="bullet"/>
      <w:lvlText w:val="•"/>
      <w:lvlJc w:val="left"/>
      <w:pPr>
        <w:ind w:left="2354" w:hanging="466"/>
      </w:pPr>
      <w:rPr>
        <w:rFonts w:hint="default"/>
      </w:rPr>
    </w:lvl>
    <w:lvl w:ilvl="2" w:tplc="63CE6756">
      <w:start w:val="1"/>
      <w:numFmt w:val="bullet"/>
      <w:lvlText w:val="•"/>
      <w:lvlJc w:val="left"/>
      <w:pPr>
        <w:ind w:left="3155" w:hanging="466"/>
      </w:pPr>
      <w:rPr>
        <w:rFonts w:hint="default"/>
      </w:rPr>
    </w:lvl>
    <w:lvl w:ilvl="3" w:tplc="D3D07484">
      <w:start w:val="1"/>
      <w:numFmt w:val="bullet"/>
      <w:lvlText w:val="•"/>
      <w:lvlJc w:val="left"/>
      <w:pPr>
        <w:ind w:left="3957" w:hanging="466"/>
      </w:pPr>
      <w:rPr>
        <w:rFonts w:hint="default"/>
      </w:rPr>
    </w:lvl>
    <w:lvl w:ilvl="4" w:tplc="6DCA77BC">
      <w:start w:val="1"/>
      <w:numFmt w:val="bullet"/>
      <w:lvlText w:val="•"/>
      <w:lvlJc w:val="left"/>
      <w:pPr>
        <w:ind w:left="4758" w:hanging="466"/>
      </w:pPr>
      <w:rPr>
        <w:rFonts w:hint="default"/>
      </w:rPr>
    </w:lvl>
    <w:lvl w:ilvl="5" w:tplc="E6C6DCC8">
      <w:start w:val="1"/>
      <w:numFmt w:val="bullet"/>
      <w:lvlText w:val="•"/>
      <w:lvlJc w:val="left"/>
      <w:pPr>
        <w:ind w:left="5559" w:hanging="466"/>
      </w:pPr>
      <w:rPr>
        <w:rFonts w:hint="default"/>
      </w:rPr>
    </w:lvl>
    <w:lvl w:ilvl="6" w:tplc="A080D14A">
      <w:start w:val="1"/>
      <w:numFmt w:val="bullet"/>
      <w:lvlText w:val="•"/>
      <w:lvlJc w:val="left"/>
      <w:pPr>
        <w:ind w:left="6361" w:hanging="466"/>
      </w:pPr>
      <w:rPr>
        <w:rFonts w:hint="default"/>
      </w:rPr>
    </w:lvl>
    <w:lvl w:ilvl="7" w:tplc="9F90EA10">
      <w:start w:val="1"/>
      <w:numFmt w:val="bullet"/>
      <w:lvlText w:val="•"/>
      <w:lvlJc w:val="left"/>
      <w:pPr>
        <w:ind w:left="7162" w:hanging="466"/>
      </w:pPr>
      <w:rPr>
        <w:rFonts w:hint="default"/>
      </w:rPr>
    </w:lvl>
    <w:lvl w:ilvl="8" w:tplc="EB967254">
      <w:start w:val="1"/>
      <w:numFmt w:val="bullet"/>
      <w:lvlText w:val="•"/>
      <w:lvlJc w:val="left"/>
      <w:pPr>
        <w:ind w:left="7963" w:hanging="466"/>
      </w:pPr>
      <w:rPr>
        <w:rFonts w:hint="default"/>
      </w:rPr>
    </w:lvl>
  </w:abstractNum>
  <w:abstractNum w:abstractNumId="8" w15:restartNumberingAfterBreak="0">
    <w:nsid w:val="3BD76459"/>
    <w:multiLevelType w:val="hybridMultilevel"/>
    <w:tmpl w:val="8E9426D4"/>
    <w:lvl w:ilvl="0" w:tplc="08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 w15:restartNumberingAfterBreak="0">
    <w:nsid w:val="3C5249BE"/>
    <w:multiLevelType w:val="hybridMultilevel"/>
    <w:tmpl w:val="9D681676"/>
    <w:lvl w:ilvl="0" w:tplc="2BB062DC">
      <w:start w:val="1"/>
      <w:numFmt w:val="lowerLetter"/>
      <w:lvlText w:val="(%1)"/>
      <w:lvlJc w:val="left"/>
      <w:pPr>
        <w:ind w:left="1553" w:hanging="720"/>
      </w:pPr>
      <w:rPr>
        <w:rFonts w:ascii="Calibri" w:eastAsia="Calibri" w:hAnsi="Calibri" w:hint="default"/>
        <w:spacing w:val="-1"/>
        <w:sz w:val="22"/>
        <w:szCs w:val="22"/>
      </w:rPr>
    </w:lvl>
    <w:lvl w:ilvl="1" w:tplc="02EA36DA">
      <w:start w:val="1"/>
      <w:numFmt w:val="bullet"/>
      <w:lvlText w:val="•"/>
      <w:lvlJc w:val="left"/>
      <w:pPr>
        <w:ind w:left="2352" w:hanging="720"/>
      </w:pPr>
      <w:rPr>
        <w:rFonts w:hint="default"/>
      </w:rPr>
    </w:lvl>
    <w:lvl w:ilvl="2" w:tplc="9A3C7362">
      <w:start w:val="1"/>
      <w:numFmt w:val="bullet"/>
      <w:lvlText w:val="•"/>
      <w:lvlJc w:val="left"/>
      <w:pPr>
        <w:ind w:left="3151" w:hanging="720"/>
      </w:pPr>
      <w:rPr>
        <w:rFonts w:hint="default"/>
      </w:rPr>
    </w:lvl>
    <w:lvl w:ilvl="3" w:tplc="F44245C8">
      <w:start w:val="1"/>
      <w:numFmt w:val="bullet"/>
      <w:lvlText w:val="•"/>
      <w:lvlJc w:val="left"/>
      <w:pPr>
        <w:ind w:left="3951" w:hanging="720"/>
      </w:pPr>
      <w:rPr>
        <w:rFonts w:hint="default"/>
      </w:rPr>
    </w:lvl>
    <w:lvl w:ilvl="4" w:tplc="7CAA2B6E">
      <w:start w:val="1"/>
      <w:numFmt w:val="bullet"/>
      <w:lvlText w:val="•"/>
      <w:lvlJc w:val="left"/>
      <w:pPr>
        <w:ind w:left="4750" w:hanging="720"/>
      </w:pPr>
      <w:rPr>
        <w:rFonts w:hint="default"/>
      </w:rPr>
    </w:lvl>
    <w:lvl w:ilvl="5" w:tplc="76ECA74E">
      <w:start w:val="1"/>
      <w:numFmt w:val="bullet"/>
      <w:lvlText w:val="•"/>
      <w:lvlJc w:val="left"/>
      <w:pPr>
        <w:ind w:left="5549" w:hanging="720"/>
      </w:pPr>
      <w:rPr>
        <w:rFonts w:hint="default"/>
      </w:rPr>
    </w:lvl>
    <w:lvl w:ilvl="6" w:tplc="F04E8134">
      <w:start w:val="1"/>
      <w:numFmt w:val="bullet"/>
      <w:lvlText w:val="•"/>
      <w:lvlJc w:val="left"/>
      <w:pPr>
        <w:ind w:left="6349" w:hanging="720"/>
      </w:pPr>
      <w:rPr>
        <w:rFonts w:hint="default"/>
      </w:rPr>
    </w:lvl>
    <w:lvl w:ilvl="7" w:tplc="3A0C3822">
      <w:start w:val="1"/>
      <w:numFmt w:val="bullet"/>
      <w:lvlText w:val="•"/>
      <w:lvlJc w:val="left"/>
      <w:pPr>
        <w:ind w:left="7148" w:hanging="720"/>
      </w:pPr>
      <w:rPr>
        <w:rFonts w:hint="default"/>
      </w:rPr>
    </w:lvl>
    <w:lvl w:ilvl="8" w:tplc="EC12069E">
      <w:start w:val="1"/>
      <w:numFmt w:val="bullet"/>
      <w:lvlText w:val="•"/>
      <w:lvlJc w:val="left"/>
      <w:pPr>
        <w:ind w:left="7947" w:hanging="720"/>
      </w:pPr>
      <w:rPr>
        <w:rFonts w:hint="default"/>
      </w:rPr>
    </w:lvl>
  </w:abstractNum>
  <w:abstractNum w:abstractNumId="10" w15:restartNumberingAfterBreak="0">
    <w:nsid w:val="3D7326AC"/>
    <w:multiLevelType w:val="hybridMultilevel"/>
    <w:tmpl w:val="2408962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45A511D3"/>
    <w:multiLevelType w:val="hybridMultilevel"/>
    <w:tmpl w:val="F8B26D7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8E41472"/>
    <w:multiLevelType w:val="hybridMultilevel"/>
    <w:tmpl w:val="C3647C2A"/>
    <w:lvl w:ilvl="0" w:tplc="98BAB5C8">
      <w:start w:val="1"/>
      <w:numFmt w:val="decimal"/>
      <w:lvlText w:val="%1."/>
      <w:lvlJc w:val="left"/>
      <w:pPr>
        <w:ind w:left="833" w:hanging="721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679" w:hanging="426"/>
      </w:pPr>
      <w:rPr>
        <w:rFonts w:hint="default"/>
        <w:sz w:val="22"/>
        <w:szCs w:val="22"/>
      </w:rPr>
    </w:lvl>
    <w:lvl w:ilvl="2" w:tplc="F0D84B92">
      <w:start w:val="1"/>
      <w:numFmt w:val="bullet"/>
      <w:lvlText w:val="•"/>
      <w:lvlJc w:val="left"/>
      <w:pPr>
        <w:ind w:left="1799" w:hanging="426"/>
      </w:pPr>
      <w:rPr>
        <w:rFonts w:hint="default"/>
      </w:rPr>
    </w:lvl>
    <w:lvl w:ilvl="3" w:tplc="951E2284">
      <w:start w:val="1"/>
      <w:numFmt w:val="bullet"/>
      <w:lvlText w:val="•"/>
      <w:lvlJc w:val="left"/>
      <w:pPr>
        <w:ind w:left="2765" w:hanging="426"/>
      </w:pPr>
      <w:rPr>
        <w:rFonts w:hint="default"/>
      </w:rPr>
    </w:lvl>
    <w:lvl w:ilvl="4" w:tplc="630C4D44">
      <w:start w:val="1"/>
      <w:numFmt w:val="bullet"/>
      <w:lvlText w:val="•"/>
      <w:lvlJc w:val="left"/>
      <w:pPr>
        <w:ind w:left="3731" w:hanging="426"/>
      </w:pPr>
      <w:rPr>
        <w:rFonts w:hint="default"/>
      </w:rPr>
    </w:lvl>
    <w:lvl w:ilvl="5" w:tplc="8654BD50">
      <w:start w:val="1"/>
      <w:numFmt w:val="bullet"/>
      <w:lvlText w:val="•"/>
      <w:lvlJc w:val="left"/>
      <w:pPr>
        <w:ind w:left="4696" w:hanging="426"/>
      </w:pPr>
      <w:rPr>
        <w:rFonts w:hint="default"/>
      </w:rPr>
    </w:lvl>
    <w:lvl w:ilvl="6" w:tplc="3A7E406A">
      <w:start w:val="1"/>
      <w:numFmt w:val="bullet"/>
      <w:lvlText w:val="•"/>
      <w:lvlJc w:val="left"/>
      <w:pPr>
        <w:ind w:left="5662" w:hanging="426"/>
      </w:pPr>
      <w:rPr>
        <w:rFonts w:hint="default"/>
      </w:rPr>
    </w:lvl>
    <w:lvl w:ilvl="7" w:tplc="B3C40AD4">
      <w:start w:val="1"/>
      <w:numFmt w:val="bullet"/>
      <w:lvlText w:val="•"/>
      <w:lvlJc w:val="left"/>
      <w:pPr>
        <w:ind w:left="6628" w:hanging="426"/>
      </w:pPr>
      <w:rPr>
        <w:rFonts w:hint="default"/>
      </w:rPr>
    </w:lvl>
    <w:lvl w:ilvl="8" w:tplc="D3D4E36C">
      <w:start w:val="1"/>
      <w:numFmt w:val="bullet"/>
      <w:lvlText w:val="•"/>
      <w:lvlJc w:val="left"/>
      <w:pPr>
        <w:ind w:left="7594" w:hanging="426"/>
      </w:pPr>
      <w:rPr>
        <w:rFonts w:hint="default"/>
      </w:rPr>
    </w:lvl>
  </w:abstractNum>
  <w:abstractNum w:abstractNumId="13" w15:restartNumberingAfterBreak="0">
    <w:nsid w:val="49807C5A"/>
    <w:multiLevelType w:val="hybridMultilevel"/>
    <w:tmpl w:val="C108F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A1242"/>
    <w:multiLevelType w:val="multilevel"/>
    <w:tmpl w:val="2760FFD8"/>
    <w:lvl w:ilvl="0">
      <w:start w:val="1"/>
      <w:numFmt w:val="bullet"/>
      <w:lvlText w:val=""/>
      <w:lvlJc w:val="left"/>
      <w:pPr>
        <w:ind w:left="552" w:hanging="44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pStyle w:val="Style1"/>
      <w:lvlText w:val="%2."/>
      <w:lvlJc w:val="left"/>
      <w:pPr>
        <w:ind w:left="614" w:hanging="361"/>
      </w:pPr>
      <w:rPr>
        <w:rFonts w:ascii="Arial" w:eastAsia="Calibri" w:hAnsi="Arial" w:cs="Arial" w:hint="default"/>
        <w:b/>
        <w:bCs/>
        <w:w w:val="99"/>
        <w:sz w:val="28"/>
        <w:szCs w:val="28"/>
      </w:rPr>
    </w:lvl>
    <w:lvl w:ilvl="2">
      <w:start w:val="1"/>
      <w:numFmt w:val="decimal"/>
      <w:lvlText w:val="%2.%3"/>
      <w:lvlJc w:val="left"/>
      <w:pPr>
        <w:ind w:left="1193" w:hanging="720"/>
        <w:jc w:val="right"/>
      </w:pPr>
      <w:rPr>
        <w:rFonts w:ascii="Arial" w:eastAsia="Calibri" w:hAnsi="Arial" w:cs="Arial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ind w:left="1193" w:hanging="360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2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</w:abstractNum>
  <w:abstractNum w:abstractNumId="15" w15:restartNumberingAfterBreak="0">
    <w:nsid w:val="529D262E"/>
    <w:multiLevelType w:val="hybridMultilevel"/>
    <w:tmpl w:val="C846A362"/>
    <w:lvl w:ilvl="0" w:tplc="DC7ADFE2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07174"/>
    <w:multiLevelType w:val="hybridMultilevel"/>
    <w:tmpl w:val="A492ECCE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7" w15:restartNumberingAfterBreak="0">
    <w:nsid w:val="58266D39"/>
    <w:multiLevelType w:val="hybridMultilevel"/>
    <w:tmpl w:val="E0DE5C92"/>
    <w:lvl w:ilvl="0" w:tplc="B0041EA4">
      <w:start w:val="1"/>
      <w:numFmt w:val="lowerRoman"/>
      <w:lvlText w:val="%1."/>
      <w:lvlJc w:val="left"/>
      <w:pPr>
        <w:ind w:left="1553" w:hanging="466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CB0AEA5C">
      <w:start w:val="1"/>
      <w:numFmt w:val="bullet"/>
      <w:lvlText w:val="•"/>
      <w:lvlJc w:val="left"/>
      <w:pPr>
        <w:ind w:left="2354" w:hanging="466"/>
      </w:pPr>
      <w:rPr>
        <w:rFonts w:hint="default"/>
      </w:rPr>
    </w:lvl>
    <w:lvl w:ilvl="2" w:tplc="63CE6756">
      <w:start w:val="1"/>
      <w:numFmt w:val="bullet"/>
      <w:lvlText w:val="•"/>
      <w:lvlJc w:val="left"/>
      <w:pPr>
        <w:ind w:left="3155" w:hanging="466"/>
      </w:pPr>
      <w:rPr>
        <w:rFonts w:hint="default"/>
      </w:rPr>
    </w:lvl>
    <w:lvl w:ilvl="3" w:tplc="D3D07484">
      <w:start w:val="1"/>
      <w:numFmt w:val="bullet"/>
      <w:lvlText w:val="•"/>
      <w:lvlJc w:val="left"/>
      <w:pPr>
        <w:ind w:left="3957" w:hanging="466"/>
      </w:pPr>
      <w:rPr>
        <w:rFonts w:hint="default"/>
      </w:rPr>
    </w:lvl>
    <w:lvl w:ilvl="4" w:tplc="6DCA77BC">
      <w:start w:val="1"/>
      <w:numFmt w:val="bullet"/>
      <w:lvlText w:val="•"/>
      <w:lvlJc w:val="left"/>
      <w:pPr>
        <w:ind w:left="4758" w:hanging="466"/>
      </w:pPr>
      <w:rPr>
        <w:rFonts w:hint="default"/>
      </w:rPr>
    </w:lvl>
    <w:lvl w:ilvl="5" w:tplc="E6C6DCC8">
      <w:start w:val="1"/>
      <w:numFmt w:val="bullet"/>
      <w:lvlText w:val="•"/>
      <w:lvlJc w:val="left"/>
      <w:pPr>
        <w:ind w:left="5559" w:hanging="466"/>
      </w:pPr>
      <w:rPr>
        <w:rFonts w:hint="default"/>
      </w:rPr>
    </w:lvl>
    <w:lvl w:ilvl="6" w:tplc="A080D14A">
      <w:start w:val="1"/>
      <w:numFmt w:val="bullet"/>
      <w:lvlText w:val="•"/>
      <w:lvlJc w:val="left"/>
      <w:pPr>
        <w:ind w:left="6361" w:hanging="466"/>
      </w:pPr>
      <w:rPr>
        <w:rFonts w:hint="default"/>
      </w:rPr>
    </w:lvl>
    <w:lvl w:ilvl="7" w:tplc="9F90EA10">
      <w:start w:val="1"/>
      <w:numFmt w:val="bullet"/>
      <w:lvlText w:val="•"/>
      <w:lvlJc w:val="left"/>
      <w:pPr>
        <w:ind w:left="7162" w:hanging="466"/>
      </w:pPr>
      <w:rPr>
        <w:rFonts w:hint="default"/>
      </w:rPr>
    </w:lvl>
    <w:lvl w:ilvl="8" w:tplc="EB967254">
      <w:start w:val="1"/>
      <w:numFmt w:val="bullet"/>
      <w:lvlText w:val="•"/>
      <w:lvlJc w:val="left"/>
      <w:pPr>
        <w:ind w:left="7963" w:hanging="466"/>
      </w:pPr>
      <w:rPr>
        <w:rFonts w:hint="default"/>
      </w:rPr>
    </w:lvl>
  </w:abstractNum>
  <w:abstractNum w:abstractNumId="18" w15:restartNumberingAfterBreak="0">
    <w:nsid w:val="591A73D4"/>
    <w:multiLevelType w:val="hybridMultilevel"/>
    <w:tmpl w:val="DF10E1F4"/>
    <w:lvl w:ilvl="0" w:tplc="DD2ECA4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4D683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418E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41C8C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646A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1C82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7181A0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C8206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D2140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DD3C40"/>
    <w:multiLevelType w:val="multilevel"/>
    <w:tmpl w:val="4B624F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755C1A19"/>
    <w:multiLevelType w:val="multilevel"/>
    <w:tmpl w:val="D214D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ED4A36"/>
    <w:multiLevelType w:val="multilevel"/>
    <w:tmpl w:val="77BA9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9760582"/>
    <w:multiLevelType w:val="multilevel"/>
    <w:tmpl w:val="B1D4C9C0"/>
    <w:lvl w:ilvl="0">
      <w:start w:val="1"/>
      <w:numFmt w:val="decimal"/>
      <w:lvlText w:val="%1"/>
      <w:lvlJc w:val="left"/>
      <w:pPr>
        <w:ind w:left="833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721"/>
      </w:pPr>
      <w:rPr>
        <w:rFonts w:ascii="Calibri" w:eastAsia="Calibri" w:hAnsi="Calibri" w:hint="default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ind w:left="155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5" w:hanging="360"/>
      </w:pPr>
      <w:rPr>
        <w:rFonts w:hint="default"/>
      </w:rPr>
    </w:lvl>
  </w:abstractNum>
  <w:abstractNum w:abstractNumId="23" w15:restartNumberingAfterBreak="0">
    <w:nsid w:val="7BEB4A02"/>
    <w:multiLevelType w:val="multilevel"/>
    <w:tmpl w:val="C1E04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654384"/>
    <w:multiLevelType w:val="multilevel"/>
    <w:tmpl w:val="C2ACF6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85" w:hanging="37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981349897">
    <w:abstractNumId w:val="0"/>
  </w:num>
  <w:num w:numId="2" w16cid:durableId="1244870848">
    <w:abstractNumId w:val="9"/>
  </w:num>
  <w:num w:numId="3" w16cid:durableId="1749689555">
    <w:abstractNumId w:val="1"/>
  </w:num>
  <w:num w:numId="4" w16cid:durableId="171770551">
    <w:abstractNumId w:val="5"/>
  </w:num>
  <w:num w:numId="5" w16cid:durableId="1540894597">
    <w:abstractNumId w:val="3"/>
  </w:num>
  <w:num w:numId="6" w16cid:durableId="945037897">
    <w:abstractNumId w:val="12"/>
  </w:num>
  <w:num w:numId="7" w16cid:durableId="1896088060">
    <w:abstractNumId w:val="17"/>
  </w:num>
  <w:num w:numId="8" w16cid:durableId="1605187100">
    <w:abstractNumId w:val="22"/>
  </w:num>
  <w:num w:numId="9" w16cid:durableId="702099805">
    <w:abstractNumId w:val="14"/>
  </w:num>
  <w:num w:numId="10" w16cid:durableId="351147306">
    <w:abstractNumId w:val="4"/>
  </w:num>
  <w:num w:numId="11" w16cid:durableId="782773112">
    <w:abstractNumId w:val="16"/>
  </w:num>
  <w:num w:numId="12" w16cid:durableId="389964725">
    <w:abstractNumId w:val="13"/>
  </w:num>
  <w:num w:numId="13" w16cid:durableId="389810212">
    <w:abstractNumId w:val="21"/>
  </w:num>
  <w:num w:numId="14" w16cid:durableId="1302225372">
    <w:abstractNumId w:val="19"/>
  </w:num>
  <w:num w:numId="15" w16cid:durableId="787894083">
    <w:abstractNumId w:val="10"/>
  </w:num>
  <w:num w:numId="16" w16cid:durableId="1006791188">
    <w:abstractNumId w:val="8"/>
  </w:num>
  <w:num w:numId="17" w16cid:durableId="1734348800">
    <w:abstractNumId w:val="6"/>
  </w:num>
  <w:num w:numId="18" w16cid:durableId="1799372251">
    <w:abstractNumId w:val="15"/>
  </w:num>
  <w:num w:numId="19" w16cid:durableId="2101566026">
    <w:abstractNumId w:val="11"/>
  </w:num>
  <w:num w:numId="20" w16cid:durableId="797994473">
    <w:abstractNumId w:val="7"/>
  </w:num>
  <w:num w:numId="21" w16cid:durableId="1025793236">
    <w:abstractNumId w:val="18"/>
  </w:num>
  <w:num w:numId="22" w16cid:durableId="419565112">
    <w:abstractNumId w:val="18"/>
  </w:num>
  <w:num w:numId="23" w16cid:durableId="201479946">
    <w:abstractNumId w:val="23"/>
  </w:num>
  <w:num w:numId="24" w16cid:durableId="1153448886">
    <w:abstractNumId w:val="23"/>
  </w:num>
  <w:num w:numId="25" w16cid:durableId="102386705">
    <w:abstractNumId w:val="23"/>
  </w:num>
  <w:num w:numId="26" w16cid:durableId="678891794">
    <w:abstractNumId w:val="23"/>
  </w:num>
  <w:num w:numId="27" w16cid:durableId="1776292116">
    <w:abstractNumId w:val="14"/>
  </w:num>
  <w:num w:numId="28" w16cid:durableId="733360035">
    <w:abstractNumId w:val="2"/>
  </w:num>
  <w:num w:numId="29" w16cid:durableId="22560520">
    <w:abstractNumId w:val="20"/>
  </w:num>
  <w:num w:numId="30" w16cid:durableId="802844371">
    <w:abstractNumId w:val="20"/>
  </w:num>
  <w:num w:numId="31" w16cid:durableId="38474751">
    <w:abstractNumId w:val="20"/>
  </w:num>
  <w:num w:numId="32" w16cid:durableId="1912344405">
    <w:abstractNumId w:val="20"/>
  </w:num>
  <w:num w:numId="33" w16cid:durableId="1029528455">
    <w:abstractNumId w:val="20"/>
  </w:num>
  <w:num w:numId="34" w16cid:durableId="1263341732">
    <w:abstractNumId w:val="20"/>
  </w:num>
  <w:num w:numId="35" w16cid:durableId="821502107">
    <w:abstractNumId w:val="20"/>
  </w:num>
  <w:num w:numId="36" w16cid:durableId="739988317">
    <w:abstractNumId w:val="14"/>
  </w:num>
  <w:num w:numId="37" w16cid:durableId="2086300677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cumentProtection w:edit="forms" w:formatting="1" w:enforcement="1" w:cryptProviderType="rsaAES" w:cryptAlgorithmClass="hash" w:cryptAlgorithmType="typeAny" w:cryptAlgorithmSid="14" w:cryptSpinCount="100000" w:hash="4TTjKfyxI0q+v69cd8+KNPf2Nr7KjeHAb2vMkVsZxrDbaSFri9YQ1l1ZM8Zk3hYmUMT4CXF89MJVSCi6fR7UeA==" w:salt="ae8NRZok9pd82zP/NVRuz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96"/>
    <w:rsid w:val="00004A3E"/>
    <w:rsid w:val="00005192"/>
    <w:rsid w:val="00005701"/>
    <w:rsid w:val="00006D47"/>
    <w:rsid w:val="00016264"/>
    <w:rsid w:val="000223E8"/>
    <w:rsid w:val="00022D33"/>
    <w:rsid w:val="0002319B"/>
    <w:rsid w:val="00023E18"/>
    <w:rsid w:val="00026B54"/>
    <w:rsid w:val="00030DFA"/>
    <w:rsid w:val="00032286"/>
    <w:rsid w:val="000324E6"/>
    <w:rsid w:val="00033F42"/>
    <w:rsid w:val="000404AF"/>
    <w:rsid w:val="00041198"/>
    <w:rsid w:val="00041C94"/>
    <w:rsid w:val="00042798"/>
    <w:rsid w:val="00044236"/>
    <w:rsid w:val="00053155"/>
    <w:rsid w:val="000545DE"/>
    <w:rsid w:val="00061DDC"/>
    <w:rsid w:val="00061E9E"/>
    <w:rsid w:val="00062BAB"/>
    <w:rsid w:val="00062C8C"/>
    <w:rsid w:val="00063964"/>
    <w:rsid w:val="00067B9C"/>
    <w:rsid w:val="000700C8"/>
    <w:rsid w:val="00075333"/>
    <w:rsid w:val="00077445"/>
    <w:rsid w:val="000778DE"/>
    <w:rsid w:val="00080F80"/>
    <w:rsid w:val="000860DC"/>
    <w:rsid w:val="00092B6C"/>
    <w:rsid w:val="00094020"/>
    <w:rsid w:val="0009439C"/>
    <w:rsid w:val="000949D0"/>
    <w:rsid w:val="000A19AA"/>
    <w:rsid w:val="000A1B51"/>
    <w:rsid w:val="000A66F5"/>
    <w:rsid w:val="000B10F8"/>
    <w:rsid w:val="000B375C"/>
    <w:rsid w:val="000B59EB"/>
    <w:rsid w:val="000C661B"/>
    <w:rsid w:val="000C7641"/>
    <w:rsid w:val="000D3A29"/>
    <w:rsid w:val="000D41B9"/>
    <w:rsid w:val="000D534A"/>
    <w:rsid w:val="000E11F1"/>
    <w:rsid w:val="000E1DC4"/>
    <w:rsid w:val="000E2295"/>
    <w:rsid w:val="000E4AEC"/>
    <w:rsid w:val="000E7904"/>
    <w:rsid w:val="000F0DC6"/>
    <w:rsid w:val="000F1DD6"/>
    <w:rsid w:val="000F5BD4"/>
    <w:rsid w:val="000F6DDA"/>
    <w:rsid w:val="000F6E5A"/>
    <w:rsid w:val="00104649"/>
    <w:rsid w:val="00104B7A"/>
    <w:rsid w:val="00105D9D"/>
    <w:rsid w:val="00105FEC"/>
    <w:rsid w:val="0010714A"/>
    <w:rsid w:val="00111BD7"/>
    <w:rsid w:val="0011232D"/>
    <w:rsid w:val="00114719"/>
    <w:rsid w:val="00114901"/>
    <w:rsid w:val="00115BBE"/>
    <w:rsid w:val="0011727F"/>
    <w:rsid w:val="001200E7"/>
    <w:rsid w:val="001257CD"/>
    <w:rsid w:val="0012785B"/>
    <w:rsid w:val="001331B3"/>
    <w:rsid w:val="0013460C"/>
    <w:rsid w:val="001462B2"/>
    <w:rsid w:val="00150706"/>
    <w:rsid w:val="0015338D"/>
    <w:rsid w:val="001560D3"/>
    <w:rsid w:val="00157E12"/>
    <w:rsid w:val="001600C7"/>
    <w:rsid w:val="00161300"/>
    <w:rsid w:val="001634C4"/>
    <w:rsid w:val="00166709"/>
    <w:rsid w:val="001676D5"/>
    <w:rsid w:val="00167C52"/>
    <w:rsid w:val="00172BA7"/>
    <w:rsid w:val="001730D9"/>
    <w:rsid w:val="001747BC"/>
    <w:rsid w:val="00175BFD"/>
    <w:rsid w:val="001769E5"/>
    <w:rsid w:val="001775B0"/>
    <w:rsid w:val="00182BAF"/>
    <w:rsid w:val="00184883"/>
    <w:rsid w:val="001867DE"/>
    <w:rsid w:val="001903BD"/>
    <w:rsid w:val="00191DB1"/>
    <w:rsid w:val="00192798"/>
    <w:rsid w:val="00193B9B"/>
    <w:rsid w:val="0019527C"/>
    <w:rsid w:val="001962A9"/>
    <w:rsid w:val="00197F0E"/>
    <w:rsid w:val="001A26E6"/>
    <w:rsid w:val="001A5A23"/>
    <w:rsid w:val="001B0D1A"/>
    <w:rsid w:val="001B6BB3"/>
    <w:rsid w:val="001B7535"/>
    <w:rsid w:val="001C1B04"/>
    <w:rsid w:val="001C1D57"/>
    <w:rsid w:val="001C30DF"/>
    <w:rsid w:val="001C30E3"/>
    <w:rsid w:val="001C346D"/>
    <w:rsid w:val="001C39C8"/>
    <w:rsid w:val="001D0B6F"/>
    <w:rsid w:val="001D514F"/>
    <w:rsid w:val="001E0AA4"/>
    <w:rsid w:val="001E11AF"/>
    <w:rsid w:val="001E2AF1"/>
    <w:rsid w:val="001E5297"/>
    <w:rsid w:val="001F3A88"/>
    <w:rsid w:val="001F53C8"/>
    <w:rsid w:val="001F7F5E"/>
    <w:rsid w:val="0021013D"/>
    <w:rsid w:val="00211E89"/>
    <w:rsid w:val="00220176"/>
    <w:rsid w:val="002221ED"/>
    <w:rsid w:val="00222E0E"/>
    <w:rsid w:val="00224244"/>
    <w:rsid w:val="002242BC"/>
    <w:rsid w:val="00224C47"/>
    <w:rsid w:val="002257C1"/>
    <w:rsid w:val="00227F06"/>
    <w:rsid w:val="0023250E"/>
    <w:rsid w:val="00233139"/>
    <w:rsid w:val="00233AEC"/>
    <w:rsid w:val="00234F86"/>
    <w:rsid w:val="002366A8"/>
    <w:rsid w:val="00240D9D"/>
    <w:rsid w:val="00241B33"/>
    <w:rsid w:val="00243469"/>
    <w:rsid w:val="00247DA4"/>
    <w:rsid w:val="00253CE8"/>
    <w:rsid w:val="00254C54"/>
    <w:rsid w:val="00254F3E"/>
    <w:rsid w:val="0025616B"/>
    <w:rsid w:val="00265527"/>
    <w:rsid w:val="002673EE"/>
    <w:rsid w:val="00270AA6"/>
    <w:rsid w:val="00270EB4"/>
    <w:rsid w:val="00271351"/>
    <w:rsid w:val="0027474F"/>
    <w:rsid w:val="00274D5E"/>
    <w:rsid w:val="002811E1"/>
    <w:rsid w:val="00281BD8"/>
    <w:rsid w:val="002865E1"/>
    <w:rsid w:val="00287E75"/>
    <w:rsid w:val="00290463"/>
    <w:rsid w:val="00291BAE"/>
    <w:rsid w:val="00292EBB"/>
    <w:rsid w:val="002A20B5"/>
    <w:rsid w:val="002A2B0F"/>
    <w:rsid w:val="002A7B5C"/>
    <w:rsid w:val="002B2710"/>
    <w:rsid w:val="002C3322"/>
    <w:rsid w:val="002C4C44"/>
    <w:rsid w:val="002E2173"/>
    <w:rsid w:val="002E2A70"/>
    <w:rsid w:val="002E3B75"/>
    <w:rsid w:val="002E624A"/>
    <w:rsid w:val="002E7EEF"/>
    <w:rsid w:val="002F0470"/>
    <w:rsid w:val="002F083C"/>
    <w:rsid w:val="002F3D37"/>
    <w:rsid w:val="002F642A"/>
    <w:rsid w:val="0030017D"/>
    <w:rsid w:val="00302A67"/>
    <w:rsid w:val="0030603B"/>
    <w:rsid w:val="00310054"/>
    <w:rsid w:val="0031016F"/>
    <w:rsid w:val="003113BF"/>
    <w:rsid w:val="00312AAD"/>
    <w:rsid w:val="00314FEA"/>
    <w:rsid w:val="00320B59"/>
    <w:rsid w:val="00320FBF"/>
    <w:rsid w:val="0032169E"/>
    <w:rsid w:val="003216CB"/>
    <w:rsid w:val="0032175D"/>
    <w:rsid w:val="00331488"/>
    <w:rsid w:val="00332E57"/>
    <w:rsid w:val="00332EE7"/>
    <w:rsid w:val="00334D6B"/>
    <w:rsid w:val="003400EF"/>
    <w:rsid w:val="0034058D"/>
    <w:rsid w:val="0034244A"/>
    <w:rsid w:val="00347B1C"/>
    <w:rsid w:val="003500BE"/>
    <w:rsid w:val="00354640"/>
    <w:rsid w:val="00354ADD"/>
    <w:rsid w:val="00355874"/>
    <w:rsid w:val="003602AC"/>
    <w:rsid w:val="003607DC"/>
    <w:rsid w:val="00361199"/>
    <w:rsid w:val="00365085"/>
    <w:rsid w:val="003652A7"/>
    <w:rsid w:val="003752C1"/>
    <w:rsid w:val="00375F97"/>
    <w:rsid w:val="00376825"/>
    <w:rsid w:val="00377789"/>
    <w:rsid w:val="00380C38"/>
    <w:rsid w:val="00381F56"/>
    <w:rsid w:val="0039320F"/>
    <w:rsid w:val="003A35B2"/>
    <w:rsid w:val="003A6BCF"/>
    <w:rsid w:val="003B067A"/>
    <w:rsid w:val="003B44D4"/>
    <w:rsid w:val="003B46BB"/>
    <w:rsid w:val="003C4644"/>
    <w:rsid w:val="003C49F8"/>
    <w:rsid w:val="003C5279"/>
    <w:rsid w:val="003C53DF"/>
    <w:rsid w:val="003C5DB7"/>
    <w:rsid w:val="003C720C"/>
    <w:rsid w:val="003C7B01"/>
    <w:rsid w:val="003D433C"/>
    <w:rsid w:val="003D43B4"/>
    <w:rsid w:val="003D5430"/>
    <w:rsid w:val="003D612E"/>
    <w:rsid w:val="003D7034"/>
    <w:rsid w:val="003E103B"/>
    <w:rsid w:val="003E423D"/>
    <w:rsid w:val="003E4C2A"/>
    <w:rsid w:val="003F38E3"/>
    <w:rsid w:val="003F675E"/>
    <w:rsid w:val="003F7099"/>
    <w:rsid w:val="00401BB2"/>
    <w:rsid w:val="00403E08"/>
    <w:rsid w:val="00406690"/>
    <w:rsid w:val="004076D5"/>
    <w:rsid w:val="00407D15"/>
    <w:rsid w:val="004143B7"/>
    <w:rsid w:val="004145DB"/>
    <w:rsid w:val="00415EC4"/>
    <w:rsid w:val="00417FF9"/>
    <w:rsid w:val="0043330D"/>
    <w:rsid w:val="00435382"/>
    <w:rsid w:val="00435A9A"/>
    <w:rsid w:val="00443C67"/>
    <w:rsid w:val="00444635"/>
    <w:rsid w:val="00445C36"/>
    <w:rsid w:val="00451591"/>
    <w:rsid w:val="00467EC6"/>
    <w:rsid w:val="00467FDE"/>
    <w:rsid w:val="00472E80"/>
    <w:rsid w:val="004775DB"/>
    <w:rsid w:val="00481845"/>
    <w:rsid w:val="0048461B"/>
    <w:rsid w:val="0048523B"/>
    <w:rsid w:val="00486903"/>
    <w:rsid w:val="00487723"/>
    <w:rsid w:val="00494505"/>
    <w:rsid w:val="004952F1"/>
    <w:rsid w:val="0049660D"/>
    <w:rsid w:val="0049669E"/>
    <w:rsid w:val="00496994"/>
    <w:rsid w:val="004A199C"/>
    <w:rsid w:val="004A415C"/>
    <w:rsid w:val="004A4B6D"/>
    <w:rsid w:val="004A4F96"/>
    <w:rsid w:val="004A76C6"/>
    <w:rsid w:val="004B31E5"/>
    <w:rsid w:val="004B526B"/>
    <w:rsid w:val="004B6EFC"/>
    <w:rsid w:val="004C0831"/>
    <w:rsid w:val="004C0D96"/>
    <w:rsid w:val="004C68FE"/>
    <w:rsid w:val="004D2E2B"/>
    <w:rsid w:val="004D7FDA"/>
    <w:rsid w:val="004E16CF"/>
    <w:rsid w:val="004E2162"/>
    <w:rsid w:val="004E3BD3"/>
    <w:rsid w:val="004F097D"/>
    <w:rsid w:val="004F307F"/>
    <w:rsid w:val="004F3A5B"/>
    <w:rsid w:val="004F59C1"/>
    <w:rsid w:val="00506775"/>
    <w:rsid w:val="00506BD9"/>
    <w:rsid w:val="00507296"/>
    <w:rsid w:val="00507BF1"/>
    <w:rsid w:val="0051054E"/>
    <w:rsid w:val="00511DBD"/>
    <w:rsid w:val="005126A2"/>
    <w:rsid w:val="00514F45"/>
    <w:rsid w:val="0052240C"/>
    <w:rsid w:val="00524ACE"/>
    <w:rsid w:val="00531D24"/>
    <w:rsid w:val="005320DC"/>
    <w:rsid w:val="0053221F"/>
    <w:rsid w:val="00532294"/>
    <w:rsid w:val="005328A0"/>
    <w:rsid w:val="0053471B"/>
    <w:rsid w:val="005459EA"/>
    <w:rsid w:val="00545ECB"/>
    <w:rsid w:val="005466AF"/>
    <w:rsid w:val="00546C1B"/>
    <w:rsid w:val="00553064"/>
    <w:rsid w:val="00553E4B"/>
    <w:rsid w:val="00554FD0"/>
    <w:rsid w:val="00555A8F"/>
    <w:rsid w:val="0055671B"/>
    <w:rsid w:val="005577C8"/>
    <w:rsid w:val="00557B1F"/>
    <w:rsid w:val="00557DB8"/>
    <w:rsid w:val="00561B83"/>
    <w:rsid w:val="00563A1F"/>
    <w:rsid w:val="00564820"/>
    <w:rsid w:val="00573BFD"/>
    <w:rsid w:val="005752AD"/>
    <w:rsid w:val="00575822"/>
    <w:rsid w:val="00577D55"/>
    <w:rsid w:val="00581BEC"/>
    <w:rsid w:val="00582E64"/>
    <w:rsid w:val="00587929"/>
    <w:rsid w:val="00593974"/>
    <w:rsid w:val="005A44AA"/>
    <w:rsid w:val="005B0F12"/>
    <w:rsid w:val="005B29FD"/>
    <w:rsid w:val="005B40A5"/>
    <w:rsid w:val="005C190A"/>
    <w:rsid w:val="005C19FA"/>
    <w:rsid w:val="005C2460"/>
    <w:rsid w:val="005C3746"/>
    <w:rsid w:val="005C418F"/>
    <w:rsid w:val="005D000C"/>
    <w:rsid w:val="005D2FE4"/>
    <w:rsid w:val="005D565F"/>
    <w:rsid w:val="005D695F"/>
    <w:rsid w:val="005D6A2F"/>
    <w:rsid w:val="005D764F"/>
    <w:rsid w:val="005E32D8"/>
    <w:rsid w:val="005E5155"/>
    <w:rsid w:val="005E6319"/>
    <w:rsid w:val="005F1206"/>
    <w:rsid w:val="005F30C2"/>
    <w:rsid w:val="005F4663"/>
    <w:rsid w:val="005F4B37"/>
    <w:rsid w:val="005F5578"/>
    <w:rsid w:val="005F58DF"/>
    <w:rsid w:val="005F6AC4"/>
    <w:rsid w:val="005F78F4"/>
    <w:rsid w:val="00601398"/>
    <w:rsid w:val="00602B63"/>
    <w:rsid w:val="006043B3"/>
    <w:rsid w:val="00605536"/>
    <w:rsid w:val="00605C01"/>
    <w:rsid w:val="006119C8"/>
    <w:rsid w:val="00615490"/>
    <w:rsid w:val="00621B70"/>
    <w:rsid w:val="00621BEF"/>
    <w:rsid w:val="00623F44"/>
    <w:rsid w:val="006306F6"/>
    <w:rsid w:val="006333B3"/>
    <w:rsid w:val="00634C06"/>
    <w:rsid w:val="00636E84"/>
    <w:rsid w:val="0064159B"/>
    <w:rsid w:val="00646569"/>
    <w:rsid w:val="006508E6"/>
    <w:rsid w:val="006553D2"/>
    <w:rsid w:val="00657BDE"/>
    <w:rsid w:val="00661723"/>
    <w:rsid w:val="00661EB5"/>
    <w:rsid w:val="006632DB"/>
    <w:rsid w:val="00670E5A"/>
    <w:rsid w:val="00673364"/>
    <w:rsid w:val="00674D8B"/>
    <w:rsid w:val="0067698C"/>
    <w:rsid w:val="00676E13"/>
    <w:rsid w:val="006800CF"/>
    <w:rsid w:val="00681C3F"/>
    <w:rsid w:val="00685763"/>
    <w:rsid w:val="00691717"/>
    <w:rsid w:val="00693140"/>
    <w:rsid w:val="00696B14"/>
    <w:rsid w:val="006A2864"/>
    <w:rsid w:val="006A47AA"/>
    <w:rsid w:val="006A50F0"/>
    <w:rsid w:val="006A55FD"/>
    <w:rsid w:val="006A5929"/>
    <w:rsid w:val="006A6FB2"/>
    <w:rsid w:val="006B09E1"/>
    <w:rsid w:val="006B2019"/>
    <w:rsid w:val="006B27F4"/>
    <w:rsid w:val="006B2D76"/>
    <w:rsid w:val="006B3F59"/>
    <w:rsid w:val="006B459C"/>
    <w:rsid w:val="006B4FA4"/>
    <w:rsid w:val="006B7988"/>
    <w:rsid w:val="006C269A"/>
    <w:rsid w:val="006C3896"/>
    <w:rsid w:val="006C50F4"/>
    <w:rsid w:val="006C5ACE"/>
    <w:rsid w:val="006C5B6C"/>
    <w:rsid w:val="006C7666"/>
    <w:rsid w:val="006D101E"/>
    <w:rsid w:val="006D126D"/>
    <w:rsid w:val="006D178B"/>
    <w:rsid w:val="006D179D"/>
    <w:rsid w:val="006D27E3"/>
    <w:rsid w:val="006D3518"/>
    <w:rsid w:val="006D5DE2"/>
    <w:rsid w:val="006D713E"/>
    <w:rsid w:val="006E17B8"/>
    <w:rsid w:val="006E22DC"/>
    <w:rsid w:val="006E2C1C"/>
    <w:rsid w:val="006E7C23"/>
    <w:rsid w:val="006F5F36"/>
    <w:rsid w:val="006F6B55"/>
    <w:rsid w:val="0070196E"/>
    <w:rsid w:val="0070312C"/>
    <w:rsid w:val="0070381E"/>
    <w:rsid w:val="00704247"/>
    <w:rsid w:val="007049C4"/>
    <w:rsid w:val="00705387"/>
    <w:rsid w:val="00705829"/>
    <w:rsid w:val="00707089"/>
    <w:rsid w:val="00715EAD"/>
    <w:rsid w:val="0071627F"/>
    <w:rsid w:val="00717562"/>
    <w:rsid w:val="0072018D"/>
    <w:rsid w:val="0072282B"/>
    <w:rsid w:val="007231E9"/>
    <w:rsid w:val="00723566"/>
    <w:rsid w:val="0072577C"/>
    <w:rsid w:val="007307D2"/>
    <w:rsid w:val="007312F0"/>
    <w:rsid w:val="00732DA0"/>
    <w:rsid w:val="0073371B"/>
    <w:rsid w:val="00734928"/>
    <w:rsid w:val="00740977"/>
    <w:rsid w:val="00742424"/>
    <w:rsid w:val="00742E4B"/>
    <w:rsid w:val="007435B4"/>
    <w:rsid w:val="00746564"/>
    <w:rsid w:val="00746BAE"/>
    <w:rsid w:val="00752ED7"/>
    <w:rsid w:val="00756CF1"/>
    <w:rsid w:val="00771684"/>
    <w:rsid w:val="00771D64"/>
    <w:rsid w:val="00777E60"/>
    <w:rsid w:val="007811E9"/>
    <w:rsid w:val="00781843"/>
    <w:rsid w:val="00782F57"/>
    <w:rsid w:val="00787BB4"/>
    <w:rsid w:val="00791BB8"/>
    <w:rsid w:val="0079489C"/>
    <w:rsid w:val="007A0708"/>
    <w:rsid w:val="007A54C8"/>
    <w:rsid w:val="007B2032"/>
    <w:rsid w:val="007B2587"/>
    <w:rsid w:val="007B6AB7"/>
    <w:rsid w:val="007B6F2C"/>
    <w:rsid w:val="007B7D5D"/>
    <w:rsid w:val="007C0C58"/>
    <w:rsid w:val="007C0CA9"/>
    <w:rsid w:val="007C1EE6"/>
    <w:rsid w:val="007C226B"/>
    <w:rsid w:val="007C4E06"/>
    <w:rsid w:val="007C54DA"/>
    <w:rsid w:val="007C7055"/>
    <w:rsid w:val="007C7291"/>
    <w:rsid w:val="007D450B"/>
    <w:rsid w:val="007D4A46"/>
    <w:rsid w:val="007D611B"/>
    <w:rsid w:val="007E2062"/>
    <w:rsid w:val="007E5974"/>
    <w:rsid w:val="007F16D5"/>
    <w:rsid w:val="007F386D"/>
    <w:rsid w:val="007F5FC0"/>
    <w:rsid w:val="007F5FE8"/>
    <w:rsid w:val="007F7409"/>
    <w:rsid w:val="0080597F"/>
    <w:rsid w:val="00811205"/>
    <w:rsid w:val="00820742"/>
    <w:rsid w:val="00827A3C"/>
    <w:rsid w:val="00835244"/>
    <w:rsid w:val="00843596"/>
    <w:rsid w:val="00846896"/>
    <w:rsid w:val="008468DA"/>
    <w:rsid w:val="00847ABB"/>
    <w:rsid w:val="008503B2"/>
    <w:rsid w:val="0085342C"/>
    <w:rsid w:val="00857E58"/>
    <w:rsid w:val="00880688"/>
    <w:rsid w:val="008822C2"/>
    <w:rsid w:val="00882B89"/>
    <w:rsid w:val="008831F1"/>
    <w:rsid w:val="00883E12"/>
    <w:rsid w:val="008852CB"/>
    <w:rsid w:val="008866C3"/>
    <w:rsid w:val="00887E6E"/>
    <w:rsid w:val="008956B9"/>
    <w:rsid w:val="008A3091"/>
    <w:rsid w:val="008A4914"/>
    <w:rsid w:val="008A543C"/>
    <w:rsid w:val="008A72D5"/>
    <w:rsid w:val="008B008A"/>
    <w:rsid w:val="008B2CD5"/>
    <w:rsid w:val="008B2CFD"/>
    <w:rsid w:val="008B6E43"/>
    <w:rsid w:val="008B7143"/>
    <w:rsid w:val="008C39C9"/>
    <w:rsid w:val="008C74B6"/>
    <w:rsid w:val="008D12D8"/>
    <w:rsid w:val="008D6D74"/>
    <w:rsid w:val="008E1140"/>
    <w:rsid w:val="008E3610"/>
    <w:rsid w:val="008E6D4D"/>
    <w:rsid w:val="008F0322"/>
    <w:rsid w:val="008F47BA"/>
    <w:rsid w:val="008F4B3E"/>
    <w:rsid w:val="008F4FF7"/>
    <w:rsid w:val="008F50A7"/>
    <w:rsid w:val="008F54CB"/>
    <w:rsid w:val="00900240"/>
    <w:rsid w:val="00901FA5"/>
    <w:rsid w:val="00907A72"/>
    <w:rsid w:val="00910AD3"/>
    <w:rsid w:val="00913E98"/>
    <w:rsid w:val="00916D2F"/>
    <w:rsid w:val="00916F33"/>
    <w:rsid w:val="00917532"/>
    <w:rsid w:val="00917B08"/>
    <w:rsid w:val="00917C7C"/>
    <w:rsid w:val="00921424"/>
    <w:rsid w:val="00923744"/>
    <w:rsid w:val="00930C4E"/>
    <w:rsid w:val="00934852"/>
    <w:rsid w:val="00942B5C"/>
    <w:rsid w:val="00945EB5"/>
    <w:rsid w:val="00953844"/>
    <w:rsid w:val="00954D61"/>
    <w:rsid w:val="009644E5"/>
    <w:rsid w:val="0097242D"/>
    <w:rsid w:val="00972589"/>
    <w:rsid w:val="00975473"/>
    <w:rsid w:val="009770BD"/>
    <w:rsid w:val="00985831"/>
    <w:rsid w:val="00987D60"/>
    <w:rsid w:val="00991F81"/>
    <w:rsid w:val="00994681"/>
    <w:rsid w:val="009976D9"/>
    <w:rsid w:val="009A0B12"/>
    <w:rsid w:val="009A3EA7"/>
    <w:rsid w:val="009A4857"/>
    <w:rsid w:val="009B21F2"/>
    <w:rsid w:val="009B38D0"/>
    <w:rsid w:val="009B41D3"/>
    <w:rsid w:val="009B7CC2"/>
    <w:rsid w:val="009B7FC9"/>
    <w:rsid w:val="009C083B"/>
    <w:rsid w:val="009C1C3D"/>
    <w:rsid w:val="009C33A3"/>
    <w:rsid w:val="009C390F"/>
    <w:rsid w:val="009C7B7F"/>
    <w:rsid w:val="009C7F18"/>
    <w:rsid w:val="009D1499"/>
    <w:rsid w:val="009D16E6"/>
    <w:rsid w:val="009D39A7"/>
    <w:rsid w:val="009E369E"/>
    <w:rsid w:val="009F4F89"/>
    <w:rsid w:val="009F54AB"/>
    <w:rsid w:val="009F5E1A"/>
    <w:rsid w:val="00A00D1B"/>
    <w:rsid w:val="00A01BED"/>
    <w:rsid w:val="00A02ACA"/>
    <w:rsid w:val="00A03357"/>
    <w:rsid w:val="00A04675"/>
    <w:rsid w:val="00A05EB0"/>
    <w:rsid w:val="00A111FA"/>
    <w:rsid w:val="00A11C1A"/>
    <w:rsid w:val="00A1212D"/>
    <w:rsid w:val="00A12158"/>
    <w:rsid w:val="00A13B8F"/>
    <w:rsid w:val="00A15191"/>
    <w:rsid w:val="00A15E07"/>
    <w:rsid w:val="00A2050D"/>
    <w:rsid w:val="00A3001B"/>
    <w:rsid w:val="00A3002A"/>
    <w:rsid w:val="00A32CFD"/>
    <w:rsid w:val="00A3738A"/>
    <w:rsid w:val="00A44BCE"/>
    <w:rsid w:val="00A4645B"/>
    <w:rsid w:val="00A46CE1"/>
    <w:rsid w:val="00A617DD"/>
    <w:rsid w:val="00A63B8C"/>
    <w:rsid w:val="00A66C26"/>
    <w:rsid w:val="00A71FB2"/>
    <w:rsid w:val="00A723D3"/>
    <w:rsid w:val="00A7312D"/>
    <w:rsid w:val="00A75B31"/>
    <w:rsid w:val="00A76F1B"/>
    <w:rsid w:val="00A770BE"/>
    <w:rsid w:val="00A8181A"/>
    <w:rsid w:val="00A84C2B"/>
    <w:rsid w:val="00A868BC"/>
    <w:rsid w:val="00A92FBA"/>
    <w:rsid w:val="00A94F87"/>
    <w:rsid w:val="00A97C21"/>
    <w:rsid w:val="00AA1BC8"/>
    <w:rsid w:val="00AA2746"/>
    <w:rsid w:val="00AA2A1C"/>
    <w:rsid w:val="00AA43CB"/>
    <w:rsid w:val="00AB1686"/>
    <w:rsid w:val="00AB5106"/>
    <w:rsid w:val="00AB5613"/>
    <w:rsid w:val="00AC0952"/>
    <w:rsid w:val="00AC1122"/>
    <w:rsid w:val="00AC2A68"/>
    <w:rsid w:val="00AC441C"/>
    <w:rsid w:val="00AC68C8"/>
    <w:rsid w:val="00AC76DE"/>
    <w:rsid w:val="00AD0CCC"/>
    <w:rsid w:val="00AD1B49"/>
    <w:rsid w:val="00AD2466"/>
    <w:rsid w:val="00AD41EA"/>
    <w:rsid w:val="00AE0744"/>
    <w:rsid w:val="00AE326A"/>
    <w:rsid w:val="00AE3D35"/>
    <w:rsid w:val="00AE4074"/>
    <w:rsid w:val="00AE5825"/>
    <w:rsid w:val="00AF31E1"/>
    <w:rsid w:val="00AF4D3A"/>
    <w:rsid w:val="00AF7C11"/>
    <w:rsid w:val="00B00D77"/>
    <w:rsid w:val="00B01619"/>
    <w:rsid w:val="00B01F6A"/>
    <w:rsid w:val="00B02B6F"/>
    <w:rsid w:val="00B031D6"/>
    <w:rsid w:val="00B05408"/>
    <w:rsid w:val="00B06573"/>
    <w:rsid w:val="00B107CA"/>
    <w:rsid w:val="00B114F6"/>
    <w:rsid w:val="00B13977"/>
    <w:rsid w:val="00B1653B"/>
    <w:rsid w:val="00B165BE"/>
    <w:rsid w:val="00B2033C"/>
    <w:rsid w:val="00B21CE9"/>
    <w:rsid w:val="00B24D62"/>
    <w:rsid w:val="00B24E87"/>
    <w:rsid w:val="00B279B6"/>
    <w:rsid w:val="00B42138"/>
    <w:rsid w:val="00B47350"/>
    <w:rsid w:val="00B5078A"/>
    <w:rsid w:val="00B51A4B"/>
    <w:rsid w:val="00B56D96"/>
    <w:rsid w:val="00B61A9F"/>
    <w:rsid w:val="00B6200C"/>
    <w:rsid w:val="00B63D38"/>
    <w:rsid w:val="00B664DA"/>
    <w:rsid w:val="00B67879"/>
    <w:rsid w:val="00B70F4D"/>
    <w:rsid w:val="00B7224E"/>
    <w:rsid w:val="00B757C8"/>
    <w:rsid w:val="00B76488"/>
    <w:rsid w:val="00B8004F"/>
    <w:rsid w:val="00B82ACA"/>
    <w:rsid w:val="00B84756"/>
    <w:rsid w:val="00B84B2E"/>
    <w:rsid w:val="00B87319"/>
    <w:rsid w:val="00B901ED"/>
    <w:rsid w:val="00B939B6"/>
    <w:rsid w:val="00B93FB4"/>
    <w:rsid w:val="00B94433"/>
    <w:rsid w:val="00B968F4"/>
    <w:rsid w:val="00BA0FF7"/>
    <w:rsid w:val="00BA18A2"/>
    <w:rsid w:val="00BA28E6"/>
    <w:rsid w:val="00BA3CB1"/>
    <w:rsid w:val="00BA3EA1"/>
    <w:rsid w:val="00BA3FA8"/>
    <w:rsid w:val="00BA5496"/>
    <w:rsid w:val="00BA70BA"/>
    <w:rsid w:val="00BB121E"/>
    <w:rsid w:val="00BB3958"/>
    <w:rsid w:val="00BB61B5"/>
    <w:rsid w:val="00BB6D1F"/>
    <w:rsid w:val="00BB7415"/>
    <w:rsid w:val="00BC145B"/>
    <w:rsid w:val="00BC1467"/>
    <w:rsid w:val="00BC250D"/>
    <w:rsid w:val="00BC376D"/>
    <w:rsid w:val="00BC395C"/>
    <w:rsid w:val="00BC7412"/>
    <w:rsid w:val="00BD0527"/>
    <w:rsid w:val="00BD4C15"/>
    <w:rsid w:val="00BD640F"/>
    <w:rsid w:val="00BE010C"/>
    <w:rsid w:val="00BE1669"/>
    <w:rsid w:val="00BE4160"/>
    <w:rsid w:val="00BE72D3"/>
    <w:rsid w:val="00BF5AE9"/>
    <w:rsid w:val="00BF5E4C"/>
    <w:rsid w:val="00BF7309"/>
    <w:rsid w:val="00C02258"/>
    <w:rsid w:val="00C02DFF"/>
    <w:rsid w:val="00C0560B"/>
    <w:rsid w:val="00C05933"/>
    <w:rsid w:val="00C06841"/>
    <w:rsid w:val="00C07E99"/>
    <w:rsid w:val="00C11DD9"/>
    <w:rsid w:val="00C1614F"/>
    <w:rsid w:val="00C210FD"/>
    <w:rsid w:val="00C239AD"/>
    <w:rsid w:val="00C23DF3"/>
    <w:rsid w:val="00C242BF"/>
    <w:rsid w:val="00C262B2"/>
    <w:rsid w:val="00C27D08"/>
    <w:rsid w:val="00C307DB"/>
    <w:rsid w:val="00C308A9"/>
    <w:rsid w:val="00C312FD"/>
    <w:rsid w:val="00C325DA"/>
    <w:rsid w:val="00C32F06"/>
    <w:rsid w:val="00C33F1C"/>
    <w:rsid w:val="00C46179"/>
    <w:rsid w:val="00C55288"/>
    <w:rsid w:val="00C6297E"/>
    <w:rsid w:val="00C63462"/>
    <w:rsid w:val="00C65118"/>
    <w:rsid w:val="00C703EC"/>
    <w:rsid w:val="00C70E12"/>
    <w:rsid w:val="00C70F12"/>
    <w:rsid w:val="00C74197"/>
    <w:rsid w:val="00C75250"/>
    <w:rsid w:val="00C81811"/>
    <w:rsid w:val="00C847F8"/>
    <w:rsid w:val="00C90EA8"/>
    <w:rsid w:val="00C92C7F"/>
    <w:rsid w:val="00C93ADD"/>
    <w:rsid w:val="00C94B87"/>
    <w:rsid w:val="00C965CA"/>
    <w:rsid w:val="00CA24CF"/>
    <w:rsid w:val="00CA2F8C"/>
    <w:rsid w:val="00CA60D4"/>
    <w:rsid w:val="00CA72EC"/>
    <w:rsid w:val="00CA75DD"/>
    <w:rsid w:val="00CB03DA"/>
    <w:rsid w:val="00CB1CEC"/>
    <w:rsid w:val="00CB20D7"/>
    <w:rsid w:val="00CC2C17"/>
    <w:rsid w:val="00CC3CFB"/>
    <w:rsid w:val="00CC51D2"/>
    <w:rsid w:val="00CD32D5"/>
    <w:rsid w:val="00CD3CEF"/>
    <w:rsid w:val="00CD4C13"/>
    <w:rsid w:val="00CE0153"/>
    <w:rsid w:val="00CE2D02"/>
    <w:rsid w:val="00CE3886"/>
    <w:rsid w:val="00CE7B78"/>
    <w:rsid w:val="00CF0653"/>
    <w:rsid w:val="00CF0BD1"/>
    <w:rsid w:val="00CF2A33"/>
    <w:rsid w:val="00CF5A60"/>
    <w:rsid w:val="00CF609B"/>
    <w:rsid w:val="00D01747"/>
    <w:rsid w:val="00D053BB"/>
    <w:rsid w:val="00D11EA6"/>
    <w:rsid w:val="00D1227E"/>
    <w:rsid w:val="00D13FF0"/>
    <w:rsid w:val="00D14127"/>
    <w:rsid w:val="00D14C33"/>
    <w:rsid w:val="00D27CA6"/>
    <w:rsid w:val="00D3166C"/>
    <w:rsid w:val="00D32790"/>
    <w:rsid w:val="00D3524B"/>
    <w:rsid w:val="00D3742D"/>
    <w:rsid w:val="00D411DF"/>
    <w:rsid w:val="00D414EF"/>
    <w:rsid w:val="00D44836"/>
    <w:rsid w:val="00D50854"/>
    <w:rsid w:val="00D532EB"/>
    <w:rsid w:val="00D55AFE"/>
    <w:rsid w:val="00D55C39"/>
    <w:rsid w:val="00D57E92"/>
    <w:rsid w:val="00D61393"/>
    <w:rsid w:val="00D616F5"/>
    <w:rsid w:val="00D61CB5"/>
    <w:rsid w:val="00D62EF7"/>
    <w:rsid w:val="00D638C3"/>
    <w:rsid w:val="00D643C4"/>
    <w:rsid w:val="00D6486A"/>
    <w:rsid w:val="00D7413E"/>
    <w:rsid w:val="00D80B8B"/>
    <w:rsid w:val="00D83F7A"/>
    <w:rsid w:val="00D83F81"/>
    <w:rsid w:val="00D845DF"/>
    <w:rsid w:val="00D9068E"/>
    <w:rsid w:val="00D93C69"/>
    <w:rsid w:val="00D94035"/>
    <w:rsid w:val="00D970CA"/>
    <w:rsid w:val="00DA30FA"/>
    <w:rsid w:val="00DA50D3"/>
    <w:rsid w:val="00DA5951"/>
    <w:rsid w:val="00DA72AE"/>
    <w:rsid w:val="00DB4694"/>
    <w:rsid w:val="00DC1798"/>
    <w:rsid w:val="00DC4491"/>
    <w:rsid w:val="00DC4DCA"/>
    <w:rsid w:val="00DC522F"/>
    <w:rsid w:val="00DC6EF8"/>
    <w:rsid w:val="00DC7974"/>
    <w:rsid w:val="00DD3808"/>
    <w:rsid w:val="00DD4F72"/>
    <w:rsid w:val="00DE4ABB"/>
    <w:rsid w:val="00DE720B"/>
    <w:rsid w:val="00DE7D4A"/>
    <w:rsid w:val="00DF2A07"/>
    <w:rsid w:val="00DF4F66"/>
    <w:rsid w:val="00DF56A8"/>
    <w:rsid w:val="00DF60EB"/>
    <w:rsid w:val="00DF7618"/>
    <w:rsid w:val="00E00E10"/>
    <w:rsid w:val="00E01959"/>
    <w:rsid w:val="00E01993"/>
    <w:rsid w:val="00E03960"/>
    <w:rsid w:val="00E0645A"/>
    <w:rsid w:val="00E1015E"/>
    <w:rsid w:val="00E12229"/>
    <w:rsid w:val="00E1307F"/>
    <w:rsid w:val="00E155A2"/>
    <w:rsid w:val="00E160C5"/>
    <w:rsid w:val="00E20DB3"/>
    <w:rsid w:val="00E2161C"/>
    <w:rsid w:val="00E254B4"/>
    <w:rsid w:val="00E25E27"/>
    <w:rsid w:val="00E262EA"/>
    <w:rsid w:val="00E3175B"/>
    <w:rsid w:val="00E32A84"/>
    <w:rsid w:val="00E3465B"/>
    <w:rsid w:val="00E34D42"/>
    <w:rsid w:val="00E353C9"/>
    <w:rsid w:val="00E36929"/>
    <w:rsid w:val="00E3696E"/>
    <w:rsid w:val="00E40391"/>
    <w:rsid w:val="00E40637"/>
    <w:rsid w:val="00E41A9C"/>
    <w:rsid w:val="00E44C70"/>
    <w:rsid w:val="00E467DC"/>
    <w:rsid w:val="00E53D8C"/>
    <w:rsid w:val="00E55CCA"/>
    <w:rsid w:val="00E55D91"/>
    <w:rsid w:val="00E56912"/>
    <w:rsid w:val="00E57ECB"/>
    <w:rsid w:val="00E60E58"/>
    <w:rsid w:val="00E63F58"/>
    <w:rsid w:val="00E64FCB"/>
    <w:rsid w:val="00E652D6"/>
    <w:rsid w:val="00E74542"/>
    <w:rsid w:val="00E74D66"/>
    <w:rsid w:val="00E7720A"/>
    <w:rsid w:val="00E8086D"/>
    <w:rsid w:val="00E8501F"/>
    <w:rsid w:val="00E9164F"/>
    <w:rsid w:val="00E92B96"/>
    <w:rsid w:val="00E930D8"/>
    <w:rsid w:val="00E97625"/>
    <w:rsid w:val="00EA12A6"/>
    <w:rsid w:val="00EA53D7"/>
    <w:rsid w:val="00EA6159"/>
    <w:rsid w:val="00EB0937"/>
    <w:rsid w:val="00EB5EC0"/>
    <w:rsid w:val="00EB6260"/>
    <w:rsid w:val="00EB6D83"/>
    <w:rsid w:val="00EC1240"/>
    <w:rsid w:val="00EC356B"/>
    <w:rsid w:val="00EC44B6"/>
    <w:rsid w:val="00EC73D5"/>
    <w:rsid w:val="00EC7D66"/>
    <w:rsid w:val="00ED179D"/>
    <w:rsid w:val="00ED3D6A"/>
    <w:rsid w:val="00ED7028"/>
    <w:rsid w:val="00EE5B34"/>
    <w:rsid w:val="00EE7770"/>
    <w:rsid w:val="00EF1418"/>
    <w:rsid w:val="00EF3867"/>
    <w:rsid w:val="00EF78A2"/>
    <w:rsid w:val="00F003C6"/>
    <w:rsid w:val="00F07534"/>
    <w:rsid w:val="00F151A3"/>
    <w:rsid w:val="00F1639F"/>
    <w:rsid w:val="00F17709"/>
    <w:rsid w:val="00F23443"/>
    <w:rsid w:val="00F23D82"/>
    <w:rsid w:val="00F26444"/>
    <w:rsid w:val="00F27713"/>
    <w:rsid w:val="00F32741"/>
    <w:rsid w:val="00F33326"/>
    <w:rsid w:val="00F359AF"/>
    <w:rsid w:val="00F36FF4"/>
    <w:rsid w:val="00F4074A"/>
    <w:rsid w:val="00F4156A"/>
    <w:rsid w:val="00F43504"/>
    <w:rsid w:val="00F46F85"/>
    <w:rsid w:val="00F47A32"/>
    <w:rsid w:val="00F541FA"/>
    <w:rsid w:val="00F57541"/>
    <w:rsid w:val="00F57AF1"/>
    <w:rsid w:val="00F61421"/>
    <w:rsid w:val="00F6180C"/>
    <w:rsid w:val="00F62798"/>
    <w:rsid w:val="00F671FF"/>
    <w:rsid w:val="00F67FC2"/>
    <w:rsid w:val="00F71825"/>
    <w:rsid w:val="00F74176"/>
    <w:rsid w:val="00F75995"/>
    <w:rsid w:val="00F76475"/>
    <w:rsid w:val="00F76680"/>
    <w:rsid w:val="00F802C7"/>
    <w:rsid w:val="00F80301"/>
    <w:rsid w:val="00F823BA"/>
    <w:rsid w:val="00F85668"/>
    <w:rsid w:val="00F85B00"/>
    <w:rsid w:val="00F863A2"/>
    <w:rsid w:val="00F868B1"/>
    <w:rsid w:val="00F90067"/>
    <w:rsid w:val="00F91053"/>
    <w:rsid w:val="00F95911"/>
    <w:rsid w:val="00F96192"/>
    <w:rsid w:val="00F96800"/>
    <w:rsid w:val="00F9707D"/>
    <w:rsid w:val="00FA230F"/>
    <w:rsid w:val="00FA3054"/>
    <w:rsid w:val="00FA6F53"/>
    <w:rsid w:val="00FB0BBB"/>
    <w:rsid w:val="00FB3F2D"/>
    <w:rsid w:val="00FB3F8E"/>
    <w:rsid w:val="00FB4408"/>
    <w:rsid w:val="00FB663D"/>
    <w:rsid w:val="00FC04EB"/>
    <w:rsid w:val="00FC1A27"/>
    <w:rsid w:val="00FC77B5"/>
    <w:rsid w:val="00FD0AD4"/>
    <w:rsid w:val="00FD0C0B"/>
    <w:rsid w:val="00FD50F6"/>
    <w:rsid w:val="00FD576F"/>
    <w:rsid w:val="00FE13D9"/>
    <w:rsid w:val="00FE739A"/>
    <w:rsid w:val="00FF1F92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DDF4A"/>
  <w15:docId w15:val="{97C292D3-C7A7-4935-A92F-9ED52DE2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614" w:hanging="36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73" w:hanging="36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39"/>
      <w:ind w:left="552" w:hanging="440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pPr>
      <w:ind w:left="1116" w:hanging="7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50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7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3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0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0F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3F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FF0"/>
    <w:rPr>
      <w:color w:val="605E5C"/>
      <w:shd w:val="clear" w:color="auto" w:fill="E1DFDD"/>
    </w:rPr>
  </w:style>
  <w:style w:type="paragraph" w:customStyle="1" w:styleId="Default">
    <w:name w:val="Default"/>
    <w:rsid w:val="008956B9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6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800"/>
  </w:style>
  <w:style w:type="paragraph" w:styleId="Footer">
    <w:name w:val="footer"/>
    <w:basedOn w:val="Normal"/>
    <w:link w:val="FooterChar"/>
    <w:uiPriority w:val="99"/>
    <w:unhideWhenUsed/>
    <w:rsid w:val="00F96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800"/>
  </w:style>
  <w:style w:type="paragraph" w:styleId="FootnoteText">
    <w:name w:val="footnote text"/>
    <w:basedOn w:val="Normal"/>
    <w:link w:val="FootnoteTextChar"/>
    <w:uiPriority w:val="99"/>
    <w:rsid w:val="00705387"/>
    <w:pPr>
      <w:widowControl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5387"/>
    <w:rPr>
      <w:rFonts w:ascii="Arial" w:eastAsia="Times New Roman" w:hAnsi="Arial" w:cs="Times New Roman"/>
      <w:sz w:val="20"/>
      <w:szCs w:val="20"/>
      <w:lang w:val="x-none"/>
    </w:rPr>
  </w:style>
  <w:style w:type="character" w:styleId="FootnoteReference">
    <w:name w:val="footnote reference"/>
    <w:uiPriority w:val="99"/>
    <w:rsid w:val="00705387"/>
    <w:rPr>
      <w:vertAlign w:val="superscript"/>
    </w:rPr>
  </w:style>
  <w:style w:type="character" w:styleId="PlaceholderText">
    <w:name w:val="Placeholder Text"/>
    <w:uiPriority w:val="99"/>
    <w:semiHidden/>
    <w:rsid w:val="0070538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6B09E1"/>
    <w:rPr>
      <w:rFonts w:ascii="Calibri" w:eastAsia="Calibri" w:hAnsi="Calibri"/>
    </w:rPr>
  </w:style>
  <w:style w:type="table" w:styleId="TableGrid">
    <w:name w:val="Table Grid"/>
    <w:basedOn w:val="TableNormal"/>
    <w:uiPriority w:val="39"/>
    <w:rsid w:val="006B09E1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link w:val="Style1Char"/>
    <w:uiPriority w:val="1"/>
    <w:qFormat/>
    <w:rsid w:val="001C30E3"/>
    <w:pPr>
      <w:numPr>
        <w:ilvl w:val="1"/>
        <w:numId w:val="9"/>
      </w:numPr>
      <w:tabs>
        <w:tab w:val="left" w:pos="615"/>
      </w:tabs>
      <w:spacing w:before="51"/>
    </w:pPr>
    <w:rPr>
      <w:spacing w:val="-1"/>
    </w:rPr>
  </w:style>
  <w:style w:type="paragraph" w:styleId="TOCHeading">
    <w:name w:val="TOC Heading"/>
    <w:basedOn w:val="Heading1"/>
    <w:next w:val="Normal"/>
    <w:uiPriority w:val="39"/>
    <w:unhideWhenUsed/>
    <w:qFormat/>
    <w:rsid w:val="000B375C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1C30E3"/>
    <w:rPr>
      <w:rFonts w:ascii="Calibri" w:eastAsia="Calibri" w:hAnsi="Calibri"/>
      <w:b/>
      <w:bCs/>
      <w:sz w:val="24"/>
      <w:szCs w:val="24"/>
    </w:rPr>
  </w:style>
  <w:style w:type="character" w:customStyle="1" w:styleId="Style1Char">
    <w:name w:val="Style1 Char"/>
    <w:basedOn w:val="Heading1Char"/>
    <w:link w:val="Style1"/>
    <w:uiPriority w:val="1"/>
    <w:rsid w:val="001C30E3"/>
    <w:rPr>
      <w:rFonts w:ascii="Calibri" w:eastAsia="Calibri" w:hAnsi="Calibri"/>
      <w:b/>
      <w:bCs/>
      <w:spacing w:val="-1"/>
      <w:sz w:val="24"/>
      <w:szCs w:val="24"/>
    </w:rPr>
  </w:style>
  <w:style w:type="paragraph" w:customStyle="1" w:styleId="paragraph">
    <w:name w:val="paragraph"/>
    <w:basedOn w:val="Normal"/>
    <w:rsid w:val="0023250E"/>
    <w:pPr>
      <w:widowControl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1">
    <w:name w:val="normaltextrun1"/>
    <w:basedOn w:val="DefaultParagraphFont"/>
    <w:rsid w:val="0023250E"/>
  </w:style>
  <w:style w:type="character" w:customStyle="1" w:styleId="eop">
    <w:name w:val="eop"/>
    <w:basedOn w:val="DefaultParagraphFont"/>
    <w:rsid w:val="0023250E"/>
  </w:style>
  <w:style w:type="character" w:styleId="FollowedHyperlink">
    <w:name w:val="FollowedHyperlink"/>
    <w:basedOn w:val="DefaultParagraphFont"/>
    <w:uiPriority w:val="99"/>
    <w:semiHidden/>
    <w:unhideWhenUsed/>
    <w:rsid w:val="005C190A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987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7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5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0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95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470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39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479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949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225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79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545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2796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3171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2838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39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856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85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0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85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52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9017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196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74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315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90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282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347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5281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8098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67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25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9422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40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7078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6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84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09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4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82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3467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05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09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97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2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831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1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549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07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6429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85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9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11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99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17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857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315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61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488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737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45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528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5004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573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78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0582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898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090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3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2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8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52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78319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36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00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118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13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36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032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2683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430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0892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653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unding.requests@nh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A859769D7C44A9A1716B6BA980D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F237A-6690-4B8D-9E9B-E29D18B7C645}"/>
      </w:docPartPr>
      <w:docPartBody>
        <w:p w:rsidR="00FB3B62" w:rsidRDefault="00FB3B62">
          <w:pPr>
            <w:pStyle w:val="FAA859769D7C44A9A1716B6BA980D50E"/>
          </w:pPr>
          <w:r w:rsidRPr="00AA44D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4E06F744AF472D8F3711A9A1735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87C8-BC93-48B8-8629-ED744594E093}"/>
      </w:docPartPr>
      <w:docPartBody>
        <w:p w:rsidR="00FB3B62" w:rsidRDefault="00FB3B62">
          <w:pPr>
            <w:pStyle w:val="894E06F744AF472D8F3711A9A1735E04"/>
          </w:pPr>
          <w:r w:rsidRPr="00AA44D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DD21F0EB8EA4908A0455BC883365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0CFC6-B6F6-4391-AAD1-269C4D8B9668}"/>
      </w:docPartPr>
      <w:docPartBody>
        <w:p w:rsidR="00FB3B62" w:rsidRDefault="00FB3B62">
          <w:pPr>
            <w:pStyle w:val="2DD21F0EB8EA4908A0455BC883365219"/>
          </w:pPr>
          <w:r w:rsidRPr="00AA44D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43E9AFA7624FEABF5774591B585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86BE1-0CEA-420F-82B9-6A65C028B9F0}"/>
      </w:docPartPr>
      <w:docPartBody>
        <w:p w:rsidR="00FB3B62" w:rsidRDefault="00FB3B62">
          <w:pPr>
            <w:pStyle w:val="9043E9AFA7624FEABF5774591B5854F6"/>
          </w:pPr>
          <w:r w:rsidRPr="00AA44D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26F616D88984B9589A792F241F9F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AF487-163A-46FD-9C09-573114D4CC49}"/>
      </w:docPartPr>
      <w:docPartBody>
        <w:p w:rsidR="00FB3B62" w:rsidRDefault="00FB3B62">
          <w:pPr>
            <w:pStyle w:val="226F616D88984B9589A792F241F9FAF2"/>
          </w:pPr>
          <w:r w:rsidRPr="00AA44D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609B644EA7450B8FF5702CDE674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F0872-2F0F-42D3-8CDB-31116B86DF5C}"/>
      </w:docPartPr>
      <w:docPartBody>
        <w:p w:rsidR="00FB3B62" w:rsidRDefault="00FB3B62">
          <w:pPr>
            <w:pStyle w:val="21609B644EA7450B8FF5702CDE674C2F"/>
          </w:pPr>
          <w:r w:rsidRPr="00AA44D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507ED6E76E249A08C493C3F900A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296E3-8A95-4FA3-8BB3-67B10DE0A889}"/>
      </w:docPartPr>
      <w:docPartBody>
        <w:p w:rsidR="00FB3B62" w:rsidRDefault="00FB3B62">
          <w:pPr>
            <w:pStyle w:val="6507ED6E76E249A08C493C3F900A29C9"/>
          </w:pPr>
          <w:r w:rsidRPr="002F44CF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425C6BAC804F06A88FFA57E252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7E94-B060-471F-A87E-01F4450F2376}"/>
      </w:docPartPr>
      <w:docPartBody>
        <w:p w:rsidR="00FB3B62" w:rsidRDefault="00FB3B62">
          <w:pPr>
            <w:pStyle w:val="6C425C6BAC804F06A88FFA57E252789E"/>
          </w:pPr>
          <w:r w:rsidRPr="00AA44D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1D2B62F639426684EF035937563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14342-C4C3-4D6E-9A0B-F74B17C344BA}"/>
      </w:docPartPr>
      <w:docPartBody>
        <w:p w:rsidR="00FB3B62" w:rsidRDefault="00FB3B62">
          <w:pPr>
            <w:pStyle w:val="AF1D2B62F639426684EF035937563819"/>
          </w:pPr>
          <w:r w:rsidRPr="007E3EB6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7FC518E14C04050B030BC150685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DFB6F-AED1-4654-AAF4-45478B2D076D}"/>
      </w:docPartPr>
      <w:docPartBody>
        <w:p w:rsidR="00FB3B62" w:rsidRDefault="00FB3B62">
          <w:pPr>
            <w:pStyle w:val="F7FC518E14C04050B030BC1506855915"/>
          </w:pPr>
          <w:r w:rsidRPr="00AA44D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89C28AD9DB49D4BB8FF5C3922C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D641F-F857-4B96-8A71-425E1EDB4867}"/>
      </w:docPartPr>
      <w:docPartBody>
        <w:p w:rsidR="00FB3B62" w:rsidRDefault="00FB3B62">
          <w:pPr>
            <w:pStyle w:val="2989C28AD9DB49D4BB8FF5C3922CE336"/>
          </w:pPr>
          <w:r w:rsidRPr="00AA44D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205D23145804F648A79BA8FF1CFE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6490C-2B73-496A-B629-6E455E8D05A9}"/>
      </w:docPartPr>
      <w:docPartBody>
        <w:p w:rsidR="00FB3B62" w:rsidRDefault="00FB3B62">
          <w:pPr>
            <w:pStyle w:val="2205D23145804F648A79BA8FF1CFE82A"/>
          </w:pPr>
          <w:r w:rsidRPr="00AA44D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9575D0E533431E98554109FE9A3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6E9E1-9DE2-4D7B-8DD1-9230EF570CFA}"/>
      </w:docPartPr>
      <w:docPartBody>
        <w:p w:rsidR="00FB3B62" w:rsidRDefault="00FB3B62">
          <w:pPr>
            <w:pStyle w:val="AC9575D0E533431E98554109FE9A3BC5"/>
          </w:pPr>
          <w:r w:rsidRPr="00AA44D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363BC2A9DC14C489FF1AD2B0DD03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6766-0872-4CF5-B11E-D04125C87514}"/>
      </w:docPartPr>
      <w:docPartBody>
        <w:p w:rsidR="00FB3B62" w:rsidRDefault="00FB3B62">
          <w:pPr>
            <w:pStyle w:val="1363BC2A9DC14C489FF1AD2B0DD03A3F"/>
          </w:pPr>
          <w:r w:rsidRPr="00AA44D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47DB0C6D6A4639A7B1FFD6BAFAD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8AE1-A63A-4968-AE19-F63B86035093}"/>
      </w:docPartPr>
      <w:docPartBody>
        <w:p w:rsidR="00FB3B62" w:rsidRDefault="00FB3B62">
          <w:pPr>
            <w:pStyle w:val="FC47DB0C6D6A4639A7B1FFD6BAFADE5E"/>
          </w:pPr>
          <w:r w:rsidRPr="00AA44D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C65602F4F8424C86A17EE849CC0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BC529-A6B7-48F2-BE0F-966D49AF01C3}"/>
      </w:docPartPr>
      <w:docPartBody>
        <w:p w:rsidR="00FB3B62" w:rsidRDefault="00FB3B62">
          <w:pPr>
            <w:pStyle w:val="04C65602F4F8424C86A17EE849CC09FF"/>
          </w:pPr>
          <w:r w:rsidRPr="00AA44D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FF5D184FEA4E5F9D24F3CAED626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033EF-5ADD-4D01-8ABB-C6D930ED412D}"/>
      </w:docPartPr>
      <w:docPartBody>
        <w:p w:rsidR="00FB3B62" w:rsidRDefault="00FB3B62">
          <w:pPr>
            <w:pStyle w:val="FDFF5D184FEA4E5F9D24F3CAED626ABD"/>
          </w:pPr>
          <w:r w:rsidRPr="002F44CF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B829A-6C1C-4C34-8D2B-8DB78550F3E3}"/>
      </w:docPartPr>
      <w:docPartBody>
        <w:p w:rsidR="00FB3B62" w:rsidRDefault="00FB3B62">
          <w:r w:rsidRPr="00B25D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62"/>
    <w:rsid w:val="008A543C"/>
    <w:rsid w:val="00F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B3B62"/>
    <w:rPr>
      <w:color w:val="808080"/>
    </w:rPr>
  </w:style>
  <w:style w:type="paragraph" w:customStyle="1" w:styleId="FAA859769D7C44A9A1716B6BA980D50E">
    <w:name w:val="FAA859769D7C44A9A1716B6BA980D50E"/>
  </w:style>
  <w:style w:type="paragraph" w:customStyle="1" w:styleId="894E06F744AF472D8F3711A9A1735E04">
    <w:name w:val="894E06F744AF472D8F3711A9A1735E04"/>
  </w:style>
  <w:style w:type="paragraph" w:customStyle="1" w:styleId="2DD21F0EB8EA4908A0455BC883365219">
    <w:name w:val="2DD21F0EB8EA4908A0455BC883365219"/>
  </w:style>
  <w:style w:type="paragraph" w:customStyle="1" w:styleId="9043E9AFA7624FEABF5774591B5854F6">
    <w:name w:val="9043E9AFA7624FEABF5774591B5854F6"/>
  </w:style>
  <w:style w:type="paragraph" w:customStyle="1" w:styleId="226F616D88984B9589A792F241F9FAF2">
    <w:name w:val="226F616D88984B9589A792F241F9FAF2"/>
  </w:style>
  <w:style w:type="paragraph" w:customStyle="1" w:styleId="21609B644EA7450B8FF5702CDE674C2F">
    <w:name w:val="21609B644EA7450B8FF5702CDE674C2F"/>
  </w:style>
  <w:style w:type="paragraph" w:customStyle="1" w:styleId="6507ED6E76E249A08C493C3F900A29C9">
    <w:name w:val="6507ED6E76E249A08C493C3F900A29C9"/>
  </w:style>
  <w:style w:type="paragraph" w:customStyle="1" w:styleId="6C425C6BAC804F06A88FFA57E252789E">
    <w:name w:val="6C425C6BAC804F06A88FFA57E252789E"/>
  </w:style>
  <w:style w:type="paragraph" w:customStyle="1" w:styleId="AF1D2B62F639426684EF035937563819">
    <w:name w:val="AF1D2B62F639426684EF035937563819"/>
  </w:style>
  <w:style w:type="paragraph" w:customStyle="1" w:styleId="F7FC518E14C04050B030BC1506855915">
    <w:name w:val="F7FC518E14C04050B030BC1506855915"/>
  </w:style>
  <w:style w:type="paragraph" w:customStyle="1" w:styleId="2989C28AD9DB49D4BB8FF5C3922CE336">
    <w:name w:val="2989C28AD9DB49D4BB8FF5C3922CE336"/>
  </w:style>
  <w:style w:type="paragraph" w:customStyle="1" w:styleId="2205D23145804F648A79BA8FF1CFE82A">
    <w:name w:val="2205D23145804F648A79BA8FF1CFE82A"/>
  </w:style>
  <w:style w:type="paragraph" w:customStyle="1" w:styleId="AC9575D0E533431E98554109FE9A3BC5">
    <w:name w:val="AC9575D0E533431E98554109FE9A3BC5"/>
  </w:style>
  <w:style w:type="paragraph" w:customStyle="1" w:styleId="1363BC2A9DC14C489FF1AD2B0DD03A3F">
    <w:name w:val="1363BC2A9DC14C489FF1AD2B0DD03A3F"/>
  </w:style>
  <w:style w:type="paragraph" w:customStyle="1" w:styleId="FC47DB0C6D6A4639A7B1FFD6BAFADE5E">
    <w:name w:val="FC47DB0C6D6A4639A7B1FFD6BAFADE5E"/>
  </w:style>
  <w:style w:type="paragraph" w:customStyle="1" w:styleId="04C65602F4F8424C86A17EE849CC09FF">
    <w:name w:val="04C65602F4F8424C86A17EE849CC09FF"/>
  </w:style>
  <w:style w:type="paragraph" w:customStyle="1" w:styleId="FDFF5D184FEA4E5F9D24F3CAED626ABD">
    <w:name w:val="FDFF5D184FEA4E5F9D24F3CAED626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29B8E41F4534A9AF5CFB47376919D" ma:contentTypeVersion="18" ma:contentTypeDescription="Create a new document." ma:contentTypeScope="" ma:versionID="81ffb06d3e0468d3eaa749a130b49005">
  <xsd:schema xmlns:xsd="http://www.w3.org/2001/XMLSchema" xmlns:xs="http://www.w3.org/2001/XMLSchema" xmlns:p="http://schemas.microsoft.com/office/2006/metadata/properties" xmlns:ns2="2b3826a4-e976-47da-ad2b-3be0c0f0d5f0" xmlns:ns3="8071afd5-81a5-4111-b847-75bea5ab0e03" targetNamespace="http://schemas.microsoft.com/office/2006/metadata/properties" ma:root="true" ma:fieldsID="1776a7902d434e2817afe2c80f06165f" ns2:_="" ns3:_="">
    <xsd:import namespace="2b3826a4-e976-47da-ad2b-3be0c0f0d5f0"/>
    <xsd:import namespace="8071afd5-81a5-4111-b847-75bea5ab0e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826a4-e976-47da-ad2b-3be0c0f0d5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a6b3da-ea6c-47f0-bf33-19ac74d99530}" ma:internalName="TaxCatchAll" ma:showField="CatchAllData" ma:web="2b3826a4-e976-47da-ad2b-3be0c0f0d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1afd5-81a5-4111-b847-75bea5ab0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3826a4-e976-47da-ad2b-3be0c0f0d5f0">MLCSU-566143520-16584</_dlc_DocId>
    <_dlc_DocIdUrl xmlns="2b3826a4-e976-47da-ad2b-3be0c0f0d5f0">
      <Url>https://csucloudservices.sharepoint.com/sites/CSU/IFR/_layouts/15/DocIdRedir.aspx?ID=MLCSU-566143520-16584</Url>
      <Description>MLCSU-566143520-16584</Description>
    </_dlc_DocIdUrl>
    <TaxCatchAll xmlns="2b3826a4-e976-47da-ad2b-3be0c0f0d5f0" xsi:nil="true"/>
    <lcf76f155ced4ddcb4097134ff3c332f xmlns="8071afd5-81a5-4111-b847-75bea5ab0e03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510C2-191A-47F1-8E8B-AEF2B4DF6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826a4-e976-47da-ad2b-3be0c0f0d5f0"/>
    <ds:schemaRef ds:uri="8071afd5-81a5-4111-b847-75bea5ab0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380B8-91AB-4901-88D5-048260F72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037B8-30F2-4806-A211-4017AD81B3B2}">
  <ds:schemaRefs>
    <ds:schemaRef ds:uri="http://schemas.microsoft.com/office/2006/metadata/properties"/>
    <ds:schemaRef ds:uri="http://schemas.microsoft.com/office/infopath/2007/PartnerControls"/>
    <ds:schemaRef ds:uri="2b3826a4-e976-47da-ad2b-3be0c0f0d5f0"/>
    <ds:schemaRef ds:uri="8071afd5-81a5-4111-b847-75bea5ab0e03"/>
  </ds:schemaRefs>
</ds:datastoreItem>
</file>

<file path=customXml/itemProps4.xml><?xml version="1.0" encoding="utf-8"?>
<ds:datastoreItem xmlns:ds="http://schemas.openxmlformats.org/officeDocument/2006/customXml" ds:itemID="{41FD1F2A-1EF4-49DB-BB69-E8548EE4A2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9BC108-D5A6-459E-8AFE-1BC40BF9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IFR Reconsideration Form October 2024</Template>
  <TotalTime>0</TotalTime>
  <Pages>3</Pages>
  <Words>594</Words>
  <Characters>3389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Sharon (MLCSU)</dc:creator>
  <cp:keywords/>
  <cp:lastModifiedBy>HORSFIELD, Libby (NHS LANCASHIRE AND SOUTH CUMBRIA ICB - 01A)</cp:lastModifiedBy>
  <cp:revision>2</cp:revision>
  <cp:lastPrinted>2019-05-24T17:23:00Z</cp:lastPrinted>
  <dcterms:created xsi:type="dcterms:W3CDTF">2024-11-04T13:47:00Z</dcterms:created>
  <dcterms:modified xsi:type="dcterms:W3CDTF">2024-11-04T13:47:00Z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LastSaved">
    <vt:filetime>2016-12-13T00:00:00Z</vt:filetime>
  </property>
  <property fmtid="{D5CDD505-2E9C-101B-9397-08002B2CF9AE}" pid="4" name="ContentTypeId">
    <vt:lpwstr>0x01010056029B8E41F4534A9AF5CFB47376919D</vt:lpwstr>
  </property>
  <property fmtid="{D5CDD505-2E9C-101B-9397-08002B2CF9AE}" pid="5" name="Order">
    <vt:r8>100</vt:r8>
  </property>
  <property fmtid="{D5CDD505-2E9C-101B-9397-08002B2CF9AE}" pid="6" name="_dlc_DocIdItemGuid">
    <vt:lpwstr>24df972a-6147-4525-8224-161b0d9ae2dc</vt:lpwstr>
  </property>
  <property fmtid="{D5CDD505-2E9C-101B-9397-08002B2CF9AE}" pid="7" name="MediaServiceImageTags">
    <vt:lpwstr/>
  </property>
</Properties>
</file>