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32C" w:rsidP="00552687" w:rsidRDefault="00EA0906" w14:paraId="2180F73A" w14:textId="77777777">
      <w:pPr>
        <w:pStyle w:val="Heading1"/>
        <w:spacing w:before="12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Pr="007C126D" w:rsidR="0084511D" w:rsidP="00D55074" w:rsidRDefault="00EA0906" w14:paraId="015F2114" w14:textId="3457A5D0">
      <w:pPr>
        <w:pStyle w:val="Heading1"/>
        <w:spacing w:before="12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C126D" w:rsidR="00177712">
        <w:rPr>
          <w:sz w:val="32"/>
          <w:szCs w:val="32"/>
        </w:rPr>
        <w:t xml:space="preserve">ICB </w:t>
      </w:r>
      <w:r w:rsidRPr="007C126D" w:rsidR="007C126D">
        <w:rPr>
          <w:sz w:val="32"/>
          <w:szCs w:val="32"/>
        </w:rPr>
        <w:t>Primary Care Contracts Sub-</w:t>
      </w:r>
      <w:r w:rsidRPr="007C126D" w:rsidR="00177712">
        <w:rPr>
          <w:sz w:val="32"/>
          <w:szCs w:val="32"/>
        </w:rPr>
        <w:t>Committee</w:t>
      </w:r>
    </w:p>
    <w:p w:rsidR="009E1D71" w:rsidP="009E1D71" w:rsidRDefault="00FA5C78" w14:paraId="334572F7" w14:textId="6A808FEC">
      <w:pPr>
        <w:pStyle w:val="Heading2"/>
        <w:spacing w:before="0" w:line="240" w:lineRule="auto"/>
        <w:ind w:right="-484"/>
        <w:jc w:val="center"/>
        <w:rPr>
          <w:sz w:val="24"/>
          <w:szCs w:val="24"/>
        </w:rPr>
      </w:pPr>
      <w:r>
        <w:rPr>
          <w:sz w:val="24"/>
          <w:szCs w:val="24"/>
        </w:rPr>
        <w:t>Wednesday</w:t>
      </w:r>
      <w:r w:rsidRPr="5F0E61B1" w:rsidR="007C126D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Pr="5F0E61B1" w:rsidR="00D748BA">
        <w:rPr>
          <w:sz w:val="24"/>
          <w:szCs w:val="24"/>
          <w:vertAlign w:val="superscript"/>
        </w:rPr>
        <w:t>th</w:t>
      </w:r>
      <w:r w:rsidRPr="5F0E61B1" w:rsidR="00D748BA">
        <w:rPr>
          <w:sz w:val="24"/>
          <w:szCs w:val="24"/>
        </w:rPr>
        <w:t xml:space="preserve"> May</w:t>
      </w:r>
      <w:r w:rsidRPr="5F0E61B1" w:rsidR="00164316">
        <w:rPr>
          <w:sz w:val="24"/>
          <w:szCs w:val="24"/>
        </w:rPr>
        <w:t xml:space="preserve"> 2026</w:t>
      </w:r>
      <w:r w:rsidRPr="5F0E61B1" w:rsidR="000F50DB">
        <w:rPr>
          <w:sz w:val="24"/>
          <w:szCs w:val="24"/>
        </w:rPr>
        <w:t xml:space="preserve">, </w:t>
      </w:r>
      <w:r w:rsidR="005F48FC">
        <w:rPr>
          <w:sz w:val="24"/>
          <w:szCs w:val="24"/>
        </w:rPr>
        <w:t>2</w:t>
      </w:r>
      <w:r w:rsidR="00FA24DC">
        <w:rPr>
          <w:sz w:val="24"/>
          <w:szCs w:val="24"/>
        </w:rPr>
        <w:t>:30pm</w:t>
      </w:r>
      <w:r w:rsidRPr="5F0E61B1" w:rsidR="7E1BB4A3">
        <w:rPr>
          <w:sz w:val="24"/>
          <w:szCs w:val="24"/>
        </w:rPr>
        <w:t xml:space="preserve"> - </w:t>
      </w:r>
      <w:r w:rsidR="005F48FC">
        <w:rPr>
          <w:sz w:val="24"/>
          <w:szCs w:val="24"/>
        </w:rPr>
        <w:t>4</w:t>
      </w:r>
      <w:r w:rsidRPr="5F0E61B1" w:rsidR="7E1BB4A3">
        <w:rPr>
          <w:sz w:val="24"/>
          <w:szCs w:val="24"/>
        </w:rPr>
        <w:t>pm</w:t>
      </w:r>
      <w:r w:rsidRPr="5F0E61B1" w:rsidR="00114FEA">
        <w:rPr>
          <w:sz w:val="24"/>
          <w:szCs w:val="24"/>
        </w:rPr>
        <w:t>,</w:t>
      </w:r>
      <w:r w:rsidRPr="5F0E61B1" w:rsidR="00BD04D2">
        <w:rPr>
          <w:sz w:val="24"/>
          <w:szCs w:val="24"/>
        </w:rPr>
        <w:t xml:space="preserve"> </w:t>
      </w:r>
      <w:r w:rsidRPr="5F0E61B1" w:rsidR="007C126D">
        <w:rPr>
          <w:sz w:val="24"/>
          <w:szCs w:val="24"/>
        </w:rPr>
        <w:t>MS Teams</w:t>
      </w:r>
    </w:p>
    <w:p w:rsidR="004D7C56" w:rsidP="004D7C56" w:rsidRDefault="007130CA" w14:paraId="7420E75A" w14:textId="04197E86">
      <w:pPr>
        <w:pStyle w:val="Heading2"/>
        <w:spacing w:before="0" w:line="240" w:lineRule="auto"/>
        <w:ind w:right="-484"/>
        <w:jc w:val="center"/>
        <w:rPr>
          <w:szCs w:val="32"/>
        </w:rPr>
      </w:pPr>
      <w:r>
        <w:rPr>
          <w:szCs w:val="32"/>
        </w:rPr>
        <w:t>A</w:t>
      </w:r>
      <w:r w:rsidRPr="007C126D" w:rsidR="001366F2">
        <w:rPr>
          <w:szCs w:val="32"/>
        </w:rPr>
        <w:t>GENDA</w:t>
      </w:r>
      <w:r w:rsidR="009B03A1">
        <w:rPr>
          <w:szCs w:val="32"/>
        </w:rPr>
        <w:t xml:space="preserve"> </w:t>
      </w:r>
      <w:r w:rsidR="00347E8D">
        <w:rPr>
          <w:szCs w:val="32"/>
        </w:rPr>
        <w:t>– Part 1</w:t>
      </w:r>
    </w:p>
    <w:p w:rsidRPr="0032778E" w:rsidR="0032778E" w:rsidP="0032778E" w:rsidRDefault="0032778E" w14:paraId="6B13FB14" w14:textId="77777777"/>
    <w:tbl>
      <w:tblPr>
        <w:tblStyle w:val="TableGri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0"/>
        <w:gridCol w:w="3168"/>
        <w:gridCol w:w="1984"/>
        <w:gridCol w:w="1560"/>
        <w:gridCol w:w="1134"/>
        <w:gridCol w:w="992"/>
      </w:tblGrid>
      <w:tr w:rsidRPr="00972E8A" w:rsidR="007C126D" w:rsidTr="4822EE46" w14:paraId="3FF1F4AA" w14:textId="26B0994F">
        <w:trPr>
          <w:trHeight w:val="285"/>
        </w:trPr>
        <w:tc>
          <w:tcPr>
            <w:tcW w:w="660" w:type="dxa"/>
            <w:shd w:val="clear" w:color="auto" w:fill="4BACC6" w:themeFill="accent5"/>
            <w:tcMar/>
          </w:tcPr>
          <w:p w:rsidRPr="00192EC6" w:rsidR="007C126D" w:rsidP="00955869" w:rsidRDefault="007C126D" w14:paraId="3129D03D" w14:textId="77777777">
            <w:pPr>
              <w:pStyle w:val="Numberlist"/>
              <w:numPr>
                <w:ilvl w:val="0"/>
                <w:numId w:val="0"/>
              </w:numPr>
              <w:rPr>
                <w:b/>
                <w:color w:val="FFFFFF" w:themeColor="background1"/>
                <w:sz w:val="22"/>
              </w:rPr>
            </w:pPr>
            <w:r w:rsidRPr="00192EC6">
              <w:rPr>
                <w:b/>
                <w:color w:val="FFFFFF" w:themeColor="background1"/>
                <w:sz w:val="22"/>
              </w:rPr>
              <w:t>No</w:t>
            </w:r>
          </w:p>
        </w:tc>
        <w:tc>
          <w:tcPr>
            <w:tcW w:w="3168" w:type="dxa"/>
            <w:shd w:val="clear" w:color="auto" w:fill="4BACC6" w:themeFill="accent5"/>
            <w:tcMar/>
          </w:tcPr>
          <w:p w:rsidRPr="00192EC6" w:rsidR="007C126D" w:rsidP="00955869" w:rsidRDefault="007C126D" w14:paraId="2C2675F3" w14:textId="77777777">
            <w:pPr>
              <w:pStyle w:val="Numberlist"/>
              <w:numPr>
                <w:ilvl w:val="0"/>
                <w:numId w:val="0"/>
              </w:numPr>
              <w:rPr>
                <w:b/>
                <w:color w:val="FFFFFF" w:themeColor="background1"/>
                <w:sz w:val="22"/>
              </w:rPr>
            </w:pPr>
            <w:r w:rsidRPr="00192EC6">
              <w:rPr>
                <w:b/>
                <w:color w:val="FFFFFF" w:themeColor="background1"/>
                <w:sz w:val="22"/>
              </w:rPr>
              <w:t>Item</w:t>
            </w:r>
          </w:p>
        </w:tc>
        <w:tc>
          <w:tcPr>
            <w:tcW w:w="1984" w:type="dxa"/>
            <w:shd w:val="clear" w:color="auto" w:fill="4BACC6" w:themeFill="accent5"/>
            <w:tcMar/>
          </w:tcPr>
          <w:p w:rsidRPr="00192EC6" w:rsidR="007C126D" w:rsidP="00955869" w:rsidRDefault="007C126D" w14:paraId="5A87B12F" w14:textId="77777777">
            <w:pPr>
              <w:pStyle w:val="Numberlist"/>
              <w:numPr>
                <w:ilvl w:val="0"/>
                <w:numId w:val="0"/>
              </w:numPr>
              <w:rPr>
                <w:b/>
                <w:color w:val="FFFFFF" w:themeColor="background1"/>
                <w:sz w:val="22"/>
              </w:rPr>
            </w:pPr>
            <w:r w:rsidRPr="00192EC6">
              <w:rPr>
                <w:b/>
                <w:color w:val="FFFFFF" w:themeColor="background1"/>
                <w:sz w:val="22"/>
              </w:rPr>
              <w:t>Lead</w:t>
            </w:r>
          </w:p>
        </w:tc>
        <w:tc>
          <w:tcPr>
            <w:tcW w:w="1560" w:type="dxa"/>
            <w:shd w:val="clear" w:color="auto" w:fill="4BACC6" w:themeFill="accent5"/>
            <w:tcMar/>
          </w:tcPr>
          <w:p w:rsidRPr="00192EC6" w:rsidR="007C126D" w:rsidP="00955869" w:rsidRDefault="007C126D" w14:paraId="22A543F9" w14:textId="77777777">
            <w:pPr>
              <w:pStyle w:val="Numberlist"/>
              <w:numPr>
                <w:ilvl w:val="0"/>
                <w:numId w:val="0"/>
              </w:numPr>
              <w:rPr>
                <w:b/>
                <w:color w:val="FFFFFF" w:themeColor="background1"/>
                <w:sz w:val="22"/>
              </w:rPr>
            </w:pPr>
            <w:r w:rsidRPr="00192EC6">
              <w:rPr>
                <w:b/>
                <w:color w:val="FFFFFF" w:themeColor="background1"/>
                <w:sz w:val="22"/>
              </w:rPr>
              <w:t>Purpose</w:t>
            </w:r>
          </w:p>
        </w:tc>
        <w:tc>
          <w:tcPr>
            <w:tcW w:w="1134" w:type="dxa"/>
            <w:shd w:val="clear" w:color="auto" w:fill="4BACC6" w:themeFill="accent5"/>
            <w:tcMar/>
          </w:tcPr>
          <w:p w:rsidRPr="00192EC6" w:rsidR="007C126D" w:rsidP="00955869" w:rsidRDefault="007C126D" w14:paraId="392D7083" w14:textId="77777777">
            <w:pPr>
              <w:pStyle w:val="Numberlist"/>
              <w:numPr>
                <w:ilvl w:val="0"/>
                <w:numId w:val="0"/>
              </w:numPr>
              <w:rPr>
                <w:b/>
                <w:color w:val="FFFFFF" w:themeColor="background1"/>
                <w:sz w:val="22"/>
              </w:rPr>
            </w:pPr>
            <w:r w:rsidRPr="00192EC6">
              <w:rPr>
                <w:b/>
                <w:color w:val="FFFFFF" w:themeColor="background1"/>
                <w:sz w:val="22"/>
              </w:rPr>
              <w:t>Format</w:t>
            </w:r>
          </w:p>
        </w:tc>
        <w:tc>
          <w:tcPr>
            <w:tcW w:w="992" w:type="dxa"/>
            <w:shd w:val="clear" w:color="auto" w:fill="4BACC6" w:themeFill="accent5"/>
            <w:tcMar/>
          </w:tcPr>
          <w:p w:rsidRPr="00192EC6" w:rsidR="007C126D" w:rsidP="007C126D" w:rsidRDefault="007C126D" w14:paraId="5FF627DD" w14:textId="7FD94D76">
            <w:pPr>
              <w:pStyle w:val="Numberlist"/>
              <w:numPr>
                <w:ilvl w:val="0"/>
                <w:numId w:val="0"/>
              </w:numPr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Time</w:t>
            </w:r>
          </w:p>
        </w:tc>
      </w:tr>
      <w:tr w:rsidRPr="00060E40" w:rsidR="00686F81" w:rsidTr="4822EE46" w14:paraId="537FF1EC" w14:textId="01644406">
        <w:trPr>
          <w:trHeight w:val="494"/>
        </w:trPr>
        <w:tc>
          <w:tcPr>
            <w:tcW w:w="660" w:type="dxa"/>
            <w:shd w:val="clear" w:color="auto" w:fill="FFFFFF" w:themeFill="background1"/>
            <w:tcMar/>
          </w:tcPr>
          <w:p w:rsidRPr="00192EC6" w:rsidR="00686F81" w:rsidP="00BE55C1" w:rsidRDefault="00686F81" w14:paraId="44A64612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1.</w:t>
            </w:r>
          </w:p>
        </w:tc>
        <w:tc>
          <w:tcPr>
            <w:tcW w:w="3168" w:type="dxa"/>
            <w:shd w:val="clear" w:color="auto" w:fill="FFFFFF" w:themeFill="background1"/>
            <w:tcMar/>
          </w:tcPr>
          <w:p w:rsidR="00686F81" w:rsidP="00BE55C1" w:rsidRDefault="00686F81" w14:paraId="6EADB8D6" w14:textId="44C90520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 w:rsidRPr="00192EC6">
              <w:rPr>
                <w:sz w:val="22"/>
              </w:rPr>
              <w:t>Welcome</w:t>
            </w:r>
            <w:r w:rsidRPr="00192EC6" w:rsidR="00FE21E2">
              <w:rPr>
                <w:sz w:val="22"/>
              </w:rPr>
              <w:t xml:space="preserve">, </w:t>
            </w:r>
            <w:r w:rsidRPr="00192EC6">
              <w:rPr>
                <w:sz w:val="22"/>
              </w:rPr>
              <w:t xml:space="preserve">Introductions </w:t>
            </w:r>
            <w:r w:rsidRPr="00192EC6" w:rsidR="00FE21E2">
              <w:rPr>
                <w:sz w:val="22"/>
              </w:rPr>
              <w:t xml:space="preserve">and </w:t>
            </w:r>
            <w:r w:rsidRPr="00192EC6">
              <w:rPr>
                <w:sz w:val="22"/>
              </w:rPr>
              <w:t xml:space="preserve">Chair’s Remarks </w:t>
            </w:r>
          </w:p>
          <w:p w:rsidRPr="00192EC6" w:rsidR="00060E40" w:rsidP="00BE55C1" w:rsidRDefault="00060E40" w14:paraId="39DAEDDE" w14:textId="77777777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  <w:tcMar/>
          </w:tcPr>
          <w:p w:rsidRPr="00192EC6" w:rsidR="00686F81" w:rsidP="00BE55C1" w:rsidRDefault="00686F81" w14:paraId="1EE42283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Chair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Pr="00060E40" w:rsidR="00686F81" w:rsidP="00BE55C1" w:rsidRDefault="00686F81" w14:paraId="310CAC4B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060E40">
              <w:rPr>
                <w:sz w:val="22"/>
              </w:rPr>
              <w:t>Note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Pr="00060E40" w:rsidR="00686F81" w:rsidP="000B3265" w:rsidRDefault="00686F81" w14:paraId="4E3A95A2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060E40">
              <w:rPr>
                <w:sz w:val="22"/>
              </w:rPr>
              <w:t>Verbal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tcMar/>
          </w:tcPr>
          <w:p w:rsidRPr="00060E40" w:rsidR="00686F81" w:rsidP="007C126D" w:rsidRDefault="00686F81" w14:paraId="6F591809" w14:textId="77777777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:rsidRPr="00060E40" w:rsidR="00686F81" w:rsidP="007C126D" w:rsidRDefault="00686F81" w14:paraId="2B512B0D" w14:textId="77777777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:rsidRPr="00060E40" w:rsidR="00686F81" w:rsidP="007C126D" w:rsidRDefault="00686F81" w14:paraId="24E874A2" w14:textId="77777777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:rsidRPr="00060E40" w:rsidR="00686F81" w:rsidP="007C126D" w:rsidRDefault="00686F81" w14:paraId="1E76ECE1" w14:textId="77777777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:rsidRPr="00060E40" w:rsidR="00686F81" w:rsidP="007C126D" w:rsidRDefault="00686F81" w14:paraId="2EB0A9A4" w14:textId="77777777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:rsidR="00B518F8" w:rsidP="007C126D" w:rsidRDefault="00B518F8" w14:paraId="37E4F7FC" w14:textId="4567BCE0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:rsidRPr="00060E40" w:rsidR="00686F81" w:rsidP="007C126D" w:rsidRDefault="00B518F8" w14:paraId="7E923B85" w14:textId="326170BC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F05FE1">
              <w:rPr>
                <w:sz w:val="22"/>
              </w:rPr>
              <w:t>0</w:t>
            </w:r>
            <w:r w:rsidR="00D60FF7">
              <w:rPr>
                <w:sz w:val="22"/>
              </w:rPr>
              <w:t xml:space="preserve"> </w:t>
            </w:r>
            <w:r w:rsidRPr="00060E40" w:rsidR="00686F81">
              <w:rPr>
                <w:sz w:val="22"/>
              </w:rPr>
              <w:t>min</w:t>
            </w:r>
          </w:p>
        </w:tc>
      </w:tr>
      <w:tr w:rsidRPr="00060E40" w:rsidR="00686F81" w:rsidTr="4822EE46" w14:paraId="63057BAF" w14:textId="4B025700">
        <w:trPr>
          <w:trHeight w:val="285"/>
        </w:trPr>
        <w:tc>
          <w:tcPr>
            <w:tcW w:w="660" w:type="dxa"/>
            <w:shd w:val="clear" w:color="auto" w:fill="FFFFFF" w:themeFill="background1"/>
            <w:tcMar/>
          </w:tcPr>
          <w:p w:rsidRPr="00192EC6" w:rsidR="00686F81" w:rsidP="00BE55C1" w:rsidRDefault="00686F81" w14:paraId="6E70D834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2.</w:t>
            </w:r>
          </w:p>
        </w:tc>
        <w:tc>
          <w:tcPr>
            <w:tcW w:w="3168" w:type="dxa"/>
            <w:shd w:val="clear" w:color="auto" w:fill="FFFFFF" w:themeFill="background1"/>
            <w:tcMar/>
          </w:tcPr>
          <w:p w:rsidR="00686F81" w:rsidP="00BE55C1" w:rsidRDefault="00686F81" w14:paraId="5CFBE136" w14:textId="36C4AB4C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 w:rsidRPr="00192EC6">
              <w:rPr>
                <w:sz w:val="22"/>
              </w:rPr>
              <w:t xml:space="preserve">Apologies </w:t>
            </w:r>
            <w:r w:rsidRPr="00192EC6" w:rsidR="00FE21E2">
              <w:rPr>
                <w:sz w:val="22"/>
              </w:rPr>
              <w:t xml:space="preserve">For </w:t>
            </w:r>
            <w:r w:rsidRPr="00192EC6">
              <w:rPr>
                <w:sz w:val="22"/>
              </w:rPr>
              <w:t>Absence</w:t>
            </w:r>
            <w:r w:rsidR="00FE21E2">
              <w:rPr>
                <w:sz w:val="22"/>
              </w:rPr>
              <w:t>/</w:t>
            </w:r>
            <w:r>
              <w:rPr>
                <w:sz w:val="22"/>
              </w:rPr>
              <w:t xml:space="preserve">Quoracy </w:t>
            </w:r>
            <w:r w:rsidR="00FE21E2">
              <w:rPr>
                <w:sz w:val="22"/>
              </w:rPr>
              <w:t xml:space="preserve">of </w:t>
            </w:r>
            <w:r>
              <w:rPr>
                <w:sz w:val="22"/>
              </w:rPr>
              <w:t>Meeting</w:t>
            </w:r>
          </w:p>
          <w:p w:rsidRPr="00192EC6" w:rsidR="00686F81" w:rsidP="00BE55C1" w:rsidRDefault="00686F81" w14:paraId="7A232B30" w14:textId="668D6BBE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  <w:tcMar/>
          </w:tcPr>
          <w:p w:rsidRPr="00192EC6" w:rsidR="00686F81" w:rsidP="00BE55C1" w:rsidRDefault="00686F81" w14:paraId="323CCAA6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Chair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Pr="00060E40" w:rsidR="00686F81" w:rsidP="00BE55C1" w:rsidRDefault="00686F81" w14:paraId="6136FFAB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060E40">
              <w:rPr>
                <w:sz w:val="22"/>
              </w:rPr>
              <w:t>Note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Pr="00060E40" w:rsidR="00686F81" w:rsidP="000B3265" w:rsidRDefault="00686F81" w14:paraId="15FB3A43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060E40">
              <w:rPr>
                <w:sz w:val="22"/>
              </w:rPr>
              <w:t>Verbal</w:t>
            </w:r>
          </w:p>
        </w:tc>
        <w:tc>
          <w:tcPr>
            <w:tcW w:w="992" w:type="dxa"/>
            <w:vMerge/>
            <w:tcMar/>
          </w:tcPr>
          <w:p w:rsidRPr="00060E40" w:rsidR="00686F81" w:rsidP="007C126D" w:rsidRDefault="00686F81" w14:paraId="33D07FC8" w14:textId="77777777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</w:tc>
      </w:tr>
      <w:tr w:rsidRPr="00060E40" w:rsidR="00686F81" w:rsidTr="4822EE46" w14:paraId="122FEA9E" w14:textId="60C2DAE5">
        <w:trPr>
          <w:trHeight w:val="285"/>
        </w:trPr>
        <w:tc>
          <w:tcPr>
            <w:tcW w:w="660" w:type="dxa"/>
            <w:shd w:val="clear" w:color="auto" w:fill="FFFFFF" w:themeFill="background1"/>
            <w:tcMar/>
          </w:tcPr>
          <w:p w:rsidRPr="00192EC6" w:rsidR="00686F81" w:rsidP="00BE55C1" w:rsidRDefault="00686F81" w14:paraId="6466DECF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3.</w:t>
            </w:r>
          </w:p>
        </w:tc>
        <w:tc>
          <w:tcPr>
            <w:tcW w:w="3168" w:type="dxa"/>
            <w:shd w:val="clear" w:color="auto" w:fill="FFFFFF" w:themeFill="background1"/>
            <w:tcMar/>
          </w:tcPr>
          <w:p w:rsidRPr="00192EC6" w:rsidR="00686F81" w:rsidP="00BE55C1" w:rsidRDefault="00686F81" w14:paraId="597E9D2A" w14:textId="22CF64B9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 w:rsidRPr="00192EC6">
              <w:rPr>
                <w:sz w:val="22"/>
              </w:rPr>
              <w:t xml:space="preserve">Declarations </w:t>
            </w:r>
            <w:r w:rsidRPr="00192EC6" w:rsidR="00FE21E2">
              <w:rPr>
                <w:sz w:val="22"/>
              </w:rPr>
              <w:t xml:space="preserve">Of </w:t>
            </w:r>
            <w:r w:rsidRPr="00192EC6">
              <w:rPr>
                <w:sz w:val="22"/>
              </w:rPr>
              <w:t>Interest</w:t>
            </w:r>
          </w:p>
          <w:p w:rsidRPr="00192EC6" w:rsidR="00686F81" w:rsidP="007C126D" w:rsidRDefault="00686F81" w14:paraId="696038A9" w14:textId="31E8BE82">
            <w:pPr>
              <w:pStyle w:val="Numberlist"/>
              <w:numPr>
                <w:ilvl w:val="0"/>
                <w:numId w:val="0"/>
              </w:numPr>
              <w:ind w:left="360"/>
              <w:rPr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  <w:tcMar/>
          </w:tcPr>
          <w:p w:rsidRPr="00192EC6" w:rsidR="00686F81" w:rsidP="00BE55C1" w:rsidRDefault="00686F81" w14:paraId="2B6A9485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Chair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Pr="00060E40" w:rsidR="00686F81" w:rsidP="00BE55C1" w:rsidRDefault="00686F81" w14:paraId="32D08616" w14:textId="77777777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</w:rPr>
            </w:pPr>
            <w:r w:rsidRPr="00060E40">
              <w:rPr>
                <w:sz w:val="22"/>
              </w:rPr>
              <w:t>Note</w:t>
            </w:r>
          </w:p>
          <w:p w:rsidRPr="00060E40" w:rsidR="00686F81" w:rsidP="00BE55C1" w:rsidRDefault="00686F81" w14:paraId="04B4D6AF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  <w:tcMar/>
          </w:tcPr>
          <w:p w:rsidRPr="00060E40" w:rsidR="00686F81" w:rsidP="000B3265" w:rsidRDefault="000E358D" w14:paraId="289C9F23" w14:textId="08ADBEFA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sz w:val="22"/>
              </w:rPr>
              <w:t>Verbal</w:t>
            </w:r>
          </w:p>
        </w:tc>
        <w:tc>
          <w:tcPr>
            <w:tcW w:w="992" w:type="dxa"/>
            <w:vMerge/>
            <w:tcMar/>
          </w:tcPr>
          <w:p w:rsidRPr="00060E40" w:rsidR="00686F81" w:rsidP="007C126D" w:rsidRDefault="00686F81" w14:paraId="2E5468B8" w14:textId="77777777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</w:tc>
      </w:tr>
      <w:tr w:rsidRPr="00060E40" w:rsidR="00686F81" w:rsidTr="4822EE46" w14:paraId="209439FB" w14:textId="77423966">
        <w:trPr>
          <w:trHeight w:val="285"/>
        </w:trPr>
        <w:tc>
          <w:tcPr>
            <w:tcW w:w="66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CA5775" w:rsidR="00686F81" w:rsidP="00BE55C1" w:rsidRDefault="00686F81" w14:paraId="53486BA4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CA5775">
              <w:rPr>
                <w:bCs/>
                <w:sz w:val="22"/>
              </w:rPr>
              <w:t>4.</w:t>
            </w:r>
          </w:p>
        </w:tc>
        <w:tc>
          <w:tcPr>
            <w:tcW w:w="3168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CA5775" w:rsidR="00686F81" w:rsidP="5D98F35F" w:rsidRDefault="00FE21E2" w14:paraId="1C564DEB" w14:textId="52058C12">
            <w:pPr>
              <w:pStyle w:val="Numberlist"/>
              <w:numPr>
                <w:ilvl w:val="0"/>
                <w:numId w:val="0"/>
              </w:numPr>
              <w:ind w:left="335" w:hanging="335"/>
              <w:rPr>
                <w:sz w:val="22"/>
              </w:rPr>
            </w:pPr>
            <w:r w:rsidRPr="5D98F35F">
              <w:rPr>
                <w:sz w:val="22"/>
              </w:rPr>
              <w:t xml:space="preserve">A)  </w:t>
            </w:r>
            <w:r w:rsidRPr="5D98F35F" w:rsidR="5E0FA651">
              <w:rPr>
                <w:sz w:val="22"/>
              </w:rPr>
              <w:t xml:space="preserve">Minutes </w:t>
            </w:r>
            <w:r w:rsidRPr="5D98F35F">
              <w:rPr>
                <w:sz w:val="22"/>
              </w:rPr>
              <w:t xml:space="preserve">From the Meeting On </w:t>
            </w:r>
            <w:r>
              <w:rPr>
                <w:sz w:val="22"/>
              </w:rPr>
              <w:t>09</w:t>
            </w:r>
            <w:r w:rsidRPr="5D98F35F">
              <w:rPr>
                <w:sz w:val="22"/>
              </w:rPr>
              <w:t>.0</w:t>
            </w:r>
            <w:r>
              <w:rPr>
                <w:sz w:val="22"/>
              </w:rPr>
              <w:t>4</w:t>
            </w:r>
            <w:r w:rsidRPr="5D98F35F">
              <w:rPr>
                <w:sz w:val="22"/>
              </w:rPr>
              <w:t>.26</w:t>
            </w:r>
          </w:p>
          <w:p w:rsidRPr="00CA5775" w:rsidR="00686F81" w:rsidP="20EE078E" w:rsidRDefault="00FE21E2" w14:paraId="35F7F3F5" w14:textId="33E0C4A6">
            <w:pPr>
              <w:pStyle w:val="Numberlist"/>
              <w:numPr>
                <w:ilvl w:val="0"/>
                <w:numId w:val="0"/>
              </w:numPr>
              <w:ind w:left="335" w:hanging="335"/>
              <w:rPr>
                <w:sz w:val="22"/>
              </w:rPr>
            </w:pPr>
            <w:r w:rsidRPr="5D98F35F">
              <w:rPr>
                <w:sz w:val="22"/>
              </w:rPr>
              <w:t xml:space="preserve">B)  </w:t>
            </w:r>
            <w:r w:rsidRPr="5D98F35F" w:rsidR="7D155054">
              <w:rPr>
                <w:sz w:val="22"/>
              </w:rPr>
              <w:t xml:space="preserve">Actions </w:t>
            </w:r>
            <w:r w:rsidRPr="5D98F35F">
              <w:rPr>
                <w:sz w:val="22"/>
              </w:rPr>
              <w:t xml:space="preserve">And </w:t>
            </w:r>
            <w:r w:rsidRPr="5D98F35F" w:rsidR="5E0FA651">
              <w:rPr>
                <w:sz w:val="22"/>
              </w:rPr>
              <w:t xml:space="preserve">Decisions </w:t>
            </w:r>
            <w:r w:rsidRPr="5D98F35F">
              <w:rPr>
                <w:sz w:val="22"/>
              </w:rPr>
              <w:t xml:space="preserve">from The Meeting On </w:t>
            </w:r>
            <w:r>
              <w:rPr>
                <w:sz w:val="22"/>
              </w:rPr>
              <w:t>09</w:t>
            </w:r>
            <w:r w:rsidRPr="5D98F35F">
              <w:rPr>
                <w:sz w:val="22"/>
              </w:rPr>
              <w:t>.0</w:t>
            </w:r>
            <w:r>
              <w:rPr>
                <w:sz w:val="22"/>
              </w:rPr>
              <w:t>4</w:t>
            </w:r>
            <w:r w:rsidRPr="5D98F35F">
              <w:rPr>
                <w:sz w:val="22"/>
              </w:rPr>
              <w:t>.26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CA5775" w:rsidR="00686F81" w:rsidP="00BE55C1" w:rsidRDefault="00686F81" w14:paraId="0456D1B4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CA5775">
              <w:rPr>
                <w:bCs/>
                <w:sz w:val="22"/>
              </w:rPr>
              <w:t>Chair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CA5775" w:rsidR="00686F81" w:rsidP="00BE55C1" w:rsidRDefault="00686F81" w14:paraId="11B795C0" w14:textId="77777777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</w:rPr>
            </w:pPr>
            <w:r w:rsidRPr="00CA5775">
              <w:rPr>
                <w:sz w:val="22"/>
              </w:rPr>
              <w:t>Approve</w:t>
            </w:r>
          </w:p>
          <w:p w:rsidRPr="00CA5775" w:rsidR="00686F81" w:rsidP="00BE55C1" w:rsidRDefault="00686F81" w14:paraId="4AF8926F" w14:textId="77777777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</w:rPr>
            </w:pPr>
          </w:p>
          <w:p w:rsidRPr="00CA5775" w:rsidR="00686F81" w:rsidP="00BE55C1" w:rsidRDefault="00686F81" w14:paraId="3D168231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CA5775" w:rsidR="00A267DF" w:rsidP="000B3265" w:rsidRDefault="0246452E" w14:paraId="31F6229D" w14:textId="0EDCF4C7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 w:rsidRPr="20EE078E">
              <w:rPr>
                <w:sz w:val="22"/>
              </w:rPr>
              <w:t>Attached</w:t>
            </w:r>
          </w:p>
          <w:p w:rsidR="0051660F" w:rsidP="000B3265" w:rsidRDefault="0051660F" w14:paraId="042E8F91" w14:textId="77777777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</w:p>
          <w:p w:rsidRPr="00060E40" w:rsidR="00686F81" w:rsidP="000B3265" w:rsidRDefault="00A267DF" w14:paraId="0452F9A6" w14:textId="1DE563B3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 w:rsidRPr="20EE078E">
              <w:rPr>
                <w:sz w:val="22"/>
              </w:rPr>
              <w:t>Attached</w:t>
            </w:r>
          </w:p>
          <w:p w:rsidRPr="00060E40" w:rsidR="00686F81" w:rsidP="000B3265" w:rsidRDefault="00686F81" w14:paraId="7E400FAC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  <w:tc>
          <w:tcPr>
            <w:tcW w:w="992" w:type="dxa"/>
            <w:vMerge/>
            <w:tcMar/>
          </w:tcPr>
          <w:p w:rsidRPr="00060E40" w:rsidR="00686F81" w:rsidP="007C126D" w:rsidRDefault="00686F81" w14:paraId="42A10719" w14:textId="77777777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</w:tc>
      </w:tr>
      <w:tr w:rsidRPr="00060E40" w:rsidR="001951A9" w:rsidTr="4822EE46" w14:paraId="32B47CEA" w14:textId="77777777">
        <w:trPr>
          <w:trHeight w:val="285"/>
        </w:trPr>
        <w:tc>
          <w:tcPr>
            <w:tcW w:w="660" w:type="dxa"/>
            <w:shd w:val="clear" w:color="auto" w:fill="FFFFFF" w:themeFill="background1"/>
            <w:tcMar/>
          </w:tcPr>
          <w:p w:rsidR="001951A9" w:rsidP="00934B74" w:rsidRDefault="64152264" w14:paraId="0B0C2810" w14:textId="75EEBF59">
            <w:pPr>
              <w:pStyle w:val="Numberlist"/>
              <w:numPr>
                <w:ilvl w:val="0"/>
                <w:numId w:val="0"/>
              </w:numPr>
              <w:jc w:val="both"/>
              <w:rPr>
                <w:bCs/>
                <w:sz w:val="22"/>
              </w:rPr>
            </w:pPr>
            <w:r w:rsidRPr="24ACBFD4">
              <w:rPr>
                <w:sz w:val="22"/>
              </w:rPr>
              <w:t>5</w:t>
            </w:r>
            <w:r w:rsidR="00746D70">
              <w:rPr>
                <w:bCs/>
                <w:sz w:val="22"/>
              </w:rPr>
              <w:t>.</w:t>
            </w:r>
          </w:p>
        </w:tc>
        <w:tc>
          <w:tcPr>
            <w:tcW w:w="3168" w:type="dxa"/>
            <w:shd w:val="clear" w:color="auto" w:fill="FFFFFF" w:themeFill="background1"/>
            <w:tcMar/>
          </w:tcPr>
          <w:p w:rsidR="00FE61E9" w:rsidP="00FE61E9" w:rsidRDefault="00FE61E9" w14:paraId="43933CAD" w14:textId="48A9B13B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Committee Escalation </w:t>
            </w:r>
            <w:r w:rsidR="00FE21E2">
              <w:rPr>
                <w:sz w:val="22"/>
              </w:rPr>
              <w:t>And</w:t>
            </w:r>
          </w:p>
          <w:p w:rsidR="005E6546" w:rsidP="5D98F35F" w:rsidRDefault="00FE61E9" w14:paraId="6B3D7C94" w14:textId="5A6139A8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 w:rsidRPr="5D98F35F">
              <w:rPr>
                <w:sz w:val="22"/>
              </w:rPr>
              <w:t>Assurance Report</w:t>
            </w:r>
            <w:r w:rsidRPr="5D98F35F" w:rsidR="00FE21E2">
              <w:rPr>
                <w:sz w:val="22"/>
              </w:rPr>
              <w:t xml:space="preserve">, </w:t>
            </w:r>
            <w:r w:rsidRPr="1870708A" w:rsidR="5B5FCFD2">
              <w:rPr>
                <w:sz w:val="22"/>
              </w:rPr>
              <w:t>April</w:t>
            </w:r>
            <w:r w:rsidRPr="5D98F35F" w:rsidR="006D5CD2">
              <w:rPr>
                <w:sz w:val="22"/>
              </w:rPr>
              <w:t xml:space="preserve"> </w:t>
            </w:r>
            <w:r w:rsidRPr="5D98F35F" w:rsidR="00FE21E2">
              <w:rPr>
                <w:sz w:val="22"/>
              </w:rPr>
              <w:t>2026</w:t>
            </w:r>
          </w:p>
          <w:p w:rsidR="007542F6" w:rsidP="00310D44" w:rsidRDefault="007542F6" w14:paraId="6C69AD33" w14:textId="3A2572A1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  <w:tcMar/>
          </w:tcPr>
          <w:p w:rsidR="001951A9" w:rsidP="00934B74" w:rsidRDefault="007542F6" w14:paraId="2D2670FE" w14:textId="2D9352C3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Peter Tinson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001951A9" w:rsidP="00934B74" w:rsidRDefault="007542F6" w14:paraId="36C996AB" w14:textId="2623EB38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Note 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="001830DC" w:rsidP="000B3265" w:rsidRDefault="001D55B3" w14:paraId="01AC76E9" w14:textId="4CE1C1ED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Attached</w:t>
            </w:r>
          </w:p>
          <w:p w:rsidR="001830DC" w:rsidP="000B3265" w:rsidRDefault="001830DC" w14:paraId="6EA5E227" w14:textId="76310F22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  <w:tcMar/>
          </w:tcPr>
          <w:p w:rsidR="001951A9" w:rsidP="00934B74" w:rsidRDefault="007542F6" w14:paraId="6CE1EFAC" w14:textId="39492BCF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 min</w:t>
            </w:r>
          </w:p>
        </w:tc>
      </w:tr>
      <w:tr w:rsidRPr="00060E40" w:rsidR="00E02730" w:rsidTr="4822EE46" w14:paraId="184241EF" w14:textId="77777777">
        <w:trPr>
          <w:trHeight w:val="285"/>
        </w:trPr>
        <w:tc>
          <w:tcPr>
            <w:tcW w:w="660" w:type="dxa"/>
            <w:shd w:val="clear" w:color="auto" w:fill="FFFFFF" w:themeFill="background1"/>
            <w:tcMar/>
          </w:tcPr>
          <w:p w:rsidR="00E02730" w:rsidP="00934B74" w:rsidRDefault="6E916A0E" w14:paraId="5C843E19" w14:textId="405F1770">
            <w:pPr>
              <w:pStyle w:val="Numberlist"/>
              <w:numPr>
                <w:ilvl w:val="0"/>
                <w:numId w:val="0"/>
              </w:numPr>
              <w:jc w:val="both"/>
              <w:rPr>
                <w:bCs/>
                <w:sz w:val="22"/>
              </w:rPr>
            </w:pPr>
            <w:r w:rsidRPr="24ACBFD4">
              <w:rPr>
                <w:sz w:val="22"/>
              </w:rPr>
              <w:t>6</w:t>
            </w:r>
            <w:r w:rsidR="00197F60">
              <w:rPr>
                <w:bCs/>
                <w:sz w:val="22"/>
              </w:rPr>
              <w:t>.</w:t>
            </w:r>
          </w:p>
        </w:tc>
        <w:tc>
          <w:tcPr>
            <w:tcW w:w="3168" w:type="dxa"/>
            <w:shd w:val="clear" w:color="auto" w:fill="FFFFFF" w:themeFill="background1"/>
            <w:tcMar/>
          </w:tcPr>
          <w:p w:rsidR="00E02730" w:rsidP="00E02730" w:rsidRDefault="00E02730" w14:paraId="584F20CB" w14:textId="62EC886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Review </w:t>
            </w:r>
            <w:r w:rsidR="00FE21E2">
              <w:rPr>
                <w:color w:val="000000"/>
                <w:sz w:val="22"/>
              </w:rPr>
              <w:t xml:space="preserve">Of </w:t>
            </w:r>
            <w:r>
              <w:rPr>
                <w:color w:val="000000"/>
                <w:sz w:val="22"/>
              </w:rPr>
              <w:t xml:space="preserve">Group Terms </w:t>
            </w:r>
            <w:r w:rsidR="006C71DB">
              <w:rPr>
                <w:color w:val="000000"/>
                <w:sz w:val="22"/>
              </w:rPr>
              <w:t>of</w:t>
            </w:r>
            <w:r w:rsidR="00FE21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Reference</w:t>
            </w:r>
          </w:p>
        </w:tc>
        <w:tc>
          <w:tcPr>
            <w:tcW w:w="1984" w:type="dxa"/>
            <w:shd w:val="clear" w:color="auto" w:fill="FFFFFF" w:themeFill="background1"/>
            <w:tcMar/>
          </w:tcPr>
          <w:p w:rsidR="00E02730" w:rsidP="00934B74" w:rsidRDefault="00E017CA" w14:paraId="6EA9F22C" w14:textId="1E274145">
            <w:pPr>
              <w:pStyle w:val="Numberlist"/>
              <w:numPr>
                <w:ilvl w:val="0"/>
                <w:numId w:val="0"/>
              </w:numPr>
            </w:pPr>
            <w:r>
              <w:rPr>
                <w:sz w:val="22"/>
              </w:rPr>
              <w:t>Chair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00E02730" w:rsidP="5F0E61B1" w:rsidRDefault="003168D0" w14:paraId="2B563651" w14:textId="1987CC9B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Recommend</w:t>
            </w:r>
          </w:p>
          <w:p w:rsidR="00E02730" w:rsidP="5F0E61B1" w:rsidRDefault="00E02730" w14:paraId="08BC6771" w14:textId="15F47583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  <w:tcMar/>
          </w:tcPr>
          <w:p w:rsidR="5F0E61B1" w:rsidP="000B3265" w:rsidRDefault="5F0E61B1" w14:paraId="40A57452" w14:textId="1B5D8E86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 w:rsidRPr="5F0E61B1">
              <w:rPr>
                <w:sz w:val="22"/>
              </w:rPr>
              <w:t>Attached</w:t>
            </w:r>
          </w:p>
        </w:tc>
        <w:tc>
          <w:tcPr>
            <w:tcW w:w="992" w:type="dxa"/>
            <w:shd w:val="clear" w:color="auto" w:fill="FFFFFF" w:themeFill="background1"/>
            <w:tcMar/>
          </w:tcPr>
          <w:p w:rsidR="5F0E61B1" w:rsidP="5F0E61B1" w:rsidRDefault="5F0E61B1" w14:paraId="61370255" w14:textId="39492BCF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 w:rsidRPr="5F0E61B1">
              <w:rPr>
                <w:sz w:val="22"/>
              </w:rPr>
              <w:t>10 min</w:t>
            </w:r>
          </w:p>
        </w:tc>
      </w:tr>
      <w:tr w:rsidRPr="00060E40" w:rsidR="00E02730" w:rsidTr="4822EE46" w14:paraId="72350808" w14:textId="77777777">
        <w:trPr>
          <w:trHeight w:val="285"/>
        </w:trPr>
        <w:tc>
          <w:tcPr>
            <w:tcW w:w="660" w:type="dxa"/>
            <w:shd w:val="clear" w:color="auto" w:fill="FFFFFF" w:themeFill="background1"/>
            <w:tcMar/>
          </w:tcPr>
          <w:p w:rsidR="00E02730" w:rsidP="00934B74" w:rsidRDefault="17EEEA0E" w14:paraId="49156C65" w14:textId="4959995A">
            <w:pPr>
              <w:pStyle w:val="Numberlist"/>
              <w:numPr>
                <w:ilvl w:val="0"/>
                <w:numId w:val="0"/>
              </w:numPr>
              <w:jc w:val="both"/>
              <w:rPr>
                <w:bCs/>
                <w:sz w:val="22"/>
              </w:rPr>
            </w:pPr>
            <w:r w:rsidRPr="24ACBFD4">
              <w:rPr>
                <w:sz w:val="22"/>
              </w:rPr>
              <w:t>7</w:t>
            </w:r>
            <w:r w:rsidR="0014554A">
              <w:rPr>
                <w:bCs/>
                <w:sz w:val="22"/>
              </w:rPr>
              <w:t>.</w:t>
            </w:r>
          </w:p>
        </w:tc>
        <w:tc>
          <w:tcPr>
            <w:tcW w:w="3168" w:type="dxa"/>
            <w:shd w:val="clear" w:color="auto" w:fill="FFFFFF" w:themeFill="background1"/>
            <w:tcMar/>
          </w:tcPr>
          <w:p w:rsidR="00E02730" w:rsidP="00E02730" w:rsidRDefault="00276BDB" w14:paraId="55EC37A1" w14:textId="66C5D706">
            <w:pPr>
              <w:rPr>
                <w:color w:val="000000"/>
                <w:sz w:val="22"/>
              </w:rPr>
            </w:pPr>
            <w:r w:rsidRPr="00276BDB">
              <w:rPr>
                <w:color w:val="000000"/>
                <w:sz w:val="22"/>
              </w:rPr>
              <w:t xml:space="preserve">Delivery Assurance End </w:t>
            </w:r>
            <w:r w:rsidRPr="00276BDB" w:rsidR="006C71DB">
              <w:rPr>
                <w:color w:val="000000"/>
                <w:sz w:val="22"/>
              </w:rPr>
              <w:t>of</w:t>
            </w:r>
            <w:r w:rsidRPr="00276BDB" w:rsidR="00FE21E2">
              <w:rPr>
                <w:color w:val="000000"/>
                <w:sz w:val="22"/>
              </w:rPr>
              <w:t xml:space="preserve"> </w:t>
            </w:r>
            <w:r w:rsidRPr="00276BDB">
              <w:rPr>
                <w:color w:val="000000"/>
                <w:sz w:val="22"/>
              </w:rPr>
              <w:t>Year Report</w:t>
            </w:r>
          </w:p>
        </w:tc>
        <w:tc>
          <w:tcPr>
            <w:tcW w:w="1984" w:type="dxa"/>
            <w:shd w:val="clear" w:color="auto" w:fill="FFFFFF" w:themeFill="background1"/>
            <w:tcMar/>
          </w:tcPr>
          <w:p w:rsidR="00E02730" w:rsidP="00934B74" w:rsidRDefault="00276BDB" w14:paraId="621F0CA1" w14:textId="4EB9E378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Donna Roberts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00E02730" w:rsidP="5F0E61B1" w:rsidRDefault="74849D93" w14:paraId="16A63B57" w14:textId="10C8752B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 w:rsidRPr="5F0E61B1">
              <w:rPr>
                <w:sz w:val="22"/>
              </w:rPr>
              <w:t>Note</w:t>
            </w:r>
          </w:p>
          <w:p w:rsidR="00E02730" w:rsidP="5F0E61B1" w:rsidRDefault="00E02730" w14:paraId="5C3460F7" w14:textId="383BC13C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  <w:tcMar/>
          </w:tcPr>
          <w:p w:rsidR="5F0E61B1" w:rsidP="000B3265" w:rsidRDefault="5F0E61B1" w14:paraId="0632BC4A" w14:textId="38AA5488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 w:rsidRPr="5F0E61B1">
              <w:rPr>
                <w:sz w:val="22"/>
              </w:rPr>
              <w:t>Attached</w:t>
            </w:r>
          </w:p>
        </w:tc>
        <w:tc>
          <w:tcPr>
            <w:tcW w:w="992" w:type="dxa"/>
            <w:shd w:val="clear" w:color="auto" w:fill="FFFFFF" w:themeFill="background1"/>
            <w:tcMar/>
          </w:tcPr>
          <w:p w:rsidR="5F0E61B1" w:rsidP="00E158D3" w:rsidRDefault="00E158D3" w14:paraId="02AC94A0" w14:textId="74FAA0CF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 min</w:t>
            </w:r>
          </w:p>
        </w:tc>
      </w:tr>
      <w:tr w:rsidR="6C272B95" w:rsidTr="4822EE46" w14:paraId="4B279079" w14:textId="77777777">
        <w:trPr>
          <w:trHeight w:val="285"/>
        </w:trPr>
        <w:tc>
          <w:tcPr>
            <w:tcW w:w="660" w:type="dxa"/>
            <w:shd w:val="clear" w:color="auto" w:fill="FFFFFF" w:themeFill="background1"/>
            <w:tcMar/>
          </w:tcPr>
          <w:p w:rsidR="6C272B95" w:rsidP="00CD0397" w:rsidRDefault="0C28D5E0" w14:paraId="39AB1595" w14:textId="61F1BCB4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</w:rPr>
            </w:pPr>
            <w:r w:rsidRPr="24ACBFD4">
              <w:rPr>
                <w:sz w:val="22"/>
              </w:rPr>
              <w:t>8</w:t>
            </w:r>
            <w:r w:rsidR="0014554A">
              <w:rPr>
                <w:sz w:val="22"/>
              </w:rPr>
              <w:t>.</w:t>
            </w:r>
          </w:p>
        </w:tc>
        <w:tc>
          <w:tcPr>
            <w:tcW w:w="3168" w:type="dxa"/>
            <w:shd w:val="clear" w:color="auto" w:fill="FFFFFF" w:themeFill="background1"/>
            <w:tcMar/>
          </w:tcPr>
          <w:p w:rsidR="5FF7572E" w:rsidP="6C272B95" w:rsidRDefault="00C43454" w14:paraId="43662E8E" w14:textId="028C25D0">
            <w:pPr>
              <w:pStyle w:val="Numberlist"/>
              <w:numPr>
                <w:ilvl w:val="0"/>
                <w:numId w:val="0"/>
              </w:numPr>
              <w:rPr>
                <w:rFonts w:eastAsia="Arial"/>
                <w:sz w:val="22"/>
              </w:rPr>
            </w:pPr>
            <w:r w:rsidRPr="00C43454">
              <w:rPr>
                <w:rFonts w:eastAsia="Arial"/>
                <w:color w:val="000000" w:themeColor="text1"/>
                <w:sz w:val="22"/>
              </w:rPr>
              <w:t>Dental Access Review </w:t>
            </w:r>
            <w:r w:rsidRPr="00C43454" w:rsidR="006C71DB">
              <w:rPr>
                <w:rFonts w:eastAsia="Arial"/>
                <w:color w:val="000000" w:themeColor="text1"/>
                <w:sz w:val="22"/>
              </w:rPr>
              <w:t>and</w:t>
            </w:r>
            <w:r w:rsidRPr="00C43454" w:rsidR="00FE21E2">
              <w:rPr>
                <w:rFonts w:eastAsia="Arial"/>
                <w:color w:val="000000" w:themeColor="text1"/>
                <w:sz w:val="22"/>
              </w:rPr>
              <w:t xml:space="preserve"> </w:t>
            </w:r>
            <w:r w:rsidRPr="00C43454">
              <w:rPr>
                <w:rFonts w:eastAsia="Arial"/>
                <w:color w:val="000000" w:themeColor="text1"/>
                <w:sz w:val="22"/>
              </w:rPr>
              <w:t xml:space="preserve">Service Delivery Recommendations </w:t>
            </w:r>
            <w:r w:rsidRPr="00C43454" w:rsidR="00474C9C">
              <w:rPr>
                <w:rFonts w:eastAsia="Arial"/>
                <w:color w:val="000000" w:themeColor="text1"/>
                <w:sz w:val="22"/>
              </w:rPr>
              <w:t>for</w:t>
            </w:r>
            <w:r w:rsidRPr="00C43454" w:rsidR="00FE21E2">
              <w:rPr>
                <w:rFonts w:eastAsia="Arial"/>
                <w:color w:val="000000" w:themeColor="text1"/>
                <w:sz w:val="22"/>
              </w:rPr>
              <w:t xml:space="preserve"> The </w:t>
            </w:r>
            <w:r w:rsidRPr="00C43454">
              <w:rPr>
                <w:rFonts w:eastAsia="Arial"/>
                <w:color w:val="000000" w:themeColor="text1"/>
                <w:sz w:val="22"/>
              </w:rPr>
              <w:t>Fylde Coast </w:t>
            </w:r>
          </w:p>
        </w:tc>
        <w:tc>
          <w:tcPr>
            <w:tcW w:w="1984" w:type="dxa"/>
            <w:shd w:val="clear" w:color="auto" w:fill="FFFFFF" w:themeFill="background1"/>
            <w:tcMar/>
          </w:tcPr>
          <w:p w:rsidR="5FF7572E" w:rsidP="6C272B95" w:rsidRDefault="5FF7572E" w14:paraId="05D1367C" w14:textId="79556C14">
            <w:pPr>
              <w:pStyle w:val="Numberlist"/>
              <w:numPr>
                <w:ilvl w:val="0"/>
                <w:numId w:val="0"/>
              </w:numPr>
            </w:pPr>
            <w:r w:rsidRPr="6C272B95">
              <w:rPr>
                <w:sz w:val="22"/>
              </w:rPr>
              <w:t>Sarah Bloy</w:t>
            </w:r>
          </w:p>
          <w:p w:rsidR="5FF7572E" w:rsidP="6C272B95" w:rsidRDefault="5FF7572E" w14:paraId="0E75904D" w14:textId="02985769">
            <w:pPr>
              <w:pStyle w:val="Numberlist"/>
              <w:numPr>
                <w:ilvl w:val="0"/>
                <w:numId w:val="0"/>
              </w:numPr>
            </w:pPr>
            <w:r w:rsidRPr="6C272B95">
              <w:rPr>
                <w:sz w:val="22"/>
              </w:rPr>
              <w:t>Nick Barkworth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5FF7572E" w:rsidP="6C272B95" w:rsidRDefault="009B1F0F" w14:paraId="46EDDC9A" w14:textId="4FB3C22A">
            <w:pPr>
              <w:pStyle w:val="Numberlist"/>
              <w:numPr>
                <w:ilvl w:val="0"/>
                <w:numId w:val="0"/>
              </w:numPr>
            </w:pPr>
            <w:r>
              <w:rPr>
                <w:sz w:val="22"/>
              </w:rPr>
              <w:t>Recommend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="6C272B95" w:rsidP="000B3265" w:rsidRDefault="6C272B95" w14:paraId="28DD1B69" w14:textId="38AA5488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 w:rsidRPr="6C272B95">
              <w:rPr>
                <w:sz w:val="22"/>
              </w:rPr>
              <w:t>Attached</w:t>
            </w:r>
          </w:p>
        </w:tc>
        <w:tc>
          <w:tcPr>
            <w:tcW w:w="992" w:type="dxa"/>
            <w:shd w:val="clear" w:color="auto" w:fill="FFFFFF" w:themeFill="background1"/>
            <w:tcMar/>
          </w:tcPr>
          <w:p w:rsidR="6C272B95" w:rsidP="6C272B95" w:rsidRDefault="6C272B95" w14:paraId="05824100" w14:textId="39492BCF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 w:rsidRPr="6C272B95">
              <w:rPr>
                <w:sz w:val="22"/>
              </w:rPr>
              <w:t>10 min</w:t>
            </w:r>
          </w:p>
        </w:tc>
      </w:tr>
      <w:tr w:rsidR="0005257F" w:rsidTr="4822EE46" w14:paraId="54A6A699" w14:textId="77777777">
        <w:trPr>
          <w:trHeight w:val="285"/>
        </w:trPr>
        <w:tc>
          <w:tcPr>
            <w:tcW w:w="660" w:type="dxa"/>
            <w:shd w:val="clear" w:color="auto" w:fill="FFFFFF" w:themeFill="background1"/>
            <w:tcMar/>
          </w:tcPr>
          <w:p w:rsidR="0005257F" w:rsidP="00CD0397" w:rsidRDefault="7CA991EF" w14:paraId="21CF01B3" w14:textId="06918ED1">
            <w:pPr>
              <w:pStyle w:val="Numberlist"/>
              <w:numPr>
                <w:ilvl w:val="0"/>
                <w:numId w:val="0"/>
              </w:numPr>
              <w:jc w:val="both"/>
            </w:pPr>
            <w:r w:rsidRPr="24ACBFD4">
              <w:rPr>
                <w:sz w:val="22"/>
              </w:rPr>
              <w:t>9.</w:t>
            </w:r>
          </w:p>
        </w:tc>
        <w:tc>
          <w:tcPr>
            <w:tcW w:w="3168" w:type="dxa"/>
            <w:shd w:val="clear" w:color="auto" w:fill="FFFFFF" w:themeFill="background1"/>
            <w:tcMar/>
          </w:tcPr>
          <w:p w:rsidRPr="6C272B95" w:rsidR="0005257F" w:rsidP="6C272B95" w:rsidRDefault="00FE21E2" w14:paraId="1D810752" w14:textId="27B593AE">
            <w:pPr>
              <w:pStyle w:val="Numberlist"/>
              <w:numPr>
                <w:ilvl w:val="0"/>
                <w:numId w:val="0"/>
              </w:numPr>
              <w:rPr>
                <w:rFonts w:eastAsia="Arial"/>
                <w:color w:val="000000" w:themeColor="text1"/>
                <w:sz w:val="22"/>
              </w:rPr>
            </w:pPr>
            <w:r w:rsidRPr="001D639C">
              <w:rPr>
                <w:rFonts w:eastAsia="Arial"/>
                <w:sz w:val="22"/>
              </w:rPr>
              <w:t>Les Lessons Learned Action Plan Closure</w:t>
            </w:r>
          </w:p>
        </w:tc>
        <w:tc>
          <w:tcPr>
            <w:tcW w:w="1984" w:type="dxa"/>
            <w:shd w:val="clear" w:color="auto" w:fill="FFFFFF" w:themeFill="background1"/>
            <w:tcMar/>
          </w:tcPr>
          <w:p w:rsidRPr="6C272B95" w:rsidR="0005257F" w:rsidP="6C272B95" w:rsidRDefault="006D0250" w14:paraId="7A029FB7" w14:textId="07B67E14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Peter Tinson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Pr="6C272B95" w:rsidR="0005257F" w:rsidP="4822EE46" w:rsidRDefault="001B383B" w14:paraId="51B621E5" w14:textId="171CD6C1">
            <w:pPr>
              <w:numPr>
                <w:ilvl w:val="0"/>
                <w:numId w:val="0"/>
              </w:numPr>
              <w:spacing w:before="0" w:beforeAutospacing="off" w:after="200" w:afterAutospacing="off" w:line="276" w:lineRule="auto"/>
            </w:pPr>
            <w:r w:rsidRPr="4822EE46" w:rsidR="45127EC8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Recommend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Pr="6C272B95" w:rsidR="0005257F" w:rsidP="000B3265" w:rsidRDefault="001B383B" w14:paraId="533F361E" w14:textId="03716174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Attached</w:t>
            </w:r>
          </w:p>
        </w:tc>
        <w:tc>
          <w:tcPr>
            <w:tcW w:w="992" w:type="dxa"/>
            <w:shd w:val="clear" w:color="auto" w:fill="FFFFFF" w:themeFill="background1"/>
            <w:tcMar/>
          </w:tcPr>
          <w:p w:rsidRPr="6C272B95" w:rsidR="0005257F" w:rsidP="6C272B95" w:rsidRDefault="001B383B" w14:paraId="3B0BF444" w14:textId="7A09CB06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 min</w:t>
            </w:r>
          </w:p>
        </w:tc>
      </w:tr>
      <w:tr w:rsidR="00C718F2" w:rsidTr="4822EE46" w14:paraId="4DBFB6F9" w14:textId="77777777">
        <w:trPr>
          <w:trHeight w:val="285"/>
        </w:trPr>
        <w:tc>
          <w:tcPr>
            <w:tcW w:w="660" w:type="dxa"/>
            <w:shd w:val="clear" w:color="auto" w:fill="FFFFFF" w:themeFill="background1"/>
            <w:tcMar/>
          </w:tcPr>
          <w:p w:rsidR="00C718F2" w:rsidP="00C718F2" w:rsidRDefault="00C718F2" w14:paraId="78EAE6DB" w14:textId="55976C7E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3168" w:type="dxa"/>
            <w:shd w:val="clear" w:color="auto" w:fill="FFFFFF" w:themeFill="background1"/>
            <w:tcMar/>
          </w:tcPr>
          <w:p w:rsidRPr="0032774E" w:rsidR="00C718F2" w:rsidP="00C718F2" w:rsidRDefault="00C718F2" w14:paraId="66A74D2D" w14:textId="3AEB3E84">
            <w:pPr>
              <w:pStyle w:val="Numberlist"/>
              <w:numPr>
                <w:ilvl w:val="0"/>
                <w:numId w:val="0"/>
              </w:numPr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Variation LES</w:t>
            </w:r>
          </w:p>
        </w:tc>
        <w:tc>
          <w:tcPr>
            <w:tcW w:w="1984" w:type="dxa"/>
            <w:shd w:val="clear" w:color="auto" w:fill="FFFFFF" w:themeFill="background1"/>
            <w:tcMar/>
          </w:tcPr>
          <w:p w:rsidR="00C718F2" w:rsidP="00C718F2" w:rsidRDefault="00C718F2" w14:paraId="3B48ADA9" w14:textId="55EAFCCE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sz w:val="22"/>
              </w:rPr>
              <w:t>Peter Tinson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Pr="5F0E61B1" w:rsidR="00C718F2" w:rsidP="00C718F2" w:rsidRDefault="00C718F2" w14:paraId="6E3AFEF7" w14:textId="32F141E7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Note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Pr="5F0E61B1" w:rsidR="00C718F2" w:rsidP="000B3265" w:rsidRDefault="000B3265" w14:paraId="68542A03" w14:textId="15AAE07A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To Follow</w:t>
            </w:r>
          </w:p>
        </w:tc>
        <w:tc>
          <w:tcPr>
            <w:tcW w:w="992" w:type="dxa"/>
            <w:shd w:val="clear" w:color="auto" w:fill="FFFFFF" w:themeFill="background1"/>
            <w:tcMar/>
          </w:tcPr>
          <w:p w:rsidR="00C718F2" w:rsidP="00C718F2" w:rsidRDefault="00C718F2" w14:paraId="7FDC9EA9" w14:textId="22DCE3C1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5 min</w:t>
            </w:r>
          </w:p>
        </w:tc>
      </w:tr>
      <w:tr w:rsidR="00C718F2" w:rsidTr="4822EE46" w14:paraId="08E1B261" w14:textId="77777777">
        <w:trPr>
          <w:trHeight w:val="285"/>
        </w:trPr>
        <w:tc>
          <w:tcPr>
            <w:tcW w:w="660" w:type="dxa"/>
            <w:shd w:val="clear" w:color="auto" w:fill="FFFFFF" w:themeFill="background1"/>
            <w:tcMar/>
          </w:tcPr>
          <w:p w:rsidRPr="24ACBFD4" w:rsidR="00C718F2" w:rsidP="00C718F2" w:rsidRDefault="00C718F2" w14:paraId="33D8A0EF" w14:textId="49A0F810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3168" w:type="dxa"/>
            <w:shd w:val="clear" w:color="auto" w:fill="FFFFFF" w:themeFill="background1"/>
            <w:tcMar/>
          </w:tcPr>
          <w:p w:rsidRPr="001D639C" w:rsidR="00C718F2" w:rsidP="00C718F2" w:rsidRDefault="00FE21E2" w14:paraId="18A2C5DF" w14:textId="4C986319">
            <w:pPr>
              <w:pStyle w:val="Numberlist"/>
              <w:numPr>
                <w:ilvl w:val="0"/>
                <w:numId w:val="0"/>
              </w:numPr>
              <w:rPr>
                <w:rFonts w:eastAsia="Arial"/>
                <w:sz w:val="22"/>
              </w:rPr>
            </w:pPr>
            <w:r w:rsidRPr="0032774E">
              <w:rPr>
                <w:rFonts w:eastAsia="Arial"/>
                <w:sz w:val="22"/>
              </w:rPr>
              <w:t>Annual Delegated Assurance Framework Self Declaration  </w:t>
            </w:r>
          </w:p>
        </w:tc>
        <w:tc>
          <w:tcPr>
            <w:tcW w:w="1984" w:type="dxa"/>
            <w:shd w:val="clear" w:color="auto" w:fill="FFFFFF" w:themeFill="background1"/>
            <w:tcMar/>
          </w:tcPr>
          <w:p w:rsidR="00C718F2" w:rsidP="00C718F2" w:rsidRDefault="00C718F2" w14:paraId="378DB5B5" w14:textId="145BCAE6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bCs/>
                <w:sz w:val="22"/>
              </w:rPr>
              <w:t>Donna Roberts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="00C718F2" w:rsidP="4822EE46" w:rsidRDefault="00C718F2" w14:paraId="5280B559" w14:textId="41C035BC">
            <w:pPr>
              <w:numPr>
                <w:ilvl w:val="0"/>
                <w:numId w:val="0"/>
              </w:numPr>
              <w:spacing w:before="0" w:beforeAutospacing="off" w:after="200" w:afterAutospacing="off" w:line="276" w:lineRule="auto"/>
            </w:pPr>
            <w:r w:rsidRPr="4822EE46" w:rsidR="46765810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Recommend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="00C718F2" w:rsidP="000B3265" w:rsidRDefault="00C718F2" w14:paraId="2EB9F3F2" w14:textId="753B95BE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 w:rsidRPr="5F0E61B1">
              <w:rPr>
                <w:sz w:val="22"/>
              </w:rPr>
              <w:t>Attached</w:t>
            </w:r>
          </w:p>
        </w:tc>
        <w:tc>
          <w:tcPr>
            <w:tcW w:w="992" w:type="dxa"/>
            <w:shd w:val="clear" w:color="auto" w:fill="FFFFFF" w:themeFill="background1"/>
            <w:tcMar/>
          </w:tcPr>
          <w:p w:rsidR="00C718F2" w:rsidP="00C718F2" w:rsidRDefault="00C718F2" w14:paraId="2ED051DF" w14:textId="09EC967C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10 min</w:t>
            </w:r>
          </w:p>
        </w:tc>
      </w:tr>
      <w:tr w:rsidRPr="00972E8A" w:rsidR="00C718F2" w:rsidTr="4822EE46" w14:paraId="26525903" w14:textId="5759073E">
        <w:trPr>
          <w:trHeight w:val="285"/>
        </w:trPr>
        <w:tc>
          <w:tcPr>
            <w:tcW w:w="660" w:type="dxa"/>
            <w:shd w:val="clear" w:color="auto" w:fill="FFFFFF" w:themeFill="background1"/>
            <w:tcMar/>
          </w:tcPr>
          <w:p w:rsidRPr="00192EC6" w:rsidR="00C718F2" w:rsidP="00C718F2" w:rsidRDefault="00C718F2" w14:paraId="12E6B19C" w14:textId="6219EC9D">
            <w:pPr>
              <w:pStyle w:val="Numberlist"/>
              <w:numPr>
                <w:ilvl w:val="0"/>
                <w:numId w:val="0"/>
              </w:numPr>
              <w:jc w:val="both"/>
            </w:pPr>
            <w:r w:rsidRPr="24ACBFD4"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  <w:r>
              <w:rPr>
                <w:bCs/>
                <w:sz w:val="22"/>
              </w:rPr>
              <w:t>.</w:t>
            </w:r>
          </w:p>
        </w:tc>
        <w:tc>
          <w:tcPr>
            <w:tcW w:w="3168" w:type="dxa"/>
            <w:shd w:val="clear" w:color="auto" w:fill="FFFFFF" w:themeFill="background1"/>
            <w:tcMar/>
          </w:tcPr>
          <w:p w:rsidRPr="00192EC6" w:rsidR="00C718F2" w:rsidP="00C718F2" w:rsidRDefault="00FE21E2" w14:paraId="37387A66" w14:textId="682DE64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Any Other Business</w:t>
            </w:r>
          </w:p>
        </w:tc>
        <w:tc>
          <w:tcPr>
            <w:tcW w:w="1984" w:type="dxa"/>
            <w:shd w:val="clear" w:color="auto" w:fill="FFFFFF" w:themeFill="background1"/>
            <w:tcMar/>
          </w:tcPr>
          <w:p w:rsidRPr="00192EC6" w:rsidR="00C718F2" w:rsidP="00C718F2" w:rsidRDefault="00C718F2" w14:paraId="0CBC74E6" w14:textId="02209FB6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Chair</w:t>
            </w:r>
          </w:p>
        </w:tc>
        <w:tc>
          <w:tcPr>
            <w:tcW w:w="1560" w:type="dxa"/>
            <w:shd w:val="clear" w:color="auto" w:fill="FFFFFF" w:themeFill="background1"/>
            <w:tcMar/>
          </w:tcPr>
          <w:p w:rsidRPr="00060E40" w:rsidR="00C718F2" w:rsidP="00C718F2" w:rsidRDefault="00C718F2" w14:paraId="34DD46DD" w14:textId="06BE5BFB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Note</w:t>
            </w:r>
          </w:p>
        </w:tc>
        <w:tc>
          <w:tcPr>
            <w:tcW w:w="1134" w:type="dxa"/>
            <w:shd w:val="clear" w:color="auto" w:fill="FFFFFF" w:themeFill="background1"/>
            <w:tcMar/>
          </w:tcPr>
          <w:p w:rsidR="00C718F2" w:rsidP="000B3265" w:rsidRDefault="00C718F2" w14:paraId="7326E1AC" w14:textId="77777777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Verbal</w:t>
            </w:r>
          </w:p>
          <w:p w:rsidRPr="00192EC6" w:rsidR="00C718F2" w:rsidP="000B3265" w:rsidRDefault="00C718F2" w14:paraId="27F465AD" w14:textId="02324A30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  <w:tcMar/>
          </w:tcPr>
          <w:p w:rsidRPr="00192EC6" w:rsidR="00C718F2" w:rsidP="00C718F2" w:rsidRDefault="00C718F2" w14:paraId="0D77B715" w14:textId="48EC60A8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 min</w:t>
            </w:r>
          </w:p>
        </w:tc>
      </w:tr>
      <w:tr w:rsidRPr="00972E8A" w:rsidR="00C718F2" w:rsidTr="4822EE46" w14:paraId="52AF6403" w14:textId="77777777">
        <w:trPr>
          <w:trHeight w:val="285"/>
        </w:trPr>
        <w:tc>
          <w:tcPr>
            <w:tcW w:w="9498" w:type="dxa"/>
            <w:gridSpan w:val="6"/>
            <w:shd w:val="clear" w:color="auto" w:fill="FFFFFF" w:themeFill="background1"/>
            <w:tcMar/>
          </w:tcPr>
          <w:p w:rsidR="00C718F2" w:rsidP="00C718F2" w:rsidRDefault="00C718F2" w14:paraId="20F5858F" w14:textId="34BF42C8">
            <w:pPr>
              <w:pStyle w:val="Numberlist"/>
              <w:numPr>
                <w:ilvl w:val="0"/>
                <w:numId w:val="0"/>
              </w:numPr>
              <w:jc w:val="center"/>
              <w:rPr>
                <w:b/>
                <w:bCs/>
                <w:sz w:val="22"/>
              </w:rPr>
            </w:pPr>
            <w:r w:rsidRPr="5F0E61B1">
              <w:rPr>
                <w:sz w:val="22"/>
              </w:rPr>
              <w:t xml:space="preserve">Date and time of next meeting: </w:t>
            </w:r>
            <w:r w:rsidRPr="5F0E61B1">
              <w:rPr>
                <w:b/>
                <w:bCs/>
                <w:sz w:val="22"/>
              </w:rPr>
              <w:t xml:space="preserve"> </w:t>
            </w:r>
            <w:r w:rsidR="000B3C89">
              <w:rPr>
                <w:b/>
                <w:bCs/>
                <w:sz w:val="22"/>
              </w:rPr>
              <w:t xml:space="preserve">Thursday </w:t>
            </w:r>
            <w:r w:rsidRPr="5F0E61B1">
              <w:rPr>
                <w:b/>
                <w:bCs/>
                <w:sz w:val="22"/>
              </w:rPr>
              <w:t>11</w:t>
            </w:r>
            <w:r w:rsidRPr="5F0E61B1">
              <w:rPr>
                <w:b/>
                <w:bCs/>
                <w:sz w:val="22"/>
                <w:vertAlign w:val="superscript"/>
              </w:rPr>
              <w:t>th</w:t>
            </w:r>
            <w:r w:rsidRPr="5F0E61B1">
              <w:rPr>
                <w:b/>
                <w:bCs/>
                <w:sz w:val="22"/>
              </w:rPr>
              <w:t xml:space="preserve"> June 2026, 11:00 – </w:t>
            </w:r>
            <w:r w:rsidR="00015DA1">
              <w:rPr>
                <w:b/>
                <w:bCs/>
                <w:sz w:val="22"/>
              </w:rPr>
              <w:t>11:30</w:t>
            </w:r>
          </w:p>
          <w:p w:rsidRPr="00192EC6" w:rsidR="00C718F2" w:rsidP="00C718F2" w:rsidRDefault="00C718F2" w14:paraId="7AEC34B8" w14:textId="0A01B681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</w:p>
        </w:tc>
      </w:tr>
    </w:tbl>
    <w:p w:rsidR="00E66A38" w:rsidP="00E66A38" w:rsidRDefault="00E66A38" w14:paraId="3DDFCB5D" w14:textId="75706098">
      <w:pPr>
        <w:rPr>
          <w:lang w:val="en-US" w:eastAsia="en-GB"/>
        </w:rPr>
      </w:pPr>
    </w:p>
    <w:sectPr w:rsidR="00E66A38" w:rsidSect="006E3B6E">
      <w:headerReference w:type="first" r:id="rId11"/>
      <w:footerReference w:type="first" r:id="rId12"/>
      <w:pgSz w:w="11906" w:h="16838" w:orient="portrait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3755" w:rsidP="00811A35" w:rsidRDefault="00063755" w14:paraId="01C1378A" w14:textId="77777777">
      <w:pPr>
        <w:spacing w:after="0" w:line="240" w:lineRule="auto"/>
      </w:pPr>
      <w:r>
        <w:separator/>
      </w:r>
    </w:p>
  </w:endnote>
  <w:endnote w:type="continuationSeparator" w:id="0">
    <w:p w:rsidR="00063755" w:rsidP="00811A35" w:rsidRDefault="00063755" w14:paraId="7916888F" w14:textId="77777777">
      <w:pPr>
        <w:spacing w:after="0" w:line="240" w:lineRule="auto"/>
      </w:pPr>
      <w:r>
        <w:continuationSeparator/>
      </w:r>
    </w:p>
  </w:endnote>
  <w:endnote w:type="continuationNotice" w:id="1">
    <w:p w:rsidR="00063755" w:rsidRDefault="00063755" w14:paraId="406EA30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509B0" w:rsidR="008509B0" w:rsidP="008509B0" w:rsidRDefault="008509B0" w14:paraId="583CCFC9" w14:textId="77777777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3755" w:rsidP="00811A35" w:rsidRDefault="00063755" w14:paraId="646C78A9" w14:textId="77777777">
      <w:pPr>
        <w:spacing w:after="0" w:line="240" w:lineRule="auto"/>
      </w:pPr>
      <w:r>
        <w:separator/>
      </w:r>
    </w:p>
  </w:footnote>
  <w:footnote w:type="continuationSeparator" w:id="0">
    <w:p w:rsidR="00063755" w:rsidP="00811A35" w:rsidRDefault="00063755" w14:paraId="193BF6C6" w14:textId="77777777">
      <w:pPr>
        <w:spacing w:after="0" w:line="240" w:lineRule="auto"/>
      </w:pPr>
      <w:r>
        <w:continuationSeparator/>
      </w:r>
    </w:p>
  </w:footnote>
  <w:footnote w:type="continuationNotice" w:id="1">
    <w:p w:rsidR="00063755" w:rsidRDefault="00063755" w14:paraId="61E874F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F1F33" w:rsidP="00CB5D27" w:rsidRDefault="007D0565" w14:paraId="00925880" w14:textId="6244CEE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C2A700" wp14:editId="7D0310B7">
          <wp:simplePos x="0" y="0"/>
          <wp:positionH relativeFrom="column">
            <wp:posOffset>4427984</wp:posOffset>
          </wp:positionH>
          <wp:positionV relativeFrom="paragraph">
            <wp:posOffset>-257249</wp:posOffset>
          </wp:positionV>
          <wp:extent cx="1591310" cy="819150"/>
          <wp:effectExtent l="0" t="0" r="8890" b="0"/>
          <wp:wrapTight wrapText="bothSides">
            <wp:wrapPolygon edited="0">
              <wp:start x="10085" y="0"/>
              <wp:lineTo x="9050" y="8037"/>
              <wp:lineTo x="0" y="8037"/>
              <wp:lineTo x="0" y="21098"/>
              <wp:lineTo x="3362" y="21098"/>
              <wp:lineTo x="5430" y="21098"/>
              <wp:lineTo x="21462" y="21098"/>
              <wp:lineTo x="21462" y="0"/>
              <wp:lineTo x="10085" y="0"/>
            </wp:wrapPolygon>
          </wp:wrapTight>
          <wp:docPr id="978790389" name="Picture 978790389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8A3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E53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16BA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387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EEFE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7823A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8E6F9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84C7F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2541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EA5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170048"/>
    <w:multiLevelType w:val="hybridMultilevel"/>
    <w:tmpl w:val="3580F36A"/>
    <w:lvl w:ilvl="0" w:tplc="750853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583F9A"/>
    <w:multiLevelType w:val="hybridMultilevel"/>
    <w:tmpl w:val="30C66802"/>
    <w:lvl w:ilvl="0" w:tplc="46D82DE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B707E86"/>
    <w:multiLevelType w:val="hybridMultilevel"/>
    <w:tmpl w:val="04D01898"/>
    <w:lvl w:ilvl="0" w:tplc="79E0F914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C764EF1"/>
    <w:multiLevelType w:val="hybridMultilevel"/>
    <w:tmpl w:val="0AD02926"/>
    <w:lvl w:ilvl="0" w:tplc="CF7A0AD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E2A21E5"/>
    <w:multiLevelType w:val="hybridMultilevel"/>
    <w:tmpl w:val="6BC01070"/>
    <w:lvl w:ilvl="0" w:tplc="58762128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FB3694C"/>
    <w:multiLevelType w:val="hybridMultilevel"/>
    <w:tmpl w:val="BBF2A22C"/>
    <w:lvl w:ilvl="0" w:tplc="08090001">
      <w:start w:val="1"/>
      <w:numFmt w:val="bullet"/>
      <w:lvlText w:val=""/>
      <w:lvlJc w:val="left"/>
      <w:pPr>
        <w:ind w:left="171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6" w15:restartNumberingAfterBreak="0">
    <w:nsid w:val="0FDA592B"/>
    <w:multiLevelType w:val="hybridMultilevel"/>
    <w:tmpl w:val="33662F6A"/>
    <w:lvl w:ilvl="0" w:tplc="661A74FA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1AD3E86"/>
    <w:multiLevelType w:val="hybridMultilevel"/>
    <w:tmpl w:val="B2225240"/>
    <w:lvl w:ilvl="0" w:tplc="CF7A0AD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57E4681"/>
    <w:multiLevelType w:val="hybridMultilevel"/>
    <w:tmpl w:val="2E62D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344AD9"/>
    <w:multiLevelType w:val="multilevel"/>
    <w:tmpl w:val="3DAEB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A4B54D7"/>
    <w:multiLevelType w:val="hybridMultilevel"/>
    <w:tmpl w:val="3F6ED99C"/>
    <w:lvl w:ilvl="0" w:tplc="9A9CCB60">
      <w:start w:val="1"/>
      <w:numFmt w:val="decimal"/>
      <w:lvlText w:val="%1."/>
      <w:lvlJc w:val="left"/>
      <w:pPr>
        <w:ind w:left="930" w:hanging="570"/>
      </w:pPr>
      <w:rPr>
        <w:rFonts w:hint="default" w:eastAsiaTheme="minorEastAsia"/>
        <w:b/>
        <w:color w:val="000000" w:themeColor="text1"/>
      </w:rPr>
    </w:lvl>
    <w:lvl w:ilvl="1" w:tplc="AD786A98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537E49"/>
    <w:multiLevelType w:val="hybridMultilevel"/>
    <w:tmpl w:val="E850D13C"/>
    <w:lvl w:ilvl="0" w:tplc="0716572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B6591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38D0C9F"/>
    <w:multiLevelType w:val="hybridMultilevel"/>
    <w:tmpl w:val="C47C51A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26622B84"/>
    <w:multiLevelType w:val="hybridMultilevel"/>
    <w:tmpl w:val="57E8C080"/>
    <w:lvl w:ilvl="0" w:tplc="78749688">
      <w:numFmt w:val="bullet"/>
      <w:pStyle w:val="Bulletlis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44F3FA7"/>
    <w:multiLevelType w:val="hybridMultilevel"/>
    <w:tmpl w:val="D9B6C61C"/>
    <w:lvl w:ilvl="0" w:tplc="F502FD3E">
      <w:start w:val="6"/>
      <w:numFmt w:val="bullet"/>
      <w:lvlText w:val="-"/>
      <w:lvlJc w:val="left"/>
      <w:pPr>
        <w:ind w:left="4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6" w15:restartNumberingAfterBreak="0">
    <w:nsid w:val="492139F4"/>
    <w:multiLevelType w:val="hybridMultilevel"/>
    <w:tmpl w:val="E7FC3CD0"/>
    <w:lvl w:ilvl="0" w:tplc="8C88B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6F0CC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50CA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C708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67E0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6A82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D961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042F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0C83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7" w15:restartNumberingAfterBreak="0">
    <w:nsid w:val="4D6F600D"/>
    <w:multiLevelType w:val="hybridMultilevel"/>
    <w:tmpl w:val="307A3B2A"/>
    <w:lvl w:ilvl="0" w:tplc="D7BA75BC">
      <w:start w:val="13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0842797"/>
    <w:multiLevelType w:val="multilevel"/>
    <w:tmpl w:val="F88826A2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177161E"/>
    <w:multiLevelType w:val="hybridMultilevel"/>
    <w:tmpl w:val="E5020B38"/>
    <w:lvl w:ilvl="0" w:tplc="8990D3FC">
      <w:start w:val="6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2DB6487"/>
    <w:multiLevelType w:val="hybridMultilevel"/>
    <w:tmpl w:val="E3A00F9E"/>
    <w:lvl w:ilvl="0" w:tplc="E640B6E4">
      <w:start w:val="1"/>
      <w:numFmt w:val="decimal"/>
      <w:lvlText w:val="%1."/>
      <w:lvlJc w:val="left"/>
      <w:pPr>
        <w:ind w:left="930" w:hanging="360"/>
      </w:pPr>
      <w:rPr>
        <w:rFonts w:hint="default" w:eastAsiaTheme="minorEastAsia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534E13D5"/>
    <w:multiLevelType w:val="hybridMultilevel"/>
    <w:tmpl w:val="098809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6360F10"/>
    <w:multiLevelType w:val="hybridMultilevel"/>
    <w:tmpl w:val="B96040CA"/>
    <w:lvl w:ilvl="0" w:tplc="0809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33" w15:restartNumberingAfterBreak="0">
    <w:nsid w:val="5D793375"/>
    <w:multiLevelType w:val="hybridMultilevel"/>
    <w:tmpl w:val="896672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0776FD1"/>
    <w:multiLevelType w:val="hybridMultilevel"/>
    <w:tmpl w:val="3A7C02AE"/>
    <w:lvl w:ilvl="0" w:tplc="26B0B18E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B6AE7"/>
    <w:multiLevelType w:val="hybridMultilevel"/>
    <w:tmpl w:val="F370A6A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46126CC"/>
    <w:multiLevelType w:val="multilevel"/>
    <w:tmpl w:val="3DAEB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9EA73D4"/>
    <w:multiLevelType w:val="multilevel"/>
    <w:tmpl w:val="3DAEB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A2558AD"/>
    <w:multiLevelType w:val="hybridMultilevel"/>
    <w:tmpl w:val="5F886B9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6CE026D3"/>
    <w:multiLevelType w:val="multilevel"/>
    <w:tmpl w:val="DF041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8C5F50"/>
    <w:multiLevelType w:val="hybridMultilevel"/>
    <w:tmpl w:val="DAD6EFBC"/>
    <w:lvl w:ilvl="0" w:tplc="EE4C7B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AC1920"/>
    <w:multiLevelType w:val="hybridMultilevel"/>
    <w:tmpl w:val="641E6D8A"/>
    <w:lvl w:ilvl="0" w:tplc="ABAA3F28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3A976FB"/>
    <w:multiLevelType w:val="hybridMultilevel"/>
    <w:tmpl w:val="13C26BD2"/>
    <w:lvl w:ilvl="0" w:tplc="7DE8D326">
      <w:start w:val="1"/>
      <w:numFmt w:val="decimal"/>
      <w:lvlText w:val="%1."/>
      <w:lvlJc w:val="left"/>
      <w:pPr>
        <w:ind w:left="930" w:hanging="570"/>
      </w:pPr>
      <w:rPr>
        <w:rFonts w:hint="default" w:eastAsiaTheme="minorEastAsia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76E86"/>
    <w:multiLevelType w:val="hybridMultilevel"/>
    <w:tmpl w:val="E872DA20"/>
    <w:lvl w:ilvl="0" w:tplc="80BADE70">
      <w:start w:val="6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47714924">
    <w:abstractNumId w:val="24"/>
  </w:num>
  <w:num w:numId="2" w16cid:durableId="808015958">
    <w:abstractNumId w:val="9"/>
  </w:num>
  <w:num w:numId="3" w16cid:durableId="1037663554">
    <w:abstractNumId w:val="7"/>
  </w:num>
  <w:num w:numId="4" w16cid:durableId="395128547">
    <w:abstractNumId w:val="6"/>
  </w:num>
  <w:num w:numId="5" w16cid:durableId="1906839764">
    <w:abstractNumId w:val="5"/>
  </w:num>
  <w:num w:numId="6" w16cid:durableId="1015613998">
    <w:abstractNumId w:val="4"/>
  </w:num>
  <w:num w:numId="7" w16cid:durableId="683173269">
    <w:abstractNumId w:val="8"/>
  </w:num>
  <w:num w:numId="8" w16cid:durableId="1449079151">
    <w:abstractNumId w:val="3"/>
  </w:num>
  <w:num w:numId="9" w16cid:durableId="1926916923">
    <w:abstractNumId w:val="2"/>
  </w:num>
  <w:num w:numId="10" w16cid:durableId="1893685492">
    <w:abstractNumId w:val="1"/>
  </w:num>
  <w:num w:numId="11" w16cid:durableId="93594441">
    <w:abstractNumId w:val="0"/>
  </w:num>
  <w:num w:numId="12" w16cid:durableId="131598396">
    <w:abstractNumId w:val="34"/>
  </w:num>
  <w:num w:numId="13" w16cid:durableId="1655839715">
    <w:abstractNumId w:val="37"/>
  </w:num>
  <w:num w:numId="14" w16cid:durableId="447436852">
    <w:abstractNumId w:val="26"/>
  </w:num>
  <w:num w:numId="15" w16cid:durableId="831723026">
    <w:abstractNumId w:val="28"/>
  </w:num>
  <w:num w:numId="16" w16cid:durableId="231700885">
    <w:abstractNumId w:val="21"/>
  </w:num>
  <w:num w:numId="17" w16cid:durableId="1113135173">
    <w:abstractNumId w:val="20"/>
  </w:num>
  <w:num w:numId="18" w16cid:durableId="61099929">
    <w:abstractNumId w:val="15"/>
  </w:num>
  <w:num w:numId="19" w16cid:durableId="776173264">
    <w:abstractNumId w:val="32"/>
  </w:num>
  <w:num w:numId="20" w16cid:durableId="1897619383">
    <w:abstractNumId w:val="34"/>
  </w:num>
  <w:num w:numId="21" w16cid:durableId="781152777">
    <w:abstractNumId w:val="34"/>
  </w:num>
  <w:num w:numId="22" w16cid:durableId="1635452523">
    <w:abstractNumId w:val="31"/>
  </w:num>
  <w:num w:numId="23" w16cid:durableId="556010695">
    <w:abstractNumId w:val="14"/>
  </w:num>
  <w:num w:numId="24" w16cid:durableId="1500998867">
    <w:abstractNumId w:val="22"/>
  </w:num>
  <w:num w:numId="25" w16cid:durableId="1165776686">
    <w:abstractNumId w:val="39"/>
  </w:num>
  <w:num w:numId="26" w16cid:durableId="1878198447">
    <w:abstractNumId w:val="38"/>
  </w:num>
  <w:num w:numId="27" w16cid:durableId="1498688402">
    <w:abstractNumId w:val="23"/>
  </w:num>
  <w:num w:numId="28" w16cid:durableId="1805585250">
    <w:abstractNumId w:val="35"/>
  </w:num>
  <w:num w:numId="29" w16cid:durableId="451750701">
    <w:abstractNumId w:val="33"/>
  </w:num>
  <w:num w:numId="30" w16cid:durableId="2043941840">
    <w:abstractNumId w:val="18"/>
  </w:num>
  <w:num w:numId="31" w16cid:durableId="1859811626">
    <w:abstractNumId w:val="36"/>
  </w:num>
  <w:num w:numId="32" w16cid:durableId="153111774">
    <w:abstractNumId w:val="30"/>
  </w:num>
  <w:num w:numId="33" w16cid:durableId="1769540055">
    <w:abstractNumId w:val="19"/>
  </w:num>
  <w:num w:numId="34" w16cid:durableId="580525388">
    <w:abstractNumId w:val="42"/>
  </w:num>
  <w:num w:numId="35" w16cid:durableId="1381250554">
    <w:abstractNumId w:val="11"/>
  </w:num>
  <w:num w:numId="36" w16cid:durableId="56125428">
    <w:abstractNumId w:val="13"/>
  </w:num>
  <w:num w:numId="37" w16cid:durableId="323244733">
    <w:abstractNumId w:val="40"/>
  </w:num>
  <w:num w:numId="38" w16cid:durableId="1291744459">
    <w:abstractNumId w:val="27"/>
  </w:num>
  <w:num w:numId="39" w16cid:durableId="789202319">
    <w:abstractNumId w:val="17"/>
  </w:num>
  <w:num w:numId="40" w16cid:durableId="840243066">
    <w:abstractNumId w:val="41"/>
  </w:num>
  <w:num w:numId="41" w16cid:durableId="1472598586">
    <w:abstractNumId w:val="25"/>
  </w:num>
  <w:num w:numId="42" w16cid:durableId="995954442">
    <w:abstractNumId w:val="34"/>
  </w:num>
  <w:num w:numId="43" w16cid:durableId="1556701198">
    <w:abstractNumId w:val="43"/>
  </w:num>
  <w:num w:numId="44" w16cid:durableId="991298154">
    <w:abstractNumId w:val="12"/>
  </w:num>
  <w:num w:numId="45" w16cid:durableId="1906721681">
    <w:abstractNumId w:val="29"/>
  </w:num>
  <w:num w:numId="46" w16cid:durableId="1229345087">
    <w:abstractNumId w:val="16"/>
  </w:num>
  <w:num w:numId="47" w16cid:durableId="1454864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1D"/>
    <w:rsid w:val="00004B90"/>
    <w:rsid w:val="000065EA"/>
    <w:rsid w:val="00006D19"/>
    <w:rsid w:val="00014395"/>
    <w:rsid w:val="00015DA1"/>
    <w:rsid w:val="00016862"/>
    <w:rsid w:val="00016B4C"/>
    <w:rsid w:val="000176E9"/>
    <w:rsid w:val="00025535"/>
    <w:rsid w:val="00031135"/>
    <w:rsid w:val="00033C97"/>
    <w:rsid w:val="000349FE"/>
    <w:rsid w:val="000366A7"/>
    <w:rsid w:val="00040203"/>
    <w:rsid w:val="0005257F"/>
    <w:rsid w:val="000538EC"/>
    <w:rsid w:val="000569E4"/>
    <w:rsid w:val="00057B68"/>
    <w:rsid w:val="00060E40"/>
    <w:rsid w:val="00063755"/>
    <w:rsid w:val="00063EC4"/>
    <w:rsid w:val="0006524E"/>
    <w:rsid w:val="00067164"/>
    <w:rsid w:val="000707E9"/>
    <w:rsid w:val="00076DBE"/>
    <w:rsid w:val="0008003C"/>
    <w:rsid w:val="00085375"/>
    <w:rsid w:val="00095110"/>
    <w:rsid w:val="00095F2C"/>
    <w:rsid w:val="000A0F4D"/>
    <w:rsid w:val="000A1B7E"/>
    <w:rsid w:val="000A344D"/>
    <w:rsid w:val="000A40ED"/>
    <w:rsid w:val="000A4AD0"/>
    <w:rsid w:val="000A5199"/>
    <w:rsid w:val="000B3265"/>
    <w:rsid w:val="000B3C89"/>
    <w:rsid w:val="000B3E51"/>
    <w:rsid w:val="000B3EB5"/>
    <w:rsid w:val="000B4699"/>
    <w:rsid w:val="000B6F1C"/>
    <w:rsid w:val="000C04E9"/>
    <w:rsid w:val="000C1624"/>
    <w:rsid w:val="000C1AF5"/>
    <w:rsid w:val="000C2734"/>
    <w:rsid w:val="000C6DB9"/>
    <w:rsid w:val="000C6FD5"/>
    <w:rsid w:val="000D3B16"/>
    <w:rsid w:val="000D48D2"/>
    <w:rsid w:val="000D513A"/>
    <w:rsid w:val="000D5584"/>
    <w:rsid w:val="000D5AF0"/>
    <w:rsid w:val="000D640A"/>
    <w:rsid w:val="000D6B3E"/>
    <w:rsid w:val="000D7D73"/>
    <w:rsid w:val="000E358D"/>
    <w:rsid w:val="000E35B9"/>
    <w:rsid w:val="000E6994"/>
    <w:rsid w:val="000E6E00"/>
    <w:rsid w:val="000E73ED"/>
    <w:rsid w:val="000F2BE6"/>
    <w:rsid w:val="000F50DB"/>
    <w:rsid w:val="000F62AF"/>
    <w:rsid w:val="000F6A59"/>
    <w:rsid w:val="001008CF"/>
    <w:rsid w:val="00100B14"/>
    <w:rsid w:val="00101DA7"/>
    <w:rsid w:val="00102F6E"/>
    <w:rsid w:val="001031C9"/>
    <w:rsid w:val="00103ACB"/>
    <w:rsid w:val="0011040B"/>
    <w:rsid w:val="00113FCF"/>
    <w:rsid w:val="00114FEA"/>
    <w:rsid w:val="001165F4"/>
    <w:rsid w:val="00121C24"/>
    <w:rsid w:val="001234E2"/>
    <w:rsid w:val="00123E3A"/>
    <w:rsid w:val="00132529"/>
    <w:rsid w:val="00134B04"/>
    <w:rsid w:val="001366F2"/>
    <w:rsid w:val="0013788E"/>
    <w:rsid w:val="00142308"/>
    <w:rsid w:val="00142A70"/>
    <w:rsid w:val="0014539E"/>
    <w:rsid w:val="0014554A"/>
    <w:rsid w:val="001461DC"/>
    <w:rsid w:val="001467DD"/>
    <w:rsid w:val="00151D39"/>
    <w:rsid w:val="00154415"/>
    <w:rsid w:val="00156F48"/>
    <w:rsid w:val="00157297"/>
    <w:rsid w:val="0016133A"/>
    <w:rsid w:val="001631F0"/>
    <w:rsid w:val="00164316"/>
    <w:rsid w:val="001700D5"/>
    <w:rsid w:val="00170EAD"/>
    <w:rsid w:val="00170FEB"/>
    <w:rsid w:val="00171C78"/>
    <w:rsid w:val="001731B5"/>
    <w:rsid w:val="00174491"/>
    <w:rsid w:val="001744DB"/>
    <w:rsid w:val="00175074"/>
    <w:rsid w:val="001756FC"/>
    <w:rsid w:val="0017607E"/>
    <w:rsid w:val="00177712"/>
    <w:rsid w:val="001830DC"/>
    <w:rsid w:val="0018413D"/>
    <w:rsid w:val="00185DB0"/>
    <w:rsid w:val="00186477"/>
    <w:rsid w:val="00191E7D"/>
    <w:rsid w:val="00192EC6"/>
    <w:rsid w:val="001937CB"/>
    <w:rsid w:val="001951A9"/>
    <w:rsid w:val="00197F60"/>
    <w:rsid w:val="001A191E"/>
    <w:rsid w:val="001A1BB5"/>
    <w:rsid w:val="001A2D6F"/>
    <w:rsid w:val="001A3EA7"/>
    <w:rsid w:val="001A4AFB"/>
    <w:rsid w:val="001A6A00"/>
    <w:rsid w:val="001B383B"/>
    <w:rsid w:val="001B4116"/>
    <w:rsid w:val="001B5134"/>
    <w:rsid w:val="001C595C"/>
    <w:rsid w:val="001D0DF6"/>
    <w:rsid w:val="001D55B3"/>
    <w:rsid w:val="001D59A9"/>
    <w:rsid w:val="001D61CD"/>
    <w:rsid w:val="001E56BD"/>
    <w:rsid w:val="001F3F3D"/>
    <w:rsid w:val="001F4908"/>
    <w:rsid w:val="001F53EC"/>
    <w:rsid w:val="001F7FFE"/>
    <w:rsid w:val="00200823"/>
    <w:rsid w:val="00202C8C"/>
    <w:rsid w:val="00216256"/>
    <w:rsid w:val="00216AD6"/>
    <w:rsid w:val="00217882"/>
    <w:rsid w:val="00221079"/>
    <w:rsid w:val="002268B0"/>
    <w:rsid w:val="00236267"/>
    <w:rsid w:val="00237E75"/>
    <w:rsid w:val="002438CE"/>
    <w:rsid w:val="00244BBB"/>
    <w:rsid w:val="00246C87"/>
    <w:rsid w:val="002519C4"/>
    <w:rsid w:val="00254901"/>
    <w:rsid w:val="00257AE6"/>
    <w:rsid w:val="00260F1F"/>
    <w:rsid w:val="00263B62"/>
    <w:rsid w:val="00264CBF"/>
    <w:rsid w:val="00265435"/>
    <w:rsid w:val="00266DD3"/>
    <w:rsid w:val="0027043F"/>
    <w:rsid w:val="002725D1"/>
    <w:rsid w:val="00273011"/>
    <w:rsid w:val="0027384D"/>
    <w:rsid w:val="00276BDB"/>
    <w:rsid w:val="00277C8F"/>
    <w:rsid w:val="002808D5"/>
    <w:rsid w:val="0028276D"/>
    <w:rsid w:val="0029206F"/>
    <w:rsid w:val="002967A5"/>
    <w:rsid w:val="002A0D26"/>
    <w:rsid w:val="002A345A"/>
    <w:rsid w:val="002B1986"/>
    <w:rsid w:val="002B4475"/>
    <w:rsid w:val="002B48BC"/>
    <w:rsid w:val="002B6BA0"/>
    <w:rsid w:val="002B71C6"/>
    <w:rsid w:val="002C23D7"/>
    <w:rsid w:val="002C7558"/>
    <w:rsid w:val="002C7F1D"/>
    <w:rsid w:val="002D0CC7"/>
    <w:rsid w:val="002D6BE9"/>
    <w:rsid w:val="002D7478"/>
    <w:rsid w:val="002D7D81"/>
    <w:rsid w:val="002E22D0"/>
    <w:rsid w:val="002E29EE"/>
    <w:rsid w:val="002E5D2E"/>
    <w:rsid w:val="002F2025"/>
    <w:rsid w:val="002F3802"/>
    <w:rsid w:val="002F705E"/>
    <w:rsid w:val="002F7B5C"/>
    <w:rsid w:val="003008BC"/>
    <w:rsid w:val="00300930"/>
    <w:rsid w:val="00302C0D"/>
    <w:rsid w:val="00304460"/>
    <w:rsid w:val="00304A0A"/>
    <w:rsid w:val="00305603"/>
    <w:rsid w:val="003066B1"/>
    <w:rsid w:val="00310D44"/>
    <w:rsid w:val="003168D0"/>
    <w:rsid w:val="00316C66"/>
    <w:rsid w:val="00322D74"/>
    <w:rsid w:val="0032774E"/>
    <w:rsid w:val="0032778E"/>
    <w:rsid w:val="00330D92"/>
    <w:rsid w:val="0034017A"/>
    <w:rsid w:val="003425F5"/>
    <w:rsid w:val="00343E4A"/>
    <w:rsid w:val="00346B72"/>
    <w:rsid w:val="00347E8D"/>
    <w:rsid w:val="0035085E"/>
    <w:rsid w:val="003511E0"/>
    <w:rsid w:val="0035178B"/>
    <w:rsid w:val="00351EAF"/>
    <w:rsid w:val="00352F1F"/>
    <w:rsid w:val="003564A4"/>
    <w:rsid w:val="00360A41"/>
    <w:rsid w:val="00361B98"/>
    <w:rsid w:val="003626AC"/>
    <w:rsid w:val="0036458A"/>
    <w:rsid w:val="00364B7C"/>
    <w:rsid w:val="003662AB"/>
    <w:rsid w:val="003719C8"/>
    <w:rsid w:val="003743E8"/>
    <w:rsid w:val="00376954"/>
    <w:rsid w:val="00382511"/>
    <w:rsid w:val="003839D2"/>
    <w:rsid w:val="00386460"/>
    <w:rsid w:val="00386D5C"/>
    <w:rsid w:val="003902A2"/>
    <w:rsid w:val="00393175"/>
    <w:rsid w:val="0039364D"/>
    <w:rsid w:val="00395C88"/>
    <w:rsid w:val="003A2468"/>
    <w:rsid w:val="003A4267"/>
    <w:rsid w:val="003A488D"/>
    <w:rsid w:val="003A7527"/>
    <w:rsid w:val="003B05B9"/>
    <w:rsid w:val="003B113E"/>
    <w:rsid w:val="003B23D2"/>
    <w:rsid w:val="003B34A6"/>
    <w:rsid w:val="003B47FA"/>
    <w:rsid w:val="003B64BB"/>
    <w:rsid w:val="003B6A24"/>
    <w:rsid w:val="003C0B88"/>
    <w:rsid w:val="003C10E2"/>
    <w:rsid w:val="003C4F97"/>
    <w:rsid w:val="003C6D36"/>
    <w:rsid w:val="003C6F36"/>
    <w:rsid w:val="003D22D4"/>
    <w:rsid w:val="003D530E"/>
    <w:rsid w:val="003D5C67"/>
    <w:rsid w:val="003D6884"/>
    <w:rsid w:val="003D7C5E"/>
    <w:rsid w:val="003E171B"/>
    <w:rsid w:val="003F3856"/>
    <w:rsid w:val="003F3DA2"/>
    <w:rsid w:val="003F4605"/>
    <w:rsid w:val="003F54CE"/>
    <w:rsid w:val="004018EE"/>
    <w:rsid w:val="004025BF"/>
    <w:rsid w:val="00415FB0"/>
    <w:rsid w:val="004200CD"/>
    <w:rsid w:val="00420FF4"/>
    <w:rsid w:val="00422A68"/>
    <w:rsid w:val="004258C5"/>
    <w:rsid w:val="0043195C"/>
    <w:rsid w:val="00435618"/>
    <w:rsid w:val="004365A0"/>
    <w:rsid w:val="00437E26"/>
    <w:rsid w:val="00441890"/>
    <w:rsid w:val="004440A2"/>
    <w:rsid w:val="00445CA9"/>
    <w:rsid w:val="00447390"/>
    <w:rsid w:val="00452525"/>
    <w:rsid w:val="00452DA4"/>
    <w:rsid w:val="004546EE"/>
    <w:rsid w:val="00454D9B"/>
    <w:rsid w:val="00455616"/>
    <w:rsid w:val="00455E0A"/>
    <w:rsid w:val="00461737"/>
    <w:rsid w:val="00462361"/>
    <w:rsid w:val="00462789"/>
    <w:rsid w:val="00463BE6"/>
    <w:rsid w:val="004647A6"/>
    <w:rsid w:val="004704F1"/>
    <w:rsid w:val="00470FF4"/>
    <w:rsid w:val="00473CE5"/>
    <w:rsid w:val="00474C9C"/>
    <w:rsid w:val="0047755E"/>
    <w:rsid w:val="00480D5D"/>
    <w:rsid w:val="00482AC6"/>
    <w:rsid w:val="00483576"/>
    <w:rsid w:val="00484880"/>
    <w:rsid w:val="00484FBA"/>
    <w:rsid w:val="0049016F"/>
    <w:rsid w:val="00491682"/>
    <w:rsid w:val="004931AB"/>
    <w:rsid w:val="0049327C"/>
    <w:rsid w:val="004944EB"/>
    <w:rsid w:val="00495D88"/>
    <w:rsid w:val="00496F40"/>
    <w:rsid w:val="00497C40"/>
    <w:rsid w:val="004A1447"/>
    <w:rsid w:val="004A4BD8"/>
    <w:rsid w:val="004A6665"/>
    <w:rsid w:val="004B1494"/>
    <w:rsid w:val="004B49B6"/>
    <w:rsid w:val="004B5BE6"/>
    <w:rsid w:val="004B6924"/>
    <w:rsid w:val="004C2D88"/>
    <w:rsid w:val="004C5605"/>
    <w:rsid w:val="004D082B"/>
    <w:rsid w:val="004D1F70"/>
    <w:rsid w:val="004D52A5"/>
    <w:rsid w:val="004D6973"/>
    <w:rsid w:val="004D6ABC"/>
    <w:rsid w:val="004D7C56"/>
    <w:rsid w:val="004E008B"/>
    <w:rsid w:val="004E4428"/>
    <w:rsid w:val="004E6069"/>
    <w:rsid w:val="004E67B1"/>
    <w:rsid w:val="004E74D2"/>
    <w:rsid w:val="004F3FA8"/>
    <w:rsid w:val="004F4C3F"/>
    <w:rsid w:val="004F56EF"/>
    <w:rsid w:val="004F765D"/>
    <w:rsid w:val="00512563"/>
    <w:rsid w:val="005148DF"/>
    <w:rsid w:val="0051660F"/>
    <w:rsid w:val="005209E2"/>
    <w:rsid w:val="00521EC3"/>
    <w:rsid w:val="00521ED7"/>
    <w:rsid w:val="005227CB"/>
    <w:rsid w:val="00523A5E"/>
    <w:rsid w:val="00523DBA"/>
    <w:rsid w:val="0052635C"/>
    <w:rsid w:val="005271B4"/>
    <w:rsid w:val="00527518"/>
    <w:rsid w:val="00527967"/>
    <w:rsid w:val="00531005"/>
    <w:rsid w:val="00533AB0"/>
    <w:rsid w:val="00537BA4"/>
    <w:rsid w:val="00552687"/>
    <w:rsid w:val="00555DEF"/>
    <w:rsid w:val="0055602F"/>
    <w:rsid w:val="005577A7"/>
    <w:rsid w:val="0056486C"/>
    <w:rsid w:val="00564D9D"/>
    <w:rsid w:val="0056654E"/>
    <w:rsid w:val="0056664A"/>
    <w:rsid w:val="00566C3C"/>
    <w:rsid w:val="00567442"/>
    <w:rsid w:val="005701F4"/>
    <w:rsid w:val="005719A7"/>
    <w:rsid w:val="00573B8F"/>
    <w:rsid w:val="005742D0"/>
    <w:rsid w:val="005748DE"/>
    <w:rsid w:val="0057624A"/>
    <w:rsid w:val="00580CD3"/>
    <w:rsid w:val="00581309"/>
    <w:rsid w:val="005822E5"/>
    <w:rsid w:val="005826E5"/>
    <w:rsid w:val="00582D07"/>
    <w:rsid w:val="005869C6"/>
    <w:rsid w:val="00591A77"/>
    <w:rsid w:val="00591C13"/>
    <w:rsid w:val="005941B5"/>
    <w:rsid w:val="005A39A4"/>
    <w:rsid w:val="005A4785"/>
    <w:rsid w:val="005A7A32"/>
    <w:rsid w:val="005B4F25"/>
    <w:rsid w:val="005B5C11"/>
    <w:rsid w:val="005B693D"/>
    <w:rsid w:val="005B7565"/>
    <w:rsid w:val="005C07B7"/>
    <w:rsid w:val="005C141F"/>
    <w:rsid w:val="005C1BAC"/>
    <w:rsid w:val="005C5EB0"/>
    <w:rsid w:val="005C66FF"/>
    <w:rsid w:val="005D1D2D"/>
    <w:rsid w:val="005D1DF8"/>
    <w:rsid w:val="005D4A8D"/>
    <w:rsid w:val="005D6701"/>
    <w:rsid w:val="005D699D"/>
    <w:rsid w:val="005E17E0"/>
    <w:rsid w:val="005E4A15"/>
    <w:rsid w:val="005E52C5"/>
    <w:rsid w:val="005E5774"/>
    <w:rsid w:val="005E6546"/>
    <w:rsid w:val="005F2F56"/>
    <w:rsid w:val="005F4826"/>
    <w:rsid w:val="005F48B7"/>
    <w:rsid w:val="005F48FC"/>
    <w:rsid w:val="005F6E40"/>
    <w:rsid w:val="00600DCD"/>
    <w:rsid w:val="00601F3D"/>
    <w:rsid w:val="00604736"/>
    <w:rsid w:val="00607795"/>
    <w:rsid w:val="0061084A"/>
    <w:rsid w:val="00613741"/>
    <w:rsid w:val="00616894"/>
    <w:rsid w:val="00617346"/>
    <w:rsid w:val="00623768"/>
    <w:rsid w:val="00623EBA"/>
    <w:rsid w:val="006245AB"/>
    <w:rsid w:val="0062658E"/>
    <w:rsid w:val="00626CCA"/>
    <w:rsid w:val="006324DF"/>
    <w:rsid w:val="00632888"/>
    <w:rsid w:val="00633645"/>
    <w:rsid w:val="00633923"/>
    <w:rsid w:val="00641141"/>
    <w:rsid w:val="00641D1C"/>
    <w:rsid w:val="0064684F"/>
    <w:rsid w:val="006474AB"/>
    <w:rsid w:val="006507BE"/>
    <w:rsid w:val="00652A35"/>
    <w:rsid w:val="00660182"/>
    <w:rsid w:val="00660A46"/>
    <w:rsid w:val="00662310"/>
    <w:rsid w:val="0066235C"/>
    <w:rsid w:val="00671911"/>
    <w:rsid w:val="00675820"/>
    <w:rsid w:val="00675E97"/>
    <w:rsid w:val="006777A0"/>
    <w:rsid w:val="006820F8"/>
    <w:rsid w:val="006841ED"/>
    <w:rsid w:val="00686F81"/>
    <w:rsid w:val="00687A45"/>
    <w:rsid w:val="00694A10"/>
    <w:rsid w:val="006976D1"/>
    <w:rsid w:val="006A0C9C"/>
    <w:rsid w:val="006A1933"/>
    <w:rsid w:val="006B1D80"/>
    <w:rsid w:val="006B3F55"/>
    <w:rsid w:val="006B4B7D"/>
    <w:rsid w:val="006B5170"/>
    <w:rsid w:val="006B6A9E"/>
    <w:rsid w:val="006B7A24"/>
    <w:rsid w:val="006C07FB"/>
    <w:rsid w:val="006C224D"/>
    <w:rsid w:val="006C24CF"/>
    <w:rsid w:val="006C3C5C"/>
    <w:rsid w:val="006C71DB"/>
    <w:rsid w:val="006D0250"/>
    <w:rsid w:val="006D07C4"/>
    <w:rsid w:val="006D0CEA"/>
    <w:rsid w:val="006D0FB9"/>
    <w:rsid w:val="006D1626"/>
    <w:rsid w:val="006D2911"/>
    <w:rsid w:val="006D3C12"/>
    <w:rsid w:val="006D5CD2"/>
    <w:rsid w:val="006D6504"/>
    <w:rsid w:val="006D6D7F"/>
    <w:rsid w:val="006D6E0C"/>
    <w:rsid w:val="006E3B6E"/>
    <w:rsid w:val="006F40E5"/>
    <w:rsid w:val="006F6EDC"/>
    <w:rsid w:val="006F70F5"/>
    <w:rsid w:val="00700B1C"/>
    <w:rsid w:val="007034CE"/>
    <w:rsid w:val="00703FF8"/>
    <w:rsid w:val="00705869"/>
    <w:rsid w:val="007123CB"/>
    <w:rsid w:val="007130CA"/>
    <w:rsid w:val="00715DBF"/>
    <w:rsid w:val="00721C68"/>
    <w:rsid w:val="00723207"/>
    <w:rsid w:val="00724069"/>
    <w:rsid w:val="00724D24"/>
    <w:rsid w:val="007267C8"/>
    <w:rsid w:val="0072724B"/>
    <w:rsid w:val="0072767C"/>
    <w:rsid w:val="00740A86"/>
    <w:rsid w:val="00741907"/>
    <w:rsid w:val="007450AE"/>
    <w:rsid w:val="00746B66"/>
    <w:rsid w:val="00746D70"/>
    <w:rsid w:val="00751030"/>
    <w:rsid w:val="00751EFC"/>
    <w:rsid w:val="00752A83"/>
    <w:rsid w:val="007542F6"/>
    <w:rsid w:val="00755565"/>
    <w:rsid w:val="00756667"/>
    <w:rsid w:val="00766558"/>
    <w:rsid w:val="007706DE"/>
    <w:rsid w:val="00776B44"/>
    <w:rsid w:val="00776FC9"/>
    <w:rsid w:val="007803EB"/>
    <w:rsid w:val="007808F3"/>
    <w:rsid w:val="00781722"/>
    <w:rsid w:val="00782956"/>
    <w:rsid w:val="007862B8"/>
    <w:rsid w:val="00786A8E"/>
    <w:rsid w:val="00787128"/>
    <w:rsid w:val="00787F16"/>
    <w:rsid w:val="00791BF3"/>
    <w:rsid w:val="0079562C"/>
    <w:rsid w:val="007A1947"/>
    <w:rsid w:val="007A68A7"/>
    <w:rsid w:val="007B0098"/>
    <w:rsid w:val="007B342F"/>
    <w:rsid w:val="007B34ED"/>
    <w:rsid w:val="007B3893"/>
    <w:rsid w:val="007B5237"/>
    <w:rsid w:val="007B5316"/>
    <w:rsid w:val="007B74D2"/>
    <w:rsid w:val="007C05D2"/>
    <w:rsid w:val="007C126D"/>
    <w:rsid w:val="007C2350"/>
    <w:rsid w:val="007C2FAD"/>
    <w:rsid w:val="007D0565"/>
    <w:rsid w:val="007D1073"/>
    <w:rsid w:val="007D6F72"/>
    <w:rsid w:val="007E0993"/>
    <w:rsid w:val="007E116D"/>
    <w:rsid w:val="007E2723"/>
    <w:rsid w:val="007E4558"/>
    <w:rsid w:val="007E46FD"/>
    <w:rsid w:val="007E7261"/>
    <w:rsid w:val="007F02E1"/>
    <w:rsid w:val="007F1F33"/>
    <w:rsid w:val="007F6BAC"/>
    <w:rsid w:val="00802821"/>
    <w:rsid w:val="00804334"/>
    <w:rsid w:val="00804546"/>
    <w:rsid w:val="0080612D"/>
    <w:rsid w:val="00807D0C"/>
    <w:rsid w:val="00810D9A"/>
    <w:rsid w:val="00811A35"/>
    <w:rsid w:val="00817726"/>
    <w:rsid w:val="00822828"/>
    <w:rsid w:val="00823F66"/>
    <w:rsid w:val="00834A25"/>
    <w:rsid w:val="0083683C"/>
    <w:rsid w:val="00836BEB"/>
    <w:rsid w:val="00837F9E"/>
    <w:rsid w:val="0084025D"/>
    <w:rsid w:val="0084077F"/>
    <w:rsid w:val="00841A3D"/>
    <w:rsid w:val="008437C0"/>
    <w:rsid w:val="0084511D"/>
    <w:rsid w:val="008476D2"/>
    <w:rsid w:val="008477E4"/>
    <w:rsid w:val="00847F7D"/>
    <w:rsid w:val="008509B0"/>
    <w:rsid w:val="00851B73"/>
    <w:rsid w:val="00857884"/>
    <w:rsid w:val="00860CA6"/>
    <w:rsid w:val="00861D01"/>
    <w:rsid w:val="008628EA"/>
    <w:rsid w:val="008664FC"/>
    <w:rsid w:val="00872D82"/>
    <w:rsid w:val="0087703B"/>
    <w:rsid w:val="00881E53"/>
    <w:rsid w:val="00883038"/>
    <w:rsid w:val="00887E9F"/>
    <w:rsid w:val="00891156"/>
    <w:rsid w:val="00893AD7"/>
    <w:rsid w:val="00896000"/>
    <w:rsid w:val="0089669A"/>
    <w:rsid w:val="008A060F"/>
    <w:rsid w:val="008A0AFD"/>
    <w:rsid w:val="008A17E6"/>
    <w:rsid w:val="008A1C96"/>
    <w:rsid w:val="008A7B7E"/>
    <w:rsid w:val="008B0601"/>
    <w:rsid w:val="008B2514"/>
    <w:rsid w:val="008B28AD"/>
    <w:rsid w:val="008B2B4A"/>
    <w:rsid w:val="008B3855"/>
    <w:rsid w:val="008B555E"/>
    <w:rsid w:val="008C32AC"/>
    <w:rsid w:val="008D046F"/>
    <w:rsid w:val="008D06BC"/>
    <w:rsid w:val="008D1CFE"/>
    <w:rsid w:val="008D69AF"/>
    <w:rsid w:val="008D77D9"/>
    <w:rsid w:val="008E2115"/>
    <w:rsid w:val="008E74F0"/>
    <w:rsid w:val="008F0C43"/>
    <w:rsid w:val="008F2DC6"/>
    <w:rsid w:val="008F4BB8"/>
    <w:rsid w:val="009006AF"/>
    <w:rsid w:val="00902774"/>
    <w:rsid w:val="00902A2E"/>
    <w:rsid w:val="00904288"/>
    <w:rsid w:val="00904F72"/>
    <w:rsid w:val="00906578"/>
    <w:rsid w:val="00907E5E"/>
    <w:rsid w:val="009137C2"/>
    <w:rsid w:val="009178FD"/>
    <w:rsid w:val="00923148"/>
    <w:rsid w:val="009258CA"/>
    <w:rsid w:val="00932CB2"/>
    <w:rsid w:val="0093478B"/>
    <w:rsid w:val="00934B74"/>
    <w:rsid w:val="009354D9"/>
    <w:rsid w:val="00940110"/>
    <w:rsid w:val="009420DB"/>
    <w:rsid w:val="0094517E"/>
    <w:rsid w:val="0094533B"/>
    <w:rsid w:val="009461A1"/>
    <w:rsid w:val="0094620C"/>
    <w:rsid w:val="0095054B"/>
    <w:rsid w:val="00955869"/>
    <w:rsid w:val="00962EA0"/>
    <w:rsid w:val="00962F22"/>
    <w:rsid w:val="0096404A"/>
    <w:rsid w:val="00966AAA"/>
    <w:rsid w:val="009670B9"/>
    <w:rsid w:val="00970BD9"/>
    <w:rsid w:val="00971B52"/>
    <w:rsid w:val="0097299F"/>
    <w:rsid w:val="00972E8A"/>
    <w:rsid w:val="00975C93"/>
    <w:rsid w:val="009769BA"/>
    <w:rsid w:val="00981810"/>
    <w:rsid w:val="00981FB5"/>
    <w:rsid w:val="00986FDF"/>
    <w:rsid w:val="00987719"/>
    <w:rsid w:val="009901DE"/>
    <w:rsid w:val="00990AF8"/>
    <w:rsid w:val="00995B16"/>
    <w:rsid w:val="00995B93"/>
    <w:rsid w:val="009A2860"/>
    <w:rsid w:val="009A49BF"/>
    <w:rsid w:val="009B009D"/>
    <w:rsid w:val="009B03A1"/>
    <w:rsid w:val="009B1F0F"/>
    <w:rsid w:val="009B2D5F"/>
    <w:rsid w:val="009B3073"/>
    <w:rsid w:val="009B5C4C"/>
    <w:rsid w:val="009B6705"/>
    <w:rsid w:val="009C0B4C"/>
    <w:rsid w:val="009C2DB7"/>
    <w:rsid w:val="009C420B"/>
    <w:rsid w:val="009C4260"/>
    <w:rsid w:val="009C5969"/>
    <w:rsid w:val="009C5E2E"/>
    <w:rsid w:val="009D29AE"/>
    <w:rsid w:val="009D52D8"/>
    <w:rsid w:val="009D7C4B"/>
    <w:rsid w:val="009E16CF"/>
    <w:rsid w:val="009E1D71"/>
    <w:rsid w:val="009E24C8"/>
    <w:rsid w:val="009E3389"/>
    <w:rsid w:val="009E398E"/>
    <w:rsid w:val="009F01F5"/>
    <w:rsid w:val="009F1551"/>
    <w:rsid w:val="009F2878"/>
    <w:rsid w:val="009F3808"/>
    <w:rsid w:val="009F387C"/>
    <w:rsid w:val="009F3B93"/>
    <w:rsid w:val="009F4E76"/>
    <w:rsid w:val="009F4EBC"/>
    <w:rsid w:val="009F74DE"/>
    <w:rsid w:val="00A00271"/>
    <w:rsid w:val="00A003DC"/>
    <w:rsid w:val="00A036E8"/>
    <w:rsid w:val="00A03918"/>
    <w:rsid w:val="00A066EE"/>
    <w:rsid w:val="00A130FF"/>
    <w:rsid w:val="00A1377E"/>
    <w:rsid w:val="00A16C6B"/>
    <w:rsid w:val="00A16DC0"/>
    <w:rsid w:val="00A1761B"/>
    <w:rsid w:val="00A20646"/>
    <w:rsid w:val="00A235F2"/>
    <w:rsid w:val="00A24AE3"/>
    <w:rsid w:val="00A25727"/>
    <w:rsid w:val="00A2589C"/>
    <w:rsid w:val="00A267DF"/>
    <w:rsid w:val="00A273DE"/>
    <w:rsid w:val="00A3021B"/>
    <w:rsid w:val="00A30A6C"/>
    <w:rsid w:val="00A3127A"/>
    <w:rsid w:val="00A33E4E"/>
    <w:rsid w:val="00A34452"/>
    <w:rsid w:val="00A35FBB"/>
    <w:rsid w:val="00A37EB3"/>
    <w:rsid w:val="00A42A00"/>
    <w:rsid w:val="00A4702F"/>
    <w:rsid w:val="00A47CBB"/>
    <w:rsid w:val="00A55299"/>
    <w:rsid w:val="00A64B3F"/>
    <w:rsid w:val="00A67377"/>
    <w:rsid w:val="00A74EDE"/>
    <w:rsid w:val="00A811C5"/>
    <w:rsid w:val="00A81AEE"/>
    <w:rsid w:val="00A835E4"/>
    <w:rsid w:val="00A8443B"/>
    <w:rsid w:val="00A8517F"/>
    <w:rsid w:val="00A85699"/>
    <w:rsid w:val="00A90C6D"/>
    <w:rsid w:val="00A93038"/>
    <w:rsid w:val="00AA2E68"/>
    <w:rsid w:val="00AA4068"/>
    <w:rsid w:val="00AA6C7F"/>
    <w:rsid w:val="00AB3BD7"/>
    <w:rsid w:val="00AB5A99"/>
    <w:rsid w:val="00AB5AC6"/>
    <w:rsid w:val="00AB5E93"/>
    <w:rsid w:val="00AB620D"/>
    <w:rsid w:val="00AC6839"/>
    <w:rsid w:val="00AC6A88"/>
    <w:rsid w:val="00AC7A89"/>
    <w:rsid w:val="00AD1CEB"/>
    <w:rsid w:val="00AD4879"/>
    <w:rsid w:val="00AD4F2D"/>
    <w:rsid w:val="00AE457D"/>
    <w:rsid w:val="00AE5305"/>
    <w:rsid w:val="00AE64B7"/>
    <w:rsid w:val="00AE6FA5"/>
    <w:rsid w:val="00AE7632"/>
    <w:rsid w:val="00AF07C9"/>
    <w:rsid w:val="00AF1A04"/>
    <w:rsid w:val="00AF32BE"/>
    <w:rsid w:val="00AF3415"/>
    <w:rsid w:val="00AF3AFB"/>
    <w:rsid w:val="00AF606F"/>
    <w:rsid w:val="00B11D5B"/>
    <w:rsid w:val="00B1310B"/>
    <w:rsid w:val="00B1389E"/>
    <w:rsid w:val="00B1455B"/>
    <w:rsid w:val="00B1484D"/>
    <w:rsid w:val="00B159C1"/>
    <w:rsid w:val="00B168CF"/>
    <w:rsid w:val="00B178B3"/>
    <w:rsid w:val="00B20F31"/>
    <w:rsid w:val="00B21E4B"/>
    <w:rsid w:val="00B227E9"/>
    <w:rsid w:val="00B239BF"/>
    <w:rsid w:val="00B242B7"/>
    <w:rsid w:val="00B24F19"/>
    <w:rsid w:val="00B2682F"/>
    <w:rsid w:val="00B303DE"/>
    <w:rsid w:val="00B30D96"/>
    <w:rsid w:val="00B342CB"/>
    <w:rsid w:val="00B34E5D"/>
    <w:rsid w:val="00B350D8"/>
    <w:rsid w:val="00B37C38"/>
    <w:rsid w:val="00B37EC4"/>
    <w:rsid w:val="00B4173B"/>
    <w:rsid w:val="00B41DAE"/>
    <w:rsid w:val="00B42CCD"/>
    <w:rsid w:val="00B5053C"/>
    <w:rsid w:val="00B518F8"/>
    <w:rsid w:val="00B52A6E"/>
    <w:rsid w:val="00B57A8A"/>
    <w:rsid w:val="00B60094"/>
    <w:rsid w:val="00B60613"/>
    <w:rsid w:val="00B61EF7"/>
    <w:rsid w:val="00B662C4"/>
    <w:rsid w:val="00B7171A"/>
    <w:rsid w:val="00B72159"/>
    <w:rsid w:val="00B7474C"/>
    <w:rsid w:val="00B8212B"/>
    <w:rsid w:val="00B82A69"/>
    <w:rsid w:val="00B871F3"/>
    <w:rsid w:val="00B874ED"/>
    <w:rsid w:val="00B911A7"/>
    <w:rsid w:val="00B920E8"/>
    <w:rsid w:val="00B94AAF"/>
    <w:rsid w:val="00B94C18"/>
    <w:rsid w:val="00B962EB"/>
    <w:rsid w:val="00BA0AF6"/>
    <w:rsid w:val="00BA4A10"/>
    <w:rsid w:val="00BB165E"/>
    <w:rsid w:val="00BB3B64"/>
    <w:rsid w:val="00BB43D3"/>
    <w:rsid w:val="00BC0DD2"/>
    <w:rsid w:val="00BC2EF9"/>
    <w:rsid w:val="00BC4BE1"/>
    <w:rsid w:val="00BD04D2"/>
    <w:rsid w:val="00BD3DA3"/>
    <w:rsid w:val="00BE03A2"/>
    <w:rsid w:val="00BE2343"/>
    <w:rsid w:val="00BE342D"/>
    <w:rsid w:val="00BE55C1"/>
    <w:rsid w:val="00BE66C5"/>
    <w:rsid w:val="00BF3FA9"/>
    <w:rsid w:val="00C00036"/>
    <w:rsid w:val="00C0363F"/>
    <w:rsid w:val="00C04391"/>
    <w:rsid w:val="00C057E6"/>
    <w:rsid w:val="00C12D1D"/>
    <w:rsid w:val="00C15A21"/>
    <w:rsid w:val="00C2115F"/>
    <w:rsid w:val="00C22A2D"/>
    <w:rsid w:val="00C23962"/>
    <w:rsid w:val="00C24826"/>
    <w:rsid w:val="00C30500"/>
    <w:rsid w:val="00C3344A"/>
    <w:rsid w:val="00C33D2D"/>
    <w:rsid w:val="00C34F36"/>
    <w:rsid w:val="00C35015"/>
    <w:rsid w:val="00C40802"/>
    <w:rsid w:val="00C43454"/>
    <w:rsid w:val="00C44086"/>
    <w:rsid w:val="00C52A81"/>
    <w:rsid w:val="00C5454A"/>
    <w:rsid w:val="00C548C5"/>
    <w:rsid w:val="00C55BEB"/>
    <w:rsid w:val="00C56B9F"/>
    <w:rsid w:val="00C57C5D"/>
    <w:rsid w:val="00C62480"/>
    <w:rsid w:val="00C64D07"/>
    <w:rsid w:val="00C64F23"/>
    <w:rsid w:val="00C65555"/>
    <w:rsid w:val="00C673F9"/>
    <w:rsid w:val="00C674E7"/>
    <w:rsid w:val="00C718F2"/>
    <w:rsid w:val="00C74C23"/>
    <w:rsid w:val="00C825D0"/>
    <w:rsid w:val="00C915A5"/>
    <w:rsid w:val="00C91F36"/>
    <w:rsid w:val="00C932F9"/>
    <w:rsid w:val="00C9384C"/>
    <w:rsid w:val="00C94D52"/>
    <w:rsid w:val="00C97621"/>
    <w:rsid w:val="00CA3231"/>
    <w:rsid w:val="00CA44F3"/>
    <w:rsid w:val="00CA5775"/>
    <w:rsid w:val="00CA5E66"/>
    <w:rsid w:val="00CA5ED8"/>
    <w:rsid w:val="00CB17E9"/>
    <w:rsid w:val="00CB275D"/>
    <w:rsid w:val="00CB2D6E"/>
    <w:rsid w:val="00CB5D27"/>
    <w:rsid w:val="00CB62C0"/>
    <w:rsid w:val="00CB6E5E"/>
    <w:rsid w:val="00CD0397"/>
    <w:rsid w:val="00CD27D1"/>
    <w:rsid w:val="00CD63CD"/>
    <w:rsid w:val="00CD7831"/>
    <w:rsid w:val="00CE2812"/>
    <w:rsid w:val="00CE5E57"/>
    <w:rsid w:val="00CE6220"/>
    <w:rsid w:val="00CE73A3"/>
    <w:rsid w:val="00CF037E"/>
    <w:rsid w:val="00CF08EA"/>
    <w:rsid w:val="00CF259E"/>
    <w:rsid w:val="00CF35E0"/>
    <w:rsid w:val="00D015FF"/>
    <w:rsid w:val="00D02C60"/>
    <w:rsid w:val="00D06A16"/>
    <w:rsid w:val="00D06AE7"/>
    <w:rsid w:val="00D0763F"/>
    <w:rsid w:val="00D117A8"/>
    <w:rsid w:val="00D14A43"/>
    <w:rsid w:val="00D2013F"/>
    <w:rsid w:val="00D2305F"/>
    <w:rsid w:val="00D24F7C"/>
    <w:rsid w:val="00D25645"/>
    <w:rsid w:val="00D25E6A"/>
    <w:rsid w:val="00D26991"/>
    <w:rsid w:val="00D26CD6"/>
    <w:rsid w:val="00D27A4F"/>
    <w:rsid w:val="00D27B50"/>
    <w:rsid w:val="00D27F07"/>
    <w:rsid w:val="00D31147"/>
    <w:rsid w:val="00D441B1"/>
    <w:rsid w:val="00D53C16"/>
    <w:rsid w:val="00D55074"/>
    <w:rsid w:val="00D60161"/>
    <w:rsid w:val="00D605AD"/>
    <w:rsid w:val="00D60FF7"/>
    <w:rsid w:val="00D613DF"/>
    <w:rsid w:val="00D70959"/>
    <w:rsid w:val="00D732F6"/>
    <w:rsid w:val="00D748BA"/>
    <w:rsid w:val="00D749CC"/>
    <w:rsid w:val="00D778C3"/>
    <w:rsid w:val="00D848A1"/>
    <w:rsid w:val="00D869AC"/>
    <w:rsid w:val="00D87682"/>
    <w:rsid w:val="00D9156E"/>
    <w:rsid w:val="00D960CE"/>
    <w:rsid w:val="00D96289"/>
    <w:rsid w:val="00D9688B"/>
    <w:rsid w:val="00D97AA0"/>
    <w:rsid w:val="00D97DA7"/>
    <w:rsid w:val="00DA478E"/>
    <w:rsid w:val="00DB01D6"/>
    <w:rsid w:val="00DB0DCD"/>
    <w:rsid w:val="00DB33CB"/>
    <w:rsid w:val="00DB4158"/>
    <w:rsid w:val="00DB46F9"/>
    <w:rsid w:val="00DB5781"/>
    <w:rsid w:val="00DB7676"/>
    <w:rsid w:val="00DB7BFF"/>
    <w:rsid w:val="00DC11A4"/>
    <w:rsid w:val="00DC21DE"/>
    <w:rsid w:val="00DC42AF"/>
    <w:rsid w:val="00DC4FB1"/>
    <w:rsid w:val="00DC6AFA"/>
    <w:rsid w:val="00DD1793"/>
    <w:rsid w:val="00DD2D95"/>
    <w:rsid w:val="00DD399B"/>
    <w:rsid w:val="00DD4EEA"/>
    <w:rsid w:val="00DD4FFE"/>
    <w:rsid w:val="00DD6255"/>
    <w:rsid w:val="00DD7C9D"/>
    <w:rsid w:val="00DE0E3C"/>
    <w:rsid w:val="00DE12A0"/>
    <w:rsid w:val="00DF1650"/>
    <w:rsid w:val="00DF17DD"/>
    <w:rsid w:val="00DF44B4"/>
    <w:rsid w:val="00DF7AF6"/>
    <w:rsid w:val="00E017CA"/>
    <w:rsid w:val="00E02730"/>
    <w:rsid w:val="00E038B1"/>
    <w:rsid w:val="00E0432C"/>
    <w:rsid w:val="00E04D36"/>
    <w:rsid w:val="00E04E18"/>
    <w:rsid w:val="00E0790C"/>
    <w:rsid w:val="00E10BAE"/>
    <w:rsid w:val="00E13BBD"/>
    <w:rsid w:val="00E158D3"/>
    <w:rsid w:val="00E16841"/>
    <w:rsid w:val="00E211F8"/>
    <w:rsid w:val="00E21E9D"/>
    <w:rsid w:val="00E22F6C"/>
    <w:rsid w:val="00E27090"/>
    <w:rsid w:val="00E27386"/>
    <w:rsid w:val="00E27C68"/>
    <w:rsid w:val="00E370F6"/>
    <w:rsid w:val="00E37DE4"/>
    <w:rsid w:val="00E37F30"/>
    <w:rsid w:val="00E443F5"/>
    <w:rsid w:val="00E472DE"/>
    <w:rsid w:val="00E51F73"/>
    <w:rsid w:val="00E5442C"/>
    <w:rsid w:val="00E553F8"/>
    <w:rsid w:val="00E61E79"/>
    <w:rsid w:val="00E64331"/>
    <w:rsid w:val="00E66A38"/>
    <w:rsid w:val="00E67386"/>
    <w:rsid w:val="00E70E09"/>
    <w:rsid w:val="00E728BF"/>
    <w:rsid w:val="00E756DB"/>
    <w:rsid w:val="00E76B02"/>
    <w:rsid w:val="00E82362"/>
    <w:rsid w:val="00E83BC5"/>
    <w:rsid w:val="00E86393"/>
    <w:rsid w:val="00E87092"/>
    <w:rsid w:val="00E902E1"/>
    <w:rsid w:val="00E9061C"/>
    <w:rsid w:val="00E90732"/>
    <w:rsid w:val="00E90CFC"/>
    <w:rsid w:val="00E92653"/>
    <w:rsid w:val="00E93CE6"/>
    <w:rsid w:val="00E94BF6"/>
    <w:rsid w:val="00E978AD"/>
    <w:rsid w:val="00EA0440"/>
    <w:rsid w:val="00EA0906"/>
    <w:rsid w:val="00EA296E"/>
    <w:rsid w:val="00EA3171"/>
    <w:rsid w:val="00EA4190"/>
    <w:rsid w:val="00EA4EFC"/>
    <w:rsid w:val="00EB0F92"/>
    <w:rsid w:val="00EB13AC"/>
    <w:rsid w:val="00EB67E2"/>
    <w:rsid w:val="00EC1FC6"/>
    <w:rsid w:val="00EC3C73"/>
    <w:rsid w:val="00EC4FBC"/>
    <w:rsid w:val="00EC6257"/>
    <w:rsid w:val="00EC66EF"/>
    <w:rsid w:val="00ED44C3"/>
    <w:rsid w:val="00ED77C0"/>
    <w:rsid w:val="00EE0159"/>
    <w:rsid w:val="00EE05FF"/>
    <w:rsid w:val="00EE17D1"/>
    <w:rsid w:val="00EE5271"/>
    <w:rsid w:val="00EE641E"/>
    <w:rsid w:val="00EF0636"/>
    <w:rsid w:val="00EF7B53"/>
    <w:rsid w:val="00EF7C30"/>
    <w:rsid w:val="00F053FF"/>
    <w:rsid w:val="00F05FE1"/>
    <w:rsid w:val="00F060CE"/>
    <w:rsid w:val="00F12527"/>
    <w:rsid w:val="00F128CB"/>
    <w:rsid w:val="00F12A4E"/>
    <w:rsid w:val="00F15259"/>
    <w:rsid w:val="00F17759"/>
    <w:rsid w:val="00F2209D"/>
    <w:rsid w:val="00F22382"/>
    <w:rsid w:val="00F22D49"/>
    <w:rsid w:val="00F2306F"/>
    <w:rsid w:val="00F25EAB"/>
    <w:rsid w:val="00F27A57"/>
    <w:rsid w:val="00F320C7"/>
    <w:rsid w:val="00F46413"/>
    <w:rsid w:val="00F47215"/>
    <w:rsid w:val="00F502D8"/>
    <w:rsid w:val="00F50FC1"/>
    <w:rsid w:val="00F6297A"/>
    <w:rsid w:val="00F63F09"/>
    <w:rsid w:val="00F64470"/>
    <w:rsid w:val="00F648CE"/>
    <w:rsid w:val="00F6494B"/>
    <w:rsid w:val="00F653EC"/>
    <w:rsid w:val="00F66616"/>
    <w:rsid w:val="00F67859"/>
    <w:rsid w:val="00F708C9"/>
    <w:rsid w:val="00F70E66"/>
    <w:rsid w:val="00F72F7B"/>
    <w:rsid w:val="00F7429B"/>
    <w:rsid w:val="00F744D5"/>
    <w:rsid w:val="00F750A3"/>
    <w:rsid w:val="00F80DE4"/>
    <w:rsid w:val="00F871DD"/>
    <w:rsid w:val="00F8738F"/>
    <w:rsid w:val="00F8798F"/>
    <w:rsid w:val="00F87FF7"/>
    <w:rsid w:val="00F90BC0"/>
    <w:rsid w:val="00F91039"/>
    <w:rsid w:val="00F92739"/>
    <w:rsid w:val="00F95020"/>
    <w:rsid w:val="00F95E33"/>
    <w:rsid w:val="00F96401"/>
    <w:rsid w:val="00F96FE3"/>
    <w:rsid w:val="00FA24DC"/>
    <w:rsid w:val="00FA3D44"/>
    <w:rsid w:val="00FA5C78"/>
    <w:rsid w:val="00FA7359"/>
    <w:rsid w:val="00FB396E"/>
    <w:rsid w:val="00FC0F18"/>
    <w:rsid w:val="00FC323F"/>
    <w:rsid w:val="00FC34E4"/>
    <w:rsid w:val="00FC6088"/>
    <w:rsid w:val="00FC6E1A"/>
    <w:rsid w:val="00FD43A5"/>
    <w:rsid w:val="00FD4AA7"/>
    <w:rsid w:val="00FD62F5"/>
    <w:rsid w:val="00FD645F"/>
    <w:rsid w:val="00FE1173"/>
    <w:rsid w:val="00FE13C0"/>
    <w:rsid w:val="00FE21E2"/>
    <w:rsid w:val="00FE2428"/>
    <w:rsid w:val="00FE5805"/>
    <w:rsid w:val="00FE61E9"/>
    <w:rsid w:val="00FE695B"/>
    <w:rsid w:val="00FF02F0"/>
    <w:rsid w:val="00FF14FC"/>
    <w:rsid w:val="00FF1E64"/>
    <w:rsid w:val="00FF2077"/>
    <w:rsid w:val="00FF2369"/>
    <w:rsid w:val="00FF37F8"/>
    <w:rsid w:val="00FF578B"/>
    <w:rsid w:val="0246452E"/>
    <w:rsid w:val="04048578"/>
    <w:rsid w:val="09AEC0D7"/>
    <w:rsid w:val="0B13EE4D"/>
    <w:rsid w:val="0C28D5E0"/>
    <w:rsid w:val="0D5DC490"/>
    <w:rsid w:val="0E5F5134"/>
    <w:rsid w:val="11FD877C"/>
    <w:rsid w:val="157222EF"/>
    <w:rsid w:val="179A9E34"/>
    <w:rsid w:val="17EEEA0E"/>
    <w:rsid w:val="1870708A"/>
    <w:rsid w:val="1C6E85C9"/>
    <w:rsid w:val="208B3834"/>
    <w:rsid w:val="20EE078E"/>
    <w:rsid w:val="24ACBFD4"/>
    <w:rsid w:val="2BEED798"/>
    <w:rsid w:val="32A726EE"/>
    <w:rsid w:val="351B019F"/>
    <w:rsid w:val="357D9B4C"/>
    <w:rsid w:val="38BEEED2"/>
    <w:rsid w:val="3F00E05E"/>
    <w:rsid w:val="417416F7"/>
    <w:rsid w:val="45127EC8"/>
    <w:rsid w:val="4528B849"/>
    <w:rsid w:val="46765810"/>
    <w:rsid w:val="47114F8D"/>
    <w:rsid w:val="4822EE46"/>
    <w:rsid w:val="4BF3BBDF"/>
    <w:rsid w:val="538AAFA9"/>
    <w:rsid w:val="5468F5A7"/>
    <w:rsid w:val="58F95B9C"/>
    <w:rsid w:val="5972EEA3"/>
    <w:rsid w:val="5B5FCFD2"/>
    <w:rsid w:val="5CBA1F15"/>
    <w:rsid w:val="5D98F35F"/>
    <w:rsid w:val="5E0FA651"/>
    <w:rsid w:val="5E32F503"/>
    <w:rsid w:val="5F0E61B1"/>
    <w:rsid w:val="5FF7572E"/>
    <w:rsid w:val="64152264"/>
    <w:rsid w:val="65823F2E"/>
    <w:rsid w:val="697CC178"/>
    <w:rsid w:val="6C272B95"/>
    <w:rsid w:val="6E916A0E"/>
    <w:rsid w:val="74849D93"/>
    <w:rsid w:val="7BE4B1D2"/>
    <w:rsid w:val="7CA991EF"/>
    <w:rsid w:val="7D155054"/>
    <w:rsid w:val="7E1BB4A3"/>
    <w:rsid w:val="7E9AB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BA259"/>
  <w15:docId w15:val="{5B4B3502-E3DE-4985-A9E3-4E72A9F8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1A3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A3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A3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A35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A35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1A35"/>
    <w:pPr>
      <w:keepNext/>
      <w:keepLines/>
      <w:spacing w:before="200" w:after="0"/>
      <w:outlineLvl w:val="4"/>
    </w:pPr>
    <w:rPr>
      <w:rFonts w:eastAsiaTheme="majorEastAsia" w:cstheme="majorBidi"/>
      <w:b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11A35"/>
    <w:rPr>
      <w:rFonts w:eastAsiaTheme="majorEastAsia" w:cstheme="majorBidi"/>
      <w:b/>
      <w:bCs/>
      <w:sz w:val="36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811A35"/>
    <w:rPr>
      <w:rFonts w:eastAsiaTheme="majorEastAsia" w:cstheme="majorBidi"/>
      <w:b/>
      <w:bCs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11A35"/>
    <w:rPr>
      <w:rFonts w:eastAsiaTheme="majorEastAsia" w:cstheme="majorBidi"/>
      <w:b/>
      <w:bCs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11A35"/>
    <w:rPr>
      <w:rFonts w:eastAsiaTheme="majorEastAsia" w:cstheme="majorBidi"/>
      <w:b/>
      <w:bCs/>
      <w:iCs/>
      <w:sz w:val="26"/>
    </w:rPr>
  </w:style>
  <w:style w:type="character" w:styleId="Heading5Char" w:customStyle="1">
    <w:name w:val="Heading 5 Char"/>
    <w:basedOn w:val="DefaultParagraphFont"/>
    <w:link w:val="Heading5"/>
    <w:uiPriority w:val="9"/>
    <w:rsid w:val="00811A35"/>
    <w:rPr>
      <w:rFonts w:eastAsiaTheme="majorEastAsia" w:cstheme="majorBid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811A3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1A3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11A3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1A3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1A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811A35"/>
    <w:pPr>
      <w:ind w:left="720"/>
      <w:contextualSpacing/>
    </w:pPr>
  </w:style>
  <w:style w:type="paragraph" w:styleId="Bulletlist" w:customStyle="1">
    <w:name w:val="Bullet list"/>
    <w:basedOn w:val="ListParagraph"/>
    <w:link w:val="BulletlistChar"/>
    <w:qFormat/>
    <w:rsid w:val="00811A35"/>
    <w:pPr>
      <w:numPr>
        <w:numId w:val="1"/>
      </w:numPr>
    </w:pPr>
  </w:style>
  <w:style w:type="paragraph" w:styleId="Headers" w:customStyle="1">
    <w:name w:val="Headers"/>
    <w:basedOn w:val="Header"/>
    <w:link w:val="HeadersChar"/>
    <w:rsid w:val="00CA5ED8"/>
    <w:rPr>
      <w:noProof/>
      <w:lang w:eastAsia="en-GB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811A35"/>
    <w:rPr>
      <w:sz w:val="24"/>
    </w:rPr>
  </w:style>
  <w:style w:type="character" w:styleId="BulletlistChar" w:customStyle="1">
    <w:name w:val="Bullet list Char"/>
    <w:basedOn w:val="ListParagraphChar"/>
    <w:link w:val="Bulletlist"/>
    <w:rsid w:val="00811A35"/>
    <w:rPr>
      <w:sz w:val="24"/>
    </w:rPr>
  </w:style>
  <w:style w:type="character" w:styleId="PageNumber">
    <w:name w:val="page number"/>
    <w:basedOn w:val="DefaultParagraphFont"/>
    <w:uiPriority w:val="99"/>
    <w:unhideWhenUsed/>
    <w:rsid w:val="00CA5ED8"/>
  </w:style>
  <w:style w:type="character" w:styleId="HeadersChar" w:customStyle="1">
    <w:name w:val="Headers Char"/>
    <w:basedOn w:val="HeaderChar"/>
    <w:link w:val="Headers"/>
    <w:rsid w:val="00CA5ED8"/>
    <w:rPr>
      <w:noProof/>
      <w:sz w:val="24"/>
      <w:lang w:eastAsia="en-GB"/>
    </w:rPr>
  </w:style>
  <w:style w:type="paragraph" w:styleId="Numberlist" w:customStyle="1">
    <w:name w:val="Number list"/>
    <w:basedOn w:val="ListParagraph"/>
    <w:link w:val="NumberlistChar"/>
    <w:qFormat/>
    <w:rsid w:val="008B2514"/>
    <w:pPr>
      <w:numPr>
        <w:numId w:val="12"/>
      </w:numPr>
    </w:pPr>
  </w:style>
  <w:style w:type="character" w:styleId="NumberlistChar" w:customStyle="1">
    <w:name w:val="Number list Char"/>
    <w:basedOn w:val="ListParagraphChar"/>
    <w:link w:val="Numberlist"/>
    <w:rsid w:val="008B2514"/>
    <w:rPr>
      <w:sz w:val="24"/>
    </w:rPr>
  </w:style>
  <w:style w:type="table" w:styleId="TableGrid">
    <w:name w:val="Table Grid"/>
    <w:basedOn w:val="TableNormal"/>
    <w:uiPriority w:val="59"/>
    <w:rsid w:val="00A844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6B4B7D"/>
    <w:rPr>
      <w:rFonts w:ascii="Times New Roman" w:hAnsi="Times New Roman" w:cs="Times New Roman"/>
      <w:szCs w:val="24"/>
    </w:rPr>
  </w:style>
  <w:style w:type="table" w:styleId="TableGrid1" w:customStyle="1">
    <w:name w:val="Table Grid1"/>
    <w:basedOn w:val="TableNormal"/>
    <w:next w:val="TableGrid"/>
    <w:uiPriority w:val="59"/>
    <w:rsid w:val="005869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botl1\Downloads\03-Committee-Agenda-Template-Master-_V2_May-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0762f-6d0f-47a6-8fb9-606f44da57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109AFC2C6E043A4318249FC3EB332" ma:contentTypeVersion="10" ma:contentTypeDescription="Create a new document." ma:contentTypeScope="" ma:versionID="6d202c3411c7fac7880508c6ba75e883">
  <xsd:schema xmlns:xsd="http://www.w3.org/2001/XMLSchema" xmlns:xs="http://www.w3.org/2001/XMLSchema" xmlns:p="http://schemas.microsoft.com/office/2006/metadata/properties" xmlns:ns2="d760762f-6d0f-47a6-8fb9-606f44da5725" targetNamespace="http://schemas.microsoft.com/office/2006/metadata/properties" ma:root="true" ma:fieldsID="63b0e48cdd305263923f66abfd8919b9" ns2:_="">
    <xsd:import namespace="d760762f-6d0f-47a6-8fb9-606f44da5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0762f-6d0f-47a6-8fb9-606f44da5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3CD3A-603A-4502-B7A0-1EB40F2DD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CF100-9A92-4F6A-9C22-565561BB602A}">
  <ds:schemaRefs>
    <ds:schemaRef ds:uri="http://schemas.microsoft.com/office/2006/metadata/properties"/>
    <ds:schemaRef ds:uri="http://schemas.microsoft.com/office/infopath/2007/PartnerControls"/>
    <ds:schemaRef ds:uri="d760762f-6d0f-47a6-8fb9-606f44da5725"/>
  </ds:schemaRefs>
</ds:datastoreItem>
</file>

<file path=customXml/itemProps3.xml><?xml version="1.0" encoding="utf-8"?>
<ds:datastoreItem xmlns:ds="http://schemas.openxmlformats.org/officeDocument/2006/customXml" ds:itemID="{BBC53A99-B244-475C-828B-1C30E4E139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371525-5D3D-44FE-AC0D-F8430A7CF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0762f-6d0f-47a6-8fb9-606f44da5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03-Committee-Agenda-Template-Master-_V2_May-2023</ap:Template>
  <ap:Application>Microsoft Word for the web</ap:Application>
  <ap:DocSecurity>0</ap:DocSecurity>
  <ap:ScaleCrop>false</ap:ScaleCrop>
  <ap:Company>BFW Hospitals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Talbot Louise (BCCG)</dc:creator>
  <keywords/>
  <lastModifiedBy>MOORE, Rachael (NHS LANCASHIRE AND SOUTH CUMBRIA ICB - 00R)</lastModifiedBy>
  <revision>74</revision>
  <lastPrinted>2025-12-05T10:38:00.0000000Z</lastPrinted>
  <dcterms:created xsi:type="dcterms:W3CDTF">2026-01-22T13:17:00.0000000Z</dcterms:created>
  <dcterms:modified xsi:type="dcterms:W3CDTF">2026-05-22T10:29:28.3991180Z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0x0101000A4109AFC2C6E043A4318249FC3EB332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