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32C" w:rsidP="00552687" w:rsidRDefault="00EA0906" w14:paraId="2180F73A" w14:textId="77777777">
      <w:pPr>
        <w:pStyle w:val="Heading1"/>
        <w:spacing w:before="12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Pr="007C126D" w:rsidR="0084511D" w:rsidP="00D55074" w:rsidRDefault="00EA0906" w14:paraId="015F2114" w14:textId="3457A5D0">
      <w:pPr>
        <w:pStyle w:val="Heading1"/>
        <w:spacing w:before="12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C126D" w:rsidR="00177712">
        <w:rPr>
          <w:sz w:val="32"/>
          <w:szCs w:val="32"/>
        </w:rPr>
        <w:t xml:space="preserve">ICB </w:t>
      </w:r>
      <w:r w:rsidRPr="007C126D" w:rsidR="007C126D">
        <w:rPr>
          <w:sz w:val="32"/>
          <w:szCs w:val="32"/>
        </w:rPr>
        <w:t>Primary Care Contracts Sub-</w:t>
      </w:r>
      <w:r w:rsidRPr="007C126D" w:rsidR="00177712">
        <w:rPr>
          <w:sz w:val="32"/>
          <w:szCs w:val="32"/>
        </w:rPr>
        <w:t>Committee</w:t>
      </w:r>
    </w:p>
    <w:p w:rsidR="009E1D71" w:rsidP="009E1D71" w:rsidRDefault="007C126D" w14:paraId="334572F7" w14:textId="28EC8F72">
      <w:pPr>
        <w:pStyle w:val="Heading2"/>
        <w:spacing w:before="0" w:line="240" w:lineRule="auto"/>
        <w:ind w:right="-484"/>
        <w:jc w:val="center"/>
        <w:rPr>
          <w:sz w:val="24"/>
          <w:szCs w:val="24"/>
        </w:rPr>
      </w:pPr>
      <w:r w:rsidRPr="351B019F">
        <w:rPr>
          <w:sz w:val="24"/>
          <w:szCs w:val="24"/>
        </w:rPr>
        <w:t xml:space="preserve">Thursday </w:t>
      </w:r>
      <w:r w:rsidRPr="351B019F" w:rsidR="001B5134">
        <w:rPr>
          <w:sz w:val="24"/>
          <w:szCs w:val="24"/>
        </w:rPr>
        <w:t>1</w:t>
      </w:r>
      <w:r w:rsidRPr="351B019F" w:rsidR="00352F1F">
        <w:rPr>
          <w:sz w:val="24"/>
          <w:szCs w:val="24"/>
        </w:rPr>
        <w:t>2</w:t>
      </w:r>
      <w:r w:rsidRPr="351B019F" w:rsidR="00164316">
        <w:rPr>
          <w:sz w:val="24"/>
          <w:szCs w:val="24"/>
        </w:rPr>
        <w:t xml:space="preserve"> </w:t>
      </w:r>
      <w:r w:rsidRPr="351B019F" w:rsidR="357D9B4C">
        <w:rPr>
          <w:sz w:val="24"/>
          <w:szCs w:val="24"/>
        </w:rPr>
        <w:t>March</w:t>
      </w:r>
      <w:r w:rsidRPr="351B019F" w:rsidR="00164316">
        <w:rPr>
          <w:sz w:val="24"/>
          <w:szCs w:val="24"/>
        </w:rPr>
        <w:t xml:space="preserve"> 2026</w:t>
      </w:r>
      <w:r w:rsidRPr="351B019F" w:rsidR="000F50DB">
        <w:rPr>
          <w:sz w:val="24"/>
          <w:szCs w:val="24"/>
        </w:rPr>
        <w:t xml:space="preserve">, </w:t>
      </w:r>
      <w:r w:rsidRPr="351B019F" w:rsidR="00CB17E9">
        <w:rPr>
          <w:sz w:val="24"/>
          <w:szCs w:val="24"/>
        </w:rPr>
        <w:t>1</w:t>
      </w:r>
      <w:r w:rsidRPr="351B019F" w:rsidR="005D1D2D">
        <w:rPr>
          <w:sz w:val="24"/>
          <w:szCs w:val="24"/>
        </w:rPr>
        <w:t>1</w:t>
      </w:r>
      <w:r w:rsidRPr="351B019F">
        <w:rPr>
          <w:sz w:val="24"/>
          <w:szCs w:val="24"/>
        </w:rPr>
        <w:t>:00</w:t>
      </w:r>
      <w:r w:rsidR="00114FEA">
        <w:rPr>
          <w:sz w:val="24"/>
          <w:szCs w:val="24"/>
        </w:rPr>
        <w:t>,</w:t>
      </w:r>
      <w:r w:rsidRPr="351B019F" w:rsidR="00BD04D2">
        <w:rPr>
          <w:sz w:val="24"/>
          <w:szCs w:val="24"/>
        </w:rPr>
        <w:t xml:space="preserve"> </w:t>
      </w:r>
      <w:r w:rsidRPr="351B019F">
        <w:rPr>
          <w:sz w:val="24"/>
          <w:szCs w:val="24"/>
        </w:rPr>
        <w:t>MS Teams</w:t>
      </w:r>
    </w:p>
    <w:p w:rsidR="004D7C56" w:rsidP="004D7C56" w:rsidRDefault="007130CA" w14:paraId="7420E75A" w14:textId="04197E86">
      <w:pPr>
        <w:pStyle w:val="Heading2"/>
        <w:spacing w:before="0" w:line="240" w:lineRule="auto"/>
        <w:ind w:right="-484"/>
        <w:jc w:val="center"/>
        <w:rPr>
          <w:szCs w:val="32"/>
        </w:rPr>
      </w:pPr>
      <w:r>
        <w:rPr>
          <w:szCs w:val="32"/>
        </w:rPr>
        <w:t>A</w:t>
      </w:r>
      <w:r w:rsidRPr="007C126D" w:rsidR="001366F2">
        <w:rPr>
          <w:szCs w:val="32"/>
        </w:rPr>
        <w:t>GENDA</w:t>
      </w:r>
      <w:r w:rsidR="009B03A1">
        <w:rPr>
          <w:szCs w:val="32"/>
        </w:rPr>
        <w:t xml:space="preserve"> </w:t>
      </w:r>
      <w:r w:rsidR="00347E8D">
        <w:rPr>
          <w:szCs w:val="32"/>
        </w:rPr>
        <w:t>– Part 1</w:t>
      </w:r>
    </w:p>
    <w:p w:rsidRPr="0032778E" w:rsidR="0032778E" w:rsidP="0032778E" w:rsidRDefault="0032778E" w14:paraId="6B13FB14" w14:textId="77777777"/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"/>
        <w:gridCol w:w="3290"/>
        <w:gridCol w:w="1984"/>
        <w:gridCol w:w="1560"/>
        <w:gridCol w:w="1134"/>
        <w:gridCol w:w="992"/>
      </w:tblGrid>
      <w:tr w:rsidRPr="00972E8A" w:rsidR="007C126D" w:rsidTr="20EE078E" w14:paraId="3FF1F4AA" w14:textId="26B0994F">
        <w:trPr>
          <w:trHeight w:val="285"/>
        </w:trPr>
        <w:tc>
          <w:tcPr>
            <w:tcW w:w="538" w:type="dxa"/>
            <w:shd w:val="clear" w:color="auto" w:fill="4BACC6" w:themeFill="accent5"/>
            <w:tcMar/>
          </w:tcPr>
          <w:p w:rsidRPr="00192EC6" w:rsidR="007C126D" w:rsidP="00955869" w:rsidRDefault="007C126D" w14:paraId="3129D03D" w14:textId="77777777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No</w:t>
            </w:r>
          </w:p>
        </w:tc>
        <w:tc>
          <w:tcPr>
            <w:tcW w:w="3290" w:type="dxa"/>
            <w:shd w:val="clear" w:color="auto" w:fill="4BACC6" w:themeFill="accent5"/>
            <w:tcMar/>
          </w:tcPr>
          <w:p w:rsidRPr="00192EC6" w:rsidR="007C126D" w:rsidP="00955869" w:rsidRDefault="007C126D" w14:paraId="2C2675F3" w14:textId="77777777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Item</w:t>
            </w:r>
          </w:p>
        </w:tc>
        <w:tc>
          <w:tcPr>
            <w:tcW w:w="1984" w:type="dxa"/>
            <w:shd w:val="clear" w:color="auto" w:fill="4BACC6" w:themeFill="accent5"/>
            <w:tcMar/>
          </w:tcPr>
          <w:p w:rsidRPr="00192EC6" w:rsidR="007C126D" w:rsidP="00955869" w:rsidRDefault="007C126D" w14:paraId="5A87B12F" w14:textId="77777777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Lead</w:t>
            </w:r>
          </w:p>
        </w:tc>
        <w:tc>
          <w:tcPr>
            <w:tcW w:w="1560" w:type="dxa"/>
            <w:shd w:val="clear" w:color="auto" w:fill="4BACC6" w:themeFill="accent5"/>
            <w:tcMar/>
          </w:tcPr>
          <w:p w:rsidRPr="00192EC6" w:rsidR="007C126D" w:rsidP="00955869" w:rsidRDefault="007C126D" w14:paraId="22A543F9" w14:textId="77777777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Purpose</w:t>
            </w:r>
          </w:p>
        </w:tc>
        <w:tc>
          <w:tcPr>
            <w:tcW w:w="1134" w:type="dxa"/>
            <w:shd w:val="clear" w:color="auto" w:fill="4BACC6" w:themeFill="accent5"/>
            <w:tcMar/>
          </w:tcPr>
          <w:p w:rsidRPr="00192EC6" w:rsidR="007C126D" w:rsidP="00955869" w:rsidRDefault="007C126D" w14:paraId="392D7083" w14:textId="77777777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Format</w:t>
            </w:r>
          </w:p>
        </w:tc>
        <w:tc>
          <w:tcPr>
            <w:tcW w:w="992" w:type="dxa"/>
            <w:shd w:val="clear" w:color="auto" w:fill="4BACC6" w:themeFill="accent5"/>
            <w:tcMar/>
          </w:tcPr>
          <w:p w:rsidRPr="00192EC6" w:rsidR="007C126D" w:rsidP="007C126D" w:rsidRDefault="007C126D" w14:paraId="5FF627DD" w14:textId="7FD94D76">
            <w:pPr>
              <w:pStyle w:val="Numberlis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Time</w:t>
            </w:r>
          </w:p>
        </w:tc>
      </w:tr>
      <w:tr w:rsidRPr="00060E40" w:rsidR="00686F81" w:rsidTr="20EE078E" w14:paraId="537FF1EC" w14:textId="01644406">
        <w:trPr>
          <w:trHeight w:val="494"/>
        </w:trPr>
        <w:tc>
          <w:tcPr>
            <w:tcW w:w="538" w:type="dxa"/>
            <w:shd w:val="clear" w:color="auto" w:fill="FFFFFF" w:themeFill="background1"/>
            <w:tcMar/>
          </w:tcPr>
          <w:p w:rsidRPr="00192EC6" w:rsidR="00686F81" w:rsidP="00BE55C1" w:rsidRDefault="00686F81" w14:paraId="44A64612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1.</w:t>
            </w:r>
          </w:p>
        </w:tc>
        <w:tc>
          <w:tcPr>
            <w:tcW w:w="3290" w:type="dxa"/>
            <w:shd w:val="clear" w:color="auto" w:fill="FFFFFF" w:themeFill="background1"/>
            <w:tcMar/>
          </w:tcPr>
          <w:p w:rsidR="00686F81" w:rsidP="00BE55C1" w:rsidRDefault="00686F81" w14:paraId="6EADB8D6" w14:textId="77777777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00192EC6">
              <w:rPr>
                <w:sz w:val="22"/>
              </w:rPr>
              <w:t xml:space="preserve">Welcome, Introductions and Chair’s Remarks </w:t>
            </w:r>
          </w:p>
          <w:p w:rsidRPr="00192EC6" w:rsidR="00060E40" w:rsidP="00BE55C1" w:rsidRDefault="00060E40" w14:paraId="39DAEDDE" w14:textId="77777777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Pr="00192EC6" w:rsidR="00686F81" w:rsidP="00BE55C1" w:rsidRDefault="00686F81" w14:paraId="1EE42283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Pr="00060E40" w:rsidR="00686F81" w:rsidP="00BE55C1" w:rsidRDefault="00686F81" w14:paraId="310CAC4B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Pr="00060E40" w:rsidR="00686F81" w:rsidP="00BE55C1" w:rsidRDefault="00686F81" w14:paraId="4E3A95A2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sz w:val="22"/>
              </w:rPr>
              <w:t>Verbal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cMar/>
          </w:tcPr>
          <w:p w:rsidRPr="00060E40" w:rsidR="00686F81" w:rsidP="007C126D" w:rsidRDefault="00686F81" w14:paraId="6F591809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Pr="00060E40" w:rsidR="00686F81" w:rsidP="007C126D" w:rsidRDefault="00686F81" w14:paraId="2B512B0D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Pr="00060E40" w:rsidR="00686F81" w:rsidP="007C126D" w:rsidRDefault="00686F81" w14:paraId="24E874A2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Pr="00060E40" w:rsidR="00686F81" w:rsidP="007C126D" w:rsidRDefault="00686F81" w14:paraId="1E76ECE1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Pr="00060E40" w:rsidR="00686F81" w:rsidP="007C126D" w:rsidRDefault="00686F81" w14:paraId="2EB0A9A4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="00B518F8" w:rsidP="007C126D" w:rsidRDefault="00B518F8" w14:paraId="37E4F7FC" w14:textId="4567BCE0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Pr="00060E40" w:rsidR="00686F81" w:rsidP="007C126D" w:rsidRDefault="00B518F8" w14:paraId="7E923B85" w14:textId="326170BC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F05FE1">
              <w:rPr>
                <w:sz w:val="22"/>
              </w:rPr>
              <w:t>0</w:t>
            </w:r>
            <w:r w:rsidR="00D60FF7">
              <w:rPr>
                <w:sz w:val="22"/>
              </w:rPr>
              <w:t xml:space="preserve"> </w:t>
            </w:r>
            <w:r w:rsidRPr="00060E40" w:rsidR="00686F81">
              <w:rPr>
                <w:sz w:val="22"/>
              </w:rPr>
              <w:t>min</w:t>
            </w:r>
          </w:p>
        </w:tc>
      </w:tr>
      <w:tr w:rsidRPr="00060E40" w:rsidR="00686F81" w:rsidTr="20EE078E" w14:paraId="63057BAF" w14:textId="4B025700">
        <w:trPr>
          <w:trHeight w:val="285"/>
        </w:trPr>
        <w:tc>
          <w:tcPr>
            <w:tcW w:w="538" w:type="dxa"/>
            <w:shd w:val="clear" w:color="auto" w:fill="FFFFFF" w:themeFill="background1"/>
            <w:tcMar/>
          </w:tcPr>
          <w:p w:rsidRPr="00192EC6" w:rsidR="00686F81" w:rsidP="00BE55C1" w:rsidRDefault="00686F81" w14:paraId="6E70D834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2.</w:t>
            </w:r>
          </w:p>
        </w:tc>
        <w:tc>
          <w:tcPr>
            <w:tcW w:w="3290" w:type="dxa"/>
            <w:shd w:val="clear" w:color="auto" w:fill="FFFFFF" w:themeFill="background1"/>
            <w:tcMar/>
          </w:tcPr>
          <w:p w:rsidR="00686F81" w:rsidP="00BE55C1" w:rsidRDefault="00686F81" w14:paraId="5CFBE136" w14:textId="77777777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00192EC6">
              <w:rPr>
                <w:sz w:val="22"/>
              </w:rPr>
              <w:t>Apologies for Absence</w:t>
            </w:r>
            <w:r>
              <w:rPr>
                <w:sz w:val="22"/>
              </w:rPr>
              <w:t>/Quoracy of Meeting</w:t>
            </w:r>
          </w:p>
          <w:p w:rsidRPr="00192EC6" w:rsidR="00686F81" w:rsidP="00BE55C1" w:rsidRDefault="00686F81" w14:paraId="7A232B30" w14:textId="668D6BBE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Pr="00192EC6" w:rsidR="00686F81" w:rsidP="00BE55C1" w:rsidRDefault="00686F81" w14:paraId="323CCAA6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Pr="00060E40" w:rsidR="00686F81" w:rsidP="00BE55C1" w:rsidRDefault="00686F81" w14:paraId="6136FFAB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Pr="00060E40" w:rsidR="00686F81" w:rsidP="00BE55C1" w:rsidRDefault="00686F81" w14:paraId="15FB3A43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sz w:val="22"/>
              </w:rPr>
              <w:t>Verbal</w:t>
            </w:r>
          </w:p>
        </w:tc>
        <w:tc>
          <w:tcPr>
            <w:tcW w:w="992" w:type="dxa"/>
            <w:vMerge/>
            <w:tcMar/>
          </w:tcPr>
          <w:p w:rsidRPr="00060E40" w:rsidR="00686F81" w:rsidP="007C126D" w:rsidRDefault="00686F81" w14:paraId="33D07FC8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</w:tc>
      </w:tr>
      <w:tr w:rsidRPr="00060E40" w:rsidR="00686F81" w:rsidTr="20EE078E" w14:paraId="122FEA9E" w14:textId="60C2DAE5">
        <w:trPr>
          <w:trHeight w:val="285"/>
        </w:trPr>
        <w:tc>
          <w:tcPr>
            <w:tcW w:w="538" w:type="dxa"/>
            <w:shd w:val="clear" w:color="auto" w:fill="FFFFFF" w:themeFill="background1"/>
            <w:tcMar/>
          </w:tcPr>
          <w:p w:rsidRPr="00192EC6" w:rsidR="00686F81" w:rsidP="00BE55C1" w:rsidRDefault="00686F81" w14:paraId="6466DECF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3.</w:t>
            </w:r>
          </w:p>
        </w:tc>
        <w:tc>
          <w:tcPr>
            <w:tcW w:w="3290" w:type="dxa"/>
            <w:shd w:val="clear" w:color="auto" w:fill="FFFFFF" w:themeFill="background1"/>
            <w:tcMar/>
          </w:tcPr>
          <w:p w:rsidRPr="00192EC6" w:rsidR="00686F81" w:rsidP="00BE55C1" w:rsidRDefault="00686F81" w14:paraId="597E9D2A" w14:textId="77777777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00192EC6">
              <w:rPr>
                <w:sz w:val="22"/>
              </w:rPr>
              <w:t>Declarations of Interest</w:t>
            </w:r>
          </w:p>
          <w:p w:rsidRPr="00192EC6" w:rsidR="00686F81" w:rsidP="007C126D" w:rsidRDefault="00686F81" w14:paraId="696038A9" w14:textId="31E8BE82">
            <w:pPr>
              <w:pStyle w:val="Numberlist"/>
              <w:numPr>
                <w:ilvl w:val="0"/>
                <w:numId w:val="0"/>
              </w:numPr>
              <w:ind w:left="360"/>
              <w:rPr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Pr="00192EC6" w:rsidR="00686F81" w:rsidP="00BE55C1" w:rsidRDefault="00686F81" w14:paraId="2B6A9485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Pr="00060E40" w:rsidR="00686F81" w:rsidP="00BE55C1" w:rsidRDefault="00686F81" w14:paraId="32D08616" w14:textId="77777777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  <w:r w:rsidRPr="00060E40">
              <w:rPr>
                <w:sz w:val="22"/>
              </w:rPr>
              <w:t>Note</w:t>
            </w:r>
          </w:p>
          <w:p w:rsidRPr="00060E40" w:rsidR="00686F81" w:rsidP="00BE55C1" w:rsidRDefault="00686F81" w14:paraId="04B4D6AF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  <w:tcMar/>
          </w:tcPr>
          <w:p w:rsidRPr="00060E40" w:rsidR="00686F81" w:rsidP="00BE55C1" w:rsidRDefault="000E358D" w14:paraId="289C9F23" w14:textId="08ADBEFA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sz w:val="22"/>
              </w:rPr>
              <w:t>Verbal</w:t>
            </w:r>
          </w:p>
        </w:tc>
        <w:tc>
          <w:tcPr>
            <w:tcW w:w="992" w:type="dxa"/>
            <w:vMerge/>
            <w:tcMar/>
          </w:tcPr>
          <w:p w:rsidRPr="00060E40" w:rsidR="00686F81" w:rsidP="007C126D" w:rsidRDefault="00686F81" w14:paraId="2E5468B8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</w:tc>
      </w:tr>
      <w:tr w:rsidRPr="00060E40" w:rsidR="00686F81" w:rsidTr="20EE078E" w14:paraId="209439FB" w14:textId="77423966">
        <w:trPr>
          <w:trHeight w:val="285"/>
        </w:trPr>
        <w:tc>
          <w:tcPr>
            <w:tcW w:w="538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A5775" w:rsidR="00686F81" w:rsidP="00BE55C1" w:rsidRDefault="00686F81" w14:paraId="53486BA4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CA5775">
              <w:rPr>
                <w:bCs/>
                <w:sz w:val="22"/>
              </w:rPr>
              <w:t>4.</w:t>
            </w:r>
          </w:p>
        </w:tc>
        <w:tc>
          <w:tcPr>
            <w:tcW w:w="329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A5775" w:rsidR="00686F81" w:rsidP="351B019F" w:rsidRDefault="7BE4B1D2" w14:paraId="1C564DEB" w14:textId="48CB1711">
            <w:pPr>
              <w:pStyle w:val="Numberlist"/>
              <w:numPr>
                <w:ilvl w:val="0"/>
                <w:numId w:val="0"/>
              </w:numPr>
              <w:ind w:left="335" w:hanging="335"/>
              <w:rPr>
                <w:sz w:val="22"/>
              </w:rPr>
            </w:pPr>
            <w:r w:rsidRPr="351B019F">
              <w:rPr>
                <w:sz w:val="22"/>
              </w:rPr>
              <w:t xml:space="preserve">a)  </w:t>
            </w:r>
            <w:r w:rsidRPr="351B019F" w:rsidR="5E0FA651">
              <w:rPr>
                <w:sz w:val="22"/>
              </w:rPr>
              <w:t xml:space="preserve">Minutes from the meeting on </w:t>
            </w:r>
            <w:r w:rsidRPr="351B019F" w:rsidR="0E5F5134">
              <w:rPr>
                <w:sz w:val="22"/>
              </w:rPr>
              <w:t>1</w:t>
            </w:r>
            <w:r w:rsidRPr="351B019F" w:rsidR="4528B849">
              <w:rPr>
                <w:sz w:val="22"/>
              </w:rPr>
              <w:t>2.02</w:t>
            </w:r>
            <w:r w:rsidRPr="351B019F" w:rsidR="0E5F5134">
              <w:rPr>
                <w:sz w:val="22"/>
              </w:rPr>
              <w:t>.</w:t>
            </w:r>
            <w:r w:rsidRPr="351B019F" w:rsidR="5E0FA651">
              <w:rPr>
                <w:sz w:val="22"/>
              </w:rPr>
              <w:t>2</w:t>
            </w:r>
            <w:r w:rsidRPr="351B019F" w:rsidR="179A9E34">
              <w:rPr>
                <w:sz w:val="22"/>
              </w:rPr>
              <w:t>6</w:t>
            </w:r>
          </w:p>
          <w:p w:rsidRPr="00CA5775" w:rsidR="00686F81" w:rsidP="20EE078E" w:rsidRDefault="00686F81" w14:paraId="35F7F3F5" w14:textId="321D9D8E">
            <w:pPr>
              <w:pStyle w:val="Numberlist"/>
              <w:numPr>
                <w:ilvl w:val="0"/>
                <w:numId w:val="0"/>
              </w:numPr>
              <w:ind w:left="335" w:hanging="335"/>
              <w:rPr>
                <w:sz w:val="22"/>
                <w:szCs w:val="22"/>
              </w:rPr>
            </w:pPr>
            <w:r w:rsidRPr="20EE078E" w:rsidR="7D155054">
              <w:rPr>
                <w:sz w:val="22"/>
                <w:szCs w:val="22"/>
              </w:rPr>
              <w:t xml:space="preserve">b)  Actions </w:t>
            </w:r>
            <w:r w:rsidRPr="20EE078E" w:rsidR="5E0FA651">
              <w:rPr>
                <w:sz w:val="22"/>
                <w:szCs w:val="22"/>
              </w:rPr>
              <w:t xml:space="preserve">and Decisions from the meeting on </w:t>
            </w:r>
            <w:r w:rsidRPr="20EE078E" w:rsidR="179A9E34">
              <w:rPr>
                <w:sz w:val="22"/>
                <w:szCs w:val="22"/>
              </w:rPr>
              <w:t>1</w:t>
            </w:r>
            <w:r w:rsidRPr="20EE078E" w:rsidR="65823F2E">
              <w:rPr>
                <w:sz w:val="22"/>
                <w:szCs w:val="22"/>
              </w:rPr>
              <w:t>2.02</w:t>
            </w:r>
            <w:r w:rsidRPr="20EE078E" w:rsidR="007130CA">
              <w:rPr>
                <w:sz w:val="22"/>
                <w:szCs w:val="22"/>
              </w:rPr>
              <w:t>.</w:t>
            </w:r>
            <w:r w:rsidRPr="20EE078E" w:rsidR="5E0FA651">
              <w:rPr>
                <w:sz w:val="22"/>
                <w:szCs w:val="22"/>
              </w:rPr>
              <w:t>2</w:t>
            </w:r>
            <w:r w:rsidRPr="20EE078E" w:rsidR="4BF3BBDF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A5775" w:rsidR="00686F81" w:rsidP="00BE55C1" w:rsidRDefault="00686F81" w14:paraId="0456D1B4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CA5775"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A5775" w:rsidR="00686F81" w:rsidP="00BE55C1" w:rsidRDefault="00686F81" w14:paraId="11B795C0" w14:textId="77777777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  <w:r w:rsidRPr="00CA5775">
              <w:rPr>
                <w:sz w:val="22"/>
              </w:rPr>
              <w:t>Approve</w:t>
            </w:r>
          </w:p>
          <w:p w:rsidRPr="00CA5775" w:rsidR="00686F81" w:rsidP="00BE55C1" w:rsidRDefault="00686F81" w14:paraId="4AF8926F" w14:textId="77777777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</w:p>
          <w:p w:rsidRPr="00CA5775" w:rsidR="00686F81" w:rsidP="00BE55C1" w:rsidRDefault="00686F81" w14:paraId="3D168231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A5775" w:rsidR="00A267DF" w:rsidP="351B019F" w:rsidRDefault="0246452E" w14:paraId="31F6229D" w14:textId="0EDCF4C7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  <w:r w:rsidRPr="20EE078E" w:rsidR="0246452E">
              <w:rPr>
                <w:sz w:val="22"/>
                <w:szCs w:val="22"/>
              </w:rPr>
              <w:t>Attached</w:t>
            </w:r>
          </w:p>
          <w:p w:rsidRPr="00060E40" w:rsidR="00686F81" w:rsidP="20EE078E" w:rsidRDefault="00686F81" w14:paraId="0452F9A6" w14:textId="6AA0CE0C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  <w:r w:rsidRPr="20EE078E" w:rsidR="00A267DF">
              <w:rPr>
                <w:sz w:val="22"/>
                <w:szCs w:val="22"/>
              </w:rPr>
              <w:t>Attached</w:t>
            </w:r>
          </w:p>
          <w:p w:rsidRPr="00060E40" w:rsidR="00686F81" w:rsidP="00BE55C1" w:rsidRDefault="00686F81" w14:paraId="7E400FAC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992" w:type="dxa"/>
            <w:vMerge/>
            <w:tcMar/>
          </w:tcPr>
          <w:p w:rsidRPr="00060E40" w:rsidR="00686F81" w:rsidP="007C126D" w:rsidRDefault="00686F81" w14:paraId="42A10719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</w:tc>
      </w:tr>
      <w:tr w:rsidRPr="00060E40" w:rsidR="000065EA" w:rsidTr="20EE078E" w14:paraId="7202078F" w14:textId="77777777">
        <w:trPr>
          <w:trHeight w:val="285"/>
        </w:trPr>
        <w:tc>
          <w:tcPr>
            <w:tcW w:w="538" w:type="dxa"/>
            <w:shd w:val="clear" w:color="auto" w:fill="FFFFFF" w:themeFill="background1"/>
            <w:tcMar/>
          </w:tcPr>
          <w:p w:rsidR="000065EA" w:rsidP="00934B74" w:rsidRDefault="00445CA9" w14:paraId="2284737E" w14:textId="4C1A2E6F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</w:p>
        </w:tc>
        <w:tc>
          <w:tcPr>
            <w:tcW w:w="3290" w:type="dxa"/>
            <w:shd w:val="clear" w:color="auto" w:fill="FFFFFF" w:themeFill="background1"/>
            <w:tcMar/>
          </w:tcPr>
          <w:p w:rsidR="000065EA" w:rsidP="00EA4EFC" w:rsidRDefault="000065EA" w14:paraId="237F683E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NH</w:t>
            </w:r>
            <w:r w:rsidR="009F74DE">
              <w:rPr>
                <w:bCs/>
                <w:sz w:val="22"/>
              </w:rPr>
              <w:t>SE GP Contract</w:t>
            </w:r>
          </w:p>
          <w:p w:rsidR="009F74DE" w:rsidP="00EA4EFC" w:rsidRDefault="009F74DE" w14:paraId="4E4F659D" w14:textId="365D93AC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="000065EA" w:rsidP="00934B74" w:rsidRDefault="005748DE" w14:paraId="56FA24C1" w14:textId="53BD8C1E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Peter Tinson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000065EA" w:rsidP="00934B74" w:rsidRDefault="005748DE" w14:paraId="5560EF75" w14:textId="775A5172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000065EA" w:rsidP="00934B74" w:rsidRDefault="005748DE" w14:paraId="02CF3233" w14:textId="10CF9A36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Attached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="000065EA" w:rsidP="00934B74" w:rsidRDefault="00445CA9" w14:paraId="61C58812" w14:textId="5CCFF6B2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 min</w:t>
            </w:r>
          </w:p>
        </w:tc>
      </w:tr>
      <w:tr w:rsidRPr="00060E40" w:rsidR="00970BD9" w:rsidTr="20EE078E" w14:paraId="25A68942" w14:textId="77777777">
        <w:trPr>
          <w:trHeight w:val="285"/>
        </w:trPr>
        <w:tc>
          <w:tcPr>
            <w:tcW w:w="538" w:type="dxa"/>
            <w:shd w:val="clear" w:color="auto" w:fill="FFFFFF" w:themeFill="background1"/>
            <w:tcMar/>
          </w:tcPr>
          <w:p w:rsidR="00970BD9" w:rsidP="00934B74" w:rsidRDefault="003C0B88" w14:paraId="4329F92C" w14:textId="1C39C2AE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  <w:r w:rsidR="00D2305F">
              <w:rPr>
                <w:bCs/>
                <w:sz w:val="22"/>
              </w:rPr>
              <w:t>.</w:t>
            </w:r>
          </w:p>
        </w:tc>
        <w:tc>
          <w:tcPr>
            <w:tcW w:w="3290" w:type="dxa"/>
            <w:shd w:val="clear" w:color="auto" w:fill="FFFFFF" w:themeFill="background1"/>
            <w:tcMar/>
          </w:tcPr>
          <w:p w:rsidRPr="004365A0" w:rsidR="00B57A8A" w:rsidP="00310D44" w:rsidRDefault="006A1933" w14:paraId="77C7D2C0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4365A0">
              <w:rPr>
                <w:bCs/>
                <w:sz w:val="22"/>
              </w:rPr>
              <w:t>Online Consultation Requirements during</w:t>
            </w:r>
            <w:r w:rsidRPr="004365A0">
              <w:rPr>
                <w:rFonts w:eastAsiaTheme="minorEastAsia"/>
                <w:b/>
                <w:bCs/>
                <w:color w:val="000000" w:themeColor="text1"/>
                <w:kern w:val="24"/>
                <w:sz w:val="22"/>
                <w:lang w:val="en-US" w:eastAsia="en-GB"/>
              </w:rPr>
              <w:t> </w:t>
            </w:r>
            <w:r w:rsidRPr="004365A0">
              <w:rPr>
                <w:bCs/>
                <w:sz w:val="22"/>
              </w:rPr>
              <w:t>Protected Learning Time Sessions</w:t>
            </w:r>
          </w:p>
          <w:p w:rsidRPr="004365A0" w:rsidR="00CF35E0" w:rsidP="00310D44" w:rsidRDefault="00CF35E0" w14:paraId="3C48DC7C" w14:textId="43F6C379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="00102F6E" w:rsidP="00934B74" w:rsidRDefault="00CF35E0" w14:paraId="523F502C" w14:textId="422C9E1D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Donna Roberts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00970BD9" w:rsidP="00934B74" w:rsidRDefault="00CF35E0" w14:paraId="61F37AA1" w14:textId="30EEAA8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Approve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00970BD9" w:rsidP="00934B74" w:rsidRDefault="00CF35E0" w14:paraId="54B459BD" w14:textId="70DC3D30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Attached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="00970BD9" w:rsidP="00934B74" w:rsidRDefault="00CF35E0" w14:paraId="25E38D0A" w14:textId="44A4CA10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 min</w:t>
            </w:r>
          </w:p>
        </w:tc>
      </w:tr>
      <w:tr w:rsidRPr="00060E40" w:rsidR="001234E2" w:rsidTr="20EE078E" w14:paraId="6EA78A5E" w14:textId="77777777">
        <w:trPr>
          <w:trHeight w:val="285"/>
        </w:trPr>
        <w:tc>
          <w:tcPr>
            <w:tcW w:w="538" w:type="dxa"/>
            <w:shd w:val="clear" w:color="auto" w:fill="FFFFFF" w:themeFill="background1"/>
            <w:tcMar/>
          </w:tcPr>
          <w:p w:rsidR="001234E2" w:rsidP="001234E2" w:rsidRDefault="003C0B88" w14:paraId="444CF9BD" w14:textId="453191BD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  <w:r w:rsidR="00497C40">
              <w:rPr>
                <w:bCs/>
                <w:sz w:val="22"/>
              </w:rPr>
              <w:t>.</w:t>
            </w:r>
          </w:p>
        </w:tc>
        <w:tc>
          <w:tcPr>
            <w:tcW w:w="3290" w:type="dxa"/>
            <w:shd w:val="clear" w:color="auto" w:fill="FFFFFF" w:themeFill="background1"/>
            <w:tcMar/>
          </w:tcPr>
          <w:p w:rsidR="001234E2" w:rsidP="20EE078E" w:rsidRDefault="001234E2" w14:paraId="6E0601AA" w14:textId="6A159454">
            <w:pPr>
              <w:pStyle w:val="Numberlist"/>
              <w:numPr>
                <w:ilvl w:val="0"/>
                <w:numId w:val="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sz w:val="22"/>
                <w:szCs w:val="22"/>
              </w:rPr>
            </w:pPr>
            <w:r w:rsidRPr="20EE078E" w:rsidR="2BEED798">
              <w:rPr>
                <w:sz w:val="22"/>
                <w:szCs w:val="22"/>
              </w:rPr>
              <w:t>Incorporations Proposed Process</w:t>
            </w:r>
          </w:p>
          <w:p w:rsidR="001234E2" w:rsidP="001234E2" w:rsidRDefault="001234E2" w14:paraId="5815980F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="001234E2" w:rsidP="20EE078E" w:rsidRDefault="001234E2" w14:paraId="777AD60F" w14:textId="44502273">
            <w:pPr>
              <w:pStyle w:val="Numberlist"/>
              <w:numPr>
                <w:ilvl w:val="0"/>
                <w:numId w:val="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sz w:val="22"/>
                <w:szCs w:val="22"/>
              </w:rPr>
            </w:pPr>
            <w:r w:rsidRPr="20EE078E" w:rsidR="2BEED798">
              <w:rPr>
                <w:sz w:val="22"/>
                <w:szCs w:val="22"/>
              </w:rPr>
              <w:t>Sarah Danson</w:t>
            </w:r>
          </w:p>
          <w:p w:rsidR="001234E2" w:rsidP="001234E2" w:rsidRDefault="001234E2" w14:paraId="4F774D77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  <w:tcMar/>
          </w:tcPr>
          <w:p w:rsidR="001234E2" w:rsidP="001234E2" w:rsidRDefault="001234E2" w14:paraId="2EE3BC27" w14:textId="3E72EEAB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Recommend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001234E2" w:rsidP="001234E2" w:rsidRDefault="001234E2" w14:paraId="71B5E98D" w14:textId="5A3ADB47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Attached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="001234E2" w:rsidP="001234E2" w:rsidRDefault="001234E2" w14:paraId="6ACDA7B4" w14:textId="1EFB25BC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 min</w:t>
            </w:r>
          </w:p>
        </w:tc>
      </w:tr>
      <w:tr w:rsidRPr="00060E40" w:rsidR="001951A9" w:rsidTr="20EE078E" w14:paraId="7C6DA805" w14:textId="77777777">
        <w:trPr>
          <w:trHeight w:val="285"/>
        </w:trPr>
        <w:tc>
          <w:tcPr>
            <w:tcW w:w="538" w:type="dxa"/>
            <w:shd w:val="clear" w:color="auto" w:fill="FFFFFF" w:themeFill="background1"/>
            <w:tcMar/>
          </w:tcPr>
          <w:p w:rsidR="001951A9" w:rsidP="00934B74" w:rsidRDefault="003C0B88" w14:paraId="17D18309" w14:textId="31248EB5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  <w:r w:rsidR="001951A9">
              <w:rPr>
                <w:bCs/>
                <w:sz w:val="22"/>
              </w:rPr>
              <w:t>.</w:t>
            </w:r>
          </w:p>
        </w:tc>
        <w:tc>
          <w:tcPr>
            <w:tcW w:w="3290" w:type="dxa"/>
            <w:shd w:val="clear" w:color="auto" w:fill="FFFFFF" w:themeFill="background1"/>
            <w:tcMar/>
          </w:tcPr>
          <w:p w:rsidR="001951A9" w:rsidP="00310D44" w:rsidRDefault="001951A9" w14:paraId="51715F2B" w14:textId="77777777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Primary Care</w:t>
            </w:r>
            <w:r w:rsidR="004F3FA8">
              <w:rPr>
                <w:sz w:val="22"/>
              </w:rPr>
              <w:t xml:space="preserve"> Integrated Performance Report</w:t>
            </w:r>
          </w:p>
          <w:p w:rsidR="004F3FA8" w:rsidP="00310D44" w:rsidRDefault="004F3FA8" w14:paraId="5B9CA5FE" w14:textId="407DE702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="001951A9" w:rsidP="00934B74" w:rsidRDefault="004F3FA8" w14:paraId="2398E42E" w14:textId="6B996488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Peter Tinson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001951A9" w:rsidP="00934B74" w:rsidRDefault="004F3FA8" w14:paraId="3B76898F" w14:textId="38BDB74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001951A9" w:rsidP="00934B74" w:rsidRDefault="001D55B3" w14:paraId="4D880C6A" w14:textId="22A17CBF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Attached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="001951A9" w:rsidP="00934B74" w:rsidRDefault="007542F6" w14:paraId="775113B3" w14:textId="34975D1F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 min</w:t>
            </w:r>
          </w:p>
        </w:tc>
      </w:tr>
      <w:tr w:rsidRPr="00060E40" w:rsidR="001951A9" w:rsidTr="20EE078E" w14:paraId="32B47CEA" w14:textId="77777777">
        <w:trPr>
          <w:trHeight w:val="285"/>
        </w:trPr>
        <w:tc>
          <w:tcPr>
            <w:tcW w:w="538" w:type="dxa"/>
            <w:shd w:val="clear" w:color="auto" w:fill="FFFFFF" w:themeFill="background1"/>
            <w:tcMar/>
          </w:tcPr>
          <w:p w:rsidR="001951A9" w:rsidP="00934B74" w:rsidRDefault="003C0B88" w14:paraId="0B0C2810" w14:textId="7CA270A5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9</w:t>
            </w:r>
            <w:r w:rsidR="00746D70">
              <w:rPr>
                <w:bCs/>
                <w:sz w:val="22"/>
              </w:rPr>
              <w:t>.</w:t>
            </w:r>
          </w:p>
        </w:tc>
        <w:tc>
          <w:tcPr>
            <w:tcW w:w="3290" w:type="dxa"/>
            <w:shd w:val="clear" w:color="auto" w:fill="FFFFFF" w:themeFill="background1"/>
            <w:tcMar/>
          </w:tcPr>
          <w:p w:rsidR="00FE61E9" w:rsidP="00FE61E9" w:rsidRDefault="00FE61E9" w14:paraId="43933CAD" w14:textId="63762FF7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Committee Escalation and</w:t>
            </w:r>
          </w:p>
          <w:p w:rsidR="005E6546" w:rsidP="00310D44" w:rsidRDefault="00FE61E9" w14:paraId="6B3D7C94" w14:textId="45FAB2D6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Assurance Report, </w:t>
            </w:r>
            <w:r w:rsidR="006D5CD2">
              <w:rPr>
                <w:sz w:val="22"/>
              </w:rPr>
              <w:t>February 2026</w:t>
            </w:r>
          </w:p>
          <w:p w:rsidR="007542F6" w:rsidP="00310D44" w:rsidRDefault="007542F6" w14:paraId="6C69AD33" w14:textId="3A2572A1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="001951A9" w:rsidP="00934B74" w:rsidRDefault="007542F6" w14:paraId="2D2670FE" w14:textId="2D9352C3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Peter Tinson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001951A9" w:rsidP="00934B74" w:rsidRDefault="007542F6" w14:paraId="36C996AB" w14:textId="2623EB38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Note 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001830DC" w:rsidP="00934B74" w:rsidRDefault="001D55B3" w14:paraId="01AC76E9" w14:textId="4CE1C1ED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Attached</w:t>
            </w:r>
          </w:p>
          <w:p w:rsidR="001830DC" w:rsidP="00934B74" w:rsidRDefault="001830DC" w14:paraId="6EA5E227" w14:textId="76310F22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tcMar/>
          </w:tcPr>
          <w:p w:rsidR="001951A9" w:rsidP="00934B74" w:rsidRDefault="007542F6" w14:paraId="6CE1EFAC" w14:textId="39492BCF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 min</w:t>
            </w:r>
          </w:p>
        </w:tc>
      </w:tr>
      <w:tr w:rsidRPr="00972E8A" w:rsidR="00B962EB" w:rsidTr="20EE078E" w14:paraId="26525903" w14:textId="5759073E">
        <w:trPr>
          <w:trHeight w:val="285"/>
        </w:trPr>
        <w:tc>
          <w:tcPr>
            <w:tcW w:w="538" w:type="dxa"/>
            <w:shd w:val="clear" w:color="auto" w:fill="FFFFFF" w:themeFill="background1"/>
            <w:tcMar/>
          </w:tcPr>
          <w:p w:rsidRPr="00192EC6" w:rsidR="00B962EB" w:rsidP="00B962EB" w:rsidRDefault="00BD3DA3" w14:paraId="12E6B19C" w14:textId="685DCD77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="003C0B88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.</w:t>
            </w:r>
          </w:p>
        </w:tc>
        <w:tc>
          <w:tcPr>
            <w:tcW w:w="3290" w:type="dxa"/>
            <w:shd w:val="clear" w:color="auto" w:fill="FFFFFF" w:themeFill="background1"/>
            <w:tcMar/>
          </w:tcPr>
          <w:p w:rsidRPr="00192EC6" w:rsidR="00B962EB" w:rsidP="00B962EB" w:rsidRDefault="00B962EB" w14:paraId="37387A66" w14:textId="4BE92C44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Any Other Business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Pr="00192EC6" w:rsidR="00B962EB" w:rsidP="00B962EB" w:rsidRDefault="00B962EB" w14:paraId="0CBC74E6" w14:textId="02209FB6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Pr="00060E40" w:rsidR="00B962EB" w:rsidP="00B962EB" w:rsidRDefault="00B962EB" w14:paraId="34DD46DD" w14:textId="06BE5BFB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00B962EB" w:rsidP="00B962EB" w:rsidRDefault="00B962EB" w14:paraId="7326E1AC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Verbal</w:t>
            </w:r>
          </w:p>
          <w:p w:rsidRPr="00192EC6" w:rsidR="00B962EB" w:rsidP="00B962EB" w:rsidRDefault="00B962EB" w14:paraId="27F465AD" w14:textId="02324A30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tcMar/>
          </w:tcPr>
          <w:p w:rsidRPr="00192EC6" w:rsidR="00B962EB" w:rsidP="00B962EB" w:rsidRDefault="00E21E9D" w14:paraId="0D77B715" w14:textId="48EC60A8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  <w:r w:rsidR="00B962EB">
              <w:rPr>
                <w:bCs/>
                <w:sz w:val="22"/>
              </w:rPr>
              <w:t xml:space="preserve"> min</w:t>
            </w:r>
          </w:p>
        </w:tc>
      </w:tr>
      <w:tr w:rsidRPr="00972E8A" w:rsidR="00B962EB" w:rsidTr="20EE078E" w14:paraId="52AF6403" w14:textId="77777777">
        <w:trPr>
          <w:trHeight w:val="285"/>
        </w:trPr>
        <w:tc>
          <w:tcPr>
            <w:tcW w:w="538" w:type="dxa"/>
            <w:shd w:val="clear" w:color="auto" w:fill="FFFFFF" w:themeFill="background1"/>
            <w:tcMar/>
          </w:tcPr>
          <w:p w:rsidR="00B962EB" w:rsidP="00B962EB" w:rsidRDefault="002725D1" w14:paraId="73034A65" w14:textId="2D6F4FB0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="003C0B88">
              <w:rPr>
                <w:bCs/>
                <w:sz w:val="22"/>
              </w:rPr>
              <w:t>1</w:t>
            </w:r>
            <w:r w:rsidR="00B962EB">
              <w:rPr>
                <w:bCs/>
                <w:sz w:val="22"/>
              </w:rPr>
              <w:t>.</w:t>
            </w:r>
          </w:p>
        </w:tc>
        <w:tc>
          <w:tcPr>
            <w:tcW w:w="8960" w:type="dxa"/>
            <w:gridSpan w:val="5"/>
            <w:shd w:val="clear" w:color="auto" w:fill="FFFFFF" w:themeFill="background1"/>
            <w:tcMar/>
          </w:tcPr>
          <w:p w:rsidR="00B962EB" w:rsidP="00B962EB" w:rsidRDefault="00B962EB" w14:paraId="20F5858F" w14:textId="4C407FE1">
            <w:pPr>
              <w:pStyle w:val="Numberlist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rPr>
                <w:bCs/>
                <w:sz w:val="22"/>
              </w:rPr>
              <w:t xml:space="preserve">Date and time of next meeting: </w:t>
            </w:r>
            <w:r w:rsidRPr="0056486C">
              <w:rPr>
                <w:b/>
                <w:sz w:val="22"/>
              </w:rPr>
              <w:t xml:space="preserve"> </w:t>
            </w:r>
            <w:r w:rsidR="00B662C4">
              <w:rPr>
                <w:b/>
                <w:sz w:val="22"/>
              </w:rPr>
              <w:t>09 April</w:t>
            </w:r>
            <w:r w:rsidR="002725D1">
              <w:rPr>
                <w:b/>
                <w:sz w:val="22"/>
              </w:rPr>
              <w:t xml:space="preserve"> </w:t>
            </w:r>
            <w:r w:rsidR="00FC6088">
              <w:rPr>
                <w:b/>
                <w:sz w:val="22"/>
              </w:rPr>
              <w:t>2026</w:t>
            </w:r>
            <w:r>
              <w:rPr>
                <w:b/>
                <w:sz w:val="22"/>
              </w:rPr>
              <w:t>, 11:00 – 13:00</w:t>
            </w:r>
          </w:p>
          <w:p w:rsidRPr="00192EC6" w:rsidR="00B962EB" w:rsidP="00B962EB" w:rsidRDefault="00B962EB" w14:paraId="7AEC34B8" w14:textId="0A01B68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</w:tr>
    </w:tbl>
    <w:p w:rsidR="00E66A38" w:rsidP="00E66A38" w:rsidRDefault="00E66A38" w14:paraId="3DDFCB5D" w14:textId="75706098">
      <w:pPr>
        <w:rPr>
          <w:lang w:val="en-US" w:eastAsia="en-GB"/>
        </w:rPr>
      </w:pPr>
    </w:p>
    <w:sectPr w:rsidR="00E66A38" w:rsidSect="006E3B6E">
      <w:headerReference w:type="first" r:id="rId11"/>
      <w:footerReference w:type="first" r:id="rId12"/>
      <w:pgSz w:w="11906" w:h="16838" w:orient="portrait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26E5" w:rsidP="00811A35" w:rsidRDefault="005826E5" w14:paraId="096C4ED0" w14:textId="77777777">
      <w:pPr>
        <w:spacing w:after="0" w:line="240" w:lineRule="auto"/>
      </w:pPr>
      <w:r>
        <w:separator/>
      </w:r>
    </w:p>
  </w:endnote>
  <w:endnote w:type="continuationSeparator" w:id="0">
    <w:p w:rsidR="005826E5" w:rsidP="00811A35" w:rsidRDefault="005826E5" w14:paraId="0CAE9BAD" w14:textId="77777777">
      <w:pPr>
        <w:spacing w:after="0" w:line="240" w:lineRule="auto"/>
      </w:pPr>
      <w:r>
        <w:continuationSeparator/>
      </w:r>
    </w:p>
  </w:endnote>
  <w:endnote w:type="continuationNotice" w:id="1">
    <w:p w:rsidR="005826E5" w:rsidRDefault="005826E5" w14:paraId="377EE84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509B0" w:rsidR="008509B0" w:rsidP="008509B0" w:rsidRDefault="008509B0" w14:paraId="583CCFC9" w14:textId="77777777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26E5" w:rsidP="00811A35" w:rsidRDefault="005826E5" w14:paraId="5BA40766" w14:textId="77777777">
      <w:pPr>
        <w:spacing w:after="0" w:line="240" w:lineRule="auto"/>
      </w:pPr>
      <w:r>
        <w:separator/>
      </w:r>
    </w:p>
  </w:footnote>
  <w:footnote w:type="continuationSeparator" w:id="0">
    <w:p w:rsidR="005826E5" w:rsidP="00811A35" w:rsidRDefault="005826E5" w14:paraId="6ACEF4AD" w14:textId="77777777">
      <w:pPr>
        <w:spacing w:after="0" w:line="240" w:lineRule="auto"/>
      </w:pPr>
      <w:r>
        <w:continuationSeparator/>
      </w:r>
    </w:p>
  </w:footnote>
  <w:footnote w:type="continuationNotice" w:id="1">
    <w:p w:rsidR="005826E5" w:rsidRDefault="005826E5" w14:paraId="6EC9768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F1F33" w:rsidP="00CB5D27" w:rsidRDefault="007D0565" w14:paraId="00925880" w14:textId="6244CEE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C2A700" wp14:editId="7D0310B7">
          <wp:simplePos x="0" y="0"/>
          <wp:positionH relativeFrom="column">
            <wp:posOffset>4427984</wp:posOffset>
          </wp:positionH>
          <wp:positionV relativeFrom="paragraph">
            <wp:posOffset>-257249</wp:posOffset>
          </wp:positionV>
          <wp:extent cx="1591310" cy="819150"/>
          <wp:effectExtent l="0" t="0" r="8890" b="0"/>
          <wp:wrapTight wrapText="bothSides">
            <wp:wrapPolygon edited="0">
              <wp:start x="10085" y="0"/>
              <wp:lineTo x="9050" y="8037"/>
              <wp:lineTo x="0" y="8037"/>
              <wp:lineTo x="0" y="21098"/>
              <wp:lineTo x="3362" y="21098"/>
              <wp:lineTo x="5430" y="21098"/>
              <wp:lineTo x="21462" y="21098"/>
              <wp:lineTo x="21462" y="0"/>
              <wp:lineTo x="10085" y="0"/>
            </wp:wrapPolygon>
          </wp:wrapTight>
          <wp:docPr id="978790389" name="Picture 978790389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A3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E53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16BA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387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EEFE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7823A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8E6F9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84C7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2541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EA5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583F9A"/>
    <w:multiLevelType w:val="hybridMultilevel"/>
    <w:tmpl w:val="30C66802"/>
    <w:lvl w:ilvl="0" w:tplc="46D82DE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B707E86"/>
    <w:multiLevelType w:val="hybridMultilevel"/>
    <w:tmpl w:val="04D01898"/>
    <w:lvl w:ilvl="0" w:tplc="79E0F914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C764EF1"/>
    <w:multiLevelType w:val="hybridMultilevel"/>
    <w:tmpl w:val="0AD02926"/>
    <w:lvl w:ilvl="0" w:tplc="CF7A0AD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E2A21E5"/>
    <w:multiLevelType w:val="hybridMultilevel"/>
    <w:tmpl w:val="6BC01070"/>
    <w:lvl w:ilvl="0" w:tplc="58762128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FB3694C"/>
    <w:multiLevelType w:val="hybridMultilevel"/>
    <w:tmpl w:val="BBF2A22C"/>
    <w:lvl w:ilvl="0" w:tplc="0809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5" w15:restartNumberingAfterBreak="0">
    <w:nsid w:val="0FDA592B"/>
    <w:multiLevelType w:val="hybridMultilevel"/>
    <w:tmpl w:val="33662F6A"/>
    <w:lvl w:ilvl="0" w:tplc="661A74FA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1AD3E86"/>
    <w:multiLevelType w:val="hybridMultilevel"/>
    <w:tmpl w:val="B2225240"/>
    <w:lvl w:ilvl="0" w:tplc="CF7A0AD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57E4681"/>
    <w:multiLevelType w:val="hybridMultilevel"/>
    <w:tmpl w:val="2E62D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344AD9"/>
    <w:multiLevelType w:val="multilevel"/>
    <w:tmpl w:val="3DAEB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A4B54D7"/>
    <w:multiLevelType w:val="hybridMultilevel"/>
    <w:tmpl w:val="3F6ED99C"/>
    <w:lvl w:ilvl="0" w:tplc="9A9CCB60">
      <w:start w:val="1"/>
      <w:numFmt w:val="decimal"/>
      <w:lvlText w:val="%1."/>
      <w:lvlJc w:val="left"/>
      <w:pPr>
        <w:ind w:left="930" w:hanging="570"/>
      </w:pPr>
      <w:rPr>
        <w:rFonts w:hint="default" w:eastAsiaTheme="minorEastAsia"/>
        <w:b/>
        <w:color w:val="000000" w:themeColor="text1"/>
      </w:rPr>
    </w:lvl>
    <w:lvl w:ilvl="1" w:tplc="AD786A98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537E49"/>
    <w:multiLevelType w:val="hybridMultilevel"/>
    <w:tmpl w:val="E850D13C"/>
    <w:lvl w:ilvl="0" w:tplc="071657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B659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8D0C9F"/>
    <w:multiLevelType w:val="hybridMultilevel"/>
    <w:tmpl w:val="C47C51A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26622B84"/>
    <w:multiLevelType w:val="hybridMultilevel"/>
    <w:tmpl w:val="57E8C080"/>
    <w:lvl w:ilvl="0" w:tplc="78749688">
      <w:numFmt w:val="bullet"/>
      <w:pStyle w:val="Bulletlis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44F3FA7"/>
    <w:multiLevelType w:val="hybridMultilevel"/>
    <w:tmpl w:val="D9B6C61C"/>
    <w:lvl w:ilvl="0" w:tplc="F502FD3E">
      <w:start w:val="6"/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5" w15:restartNumberingAfterBreak="0">
    <w:nsid w:val="492139F4"/>
    <w:multiLevelType w:val="hybridMultilevel"/>
    <w:tmpl w:val="E7FC3CD0"/>
    <w:lvl w:ilvl="0" w:tplc="8C88B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6F0CC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50CA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C708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7E0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6A82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D961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042F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0C83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6" w15:restartNumberingAfterBreak="0">
    <w:nsid w:val="4D6F600D"/>
    <w:multiLevelType w:val="hybridMultilevel"/>
    <w:tmpl w:val="307A3B2A"/>
    <w:lvl w:ilvl="0" w:tplc="D7BA75BC">
      <w:start w:val="13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0842797"/>
    <w:multiLevelType w:val="multilevel"/>
    <w:tmpl w:val="F88826A2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77161E"/>
    <w:multiLevelType w:val="hybridMultilevel"/>
    <w:tmpl w:val="E5020B38"/>
    <w:lvl w:ilvl="0" w:tplc="8990D3FC">
      <w:start w:val="6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2DB6487"/>
    <w:multiLevelType w:val="hybridMultilevel"/>
    <w:tmpl w:val="E3A00F9E"/>
    <w:lvl w:ilvl="0" w:tplc="E640B6E4">
      <w:start w:val="1"/>
      <w:numFmt w:val="decimal"/>
      <w:lvlText w:val="%1."/>
      <w:lvlJc w:val="left"/>
      <w:pPr>
        <w:ind w:left="930" w:hanging="360"/>
      </w:pPr>
      <w:rPr>
        <w:rFonts w:hint="default" w:eastAsiaTheme="minorEastAsia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34E13D5"/>
    <w:multiLevelType w:val="hybridMultilevel"/>
    <w:tmpl w:val="098809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6360F10"/>
    <w:multiLevelType w:val="hybridMultilevel"/>
    <w:tmpl w:val="B96040CA"/>
    <w:lvl w:ilvl="0" w:tplc="080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32" w15:restartNumberingAfterBreak="0">
    <w:nsid w:val="5D793375"/>
    <w:multiLevelType w:val="hybridMultilevel"/>
    <w:tmpl w:val="896672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776FD1"/>
    <w:multiLevelType w:val="hybridMultilevel"/>
    <w:tmpl w:val="3A7C02AE"/>
    <w:lvl w:ilvl="0" w:tplc="26B0B18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B6AE7"/>
    <w:multiLevelType w:val="hybridMultilevel"/>
    <w:tmpl w:val="F370A6A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646126CC"/>
    <w:multiLevelType w:val="multilevel"/>
    <w:tmpl w:val="3DAEB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9EA73D4"/>
    <w:multiLevelType w:val="multilevel"/>
    <w:tmpl w:val="3DAEB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A2558AD"/>
    <w:multiLevelType w:val="hybridMultilevel"/>
    <w:tmpl w:val="5F886B9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6CE026D3"/>
    <w:multiLevelType w:val="multilevel"/>
    <w:tmpl w:val="DF041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8C5F50"/>
    <w:multiLevelType w:val="hybridMultilevel"/>
    <w:tmpl w:val="DAD6EFBC"/>
    <w:lvl w:ilvl="0" w:tplc="EE4C7B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AC1920"/>
    <w:multiLevelType w:val="hybridMultilevel"/>
    <w:tmpl w:val="641E6D8A"/>
    <w:lvl w:ilvl="0" w:tplc="ABAA3F28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3A976FB"/>
    <w:multiLevelType w:val="hybridMultilevel"/>
    <w:tmpl w:val="13C26BD2"/>
    <w:lvl w:ilvl="0" w:tplc="7DE8D326">
      <w:start w:val="1"/>
      <w:numFmt w:val="decimal"/>
      <w:lvlText w:val="%1."/>
      <w:lvlJc w:val="left"/>
      <w:pPr>
        <w:ind w:left="930" w:hanging="570"/>
      </w:pPr>
      <w:rPr>
        <w:rFonts w:hint="default" w:eastAsiaTheme="minorEastAsia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76E86"/>
    <w:multiLevelType w:val="hybridMultilevel"/>
    <w:tmpl w:val="E872DA20"/>
    <w:lvl w:ilvl="0" w:tplc="80BADE70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7714924">
    <w:abstractNumId w:val="23"/>
  </w:num>
  <w:num w:numId="2" w16cid:durableId="808015958">
    <w:abstractNumId w:val="9"/>
  </w:num>
  <w:num w:numId="3" w16cid:durableId="1037663554">
    <w:abstractNumId w:val="7"/>
  </w:num>
  <w:num w:numId="4" w16cid:durableId="395128547">
    <w:abstractNumId w:val="6"/>
  </w:num>
  <w:num w:numId="5" w16cid:durableId="1906839764">
    <w:abstractNumId w:val="5"/>
  </w:num>
  <w:num w:numId="6" w16cid:durableId="1015613998">
    <w:abstractNumId w:val="4"/>
  </w:num>
  <w:num w:numId="7" w16cid:durableId="683173269">
    <w:abstractNumId w:val="8"/>
  </w:num>
  <w:num w:numId="8" w16cid:durableId="1449079151">
    <w:abstractNumId w:val="3"/>
  </w:num>
  <w:num w:numId="9" w16cid:durableId="1926916923">
    <w:abstractNumId w:val="2"/>
  </w:num>
  <w:num w:numId="10" w16cid:durableId="1893685492">
    <w:abstractNumId w:val="1"/>
  </w:num>
  <w:num w:numId="11" w16cid:durableId="93594441">
    <w:abstractNumId w:val="0"/>
  </w:num>
  <w:num w:numId="12" w16cid:durableId="131598396">
    <w:abstractNumId w:val="33"/>
  </w:num>
  <w:num w:numId="13" w16cid:durableId="1655839715">
    <w:abstractNumId w:val="36"/>
  </w:num>
  <w:num w:numId="14" w16cid:durableId="447436852">
    <w:abstractNumId w:val="25"/>
  </w:num>
  <w:num w:numId="15" w16cid:durableId="831723026">
    <w:abstractNumId w:val="27"/>
  </w:num>
  <w:num w:numId="16" w16cid:durableId="231700885">
    <w:abstractNumId w:val="20"/>
  </w:num>
  <w:num w:numId="17" w16cid:durableId="1113135173">
    <w:abstractNumId w:val="19"/>
  </w:num>
  <w:num w:numId="18" w16cid:durableId="61099929">
    <w:abstractNumId w:val="14"/>
  </w:num>
  <w:num w:numId="19" w16cid:durableId="776173264">
    <w:abstractNumId w:val="31"/>
  </w:num>
  <w:num w:numId="20" w16cid:durableId="1897619383">
    <w:abstractNumId w:val="33"/>
  </w:num>
  <w:num w:numId="21" w16cid:durableId="781152777">
    <w:abstractNumId w:val="33"/>
  </w:num>
  <w:num w:numId="22" w16cid:durableId="1635452523">
    <w:abstractNumId w:val="30"/>
  </w:num>
  <w:num w:numId="23" w16cid:durableId="556010695">
    <w:abstractNumId w:val="13"/>
  </w:num>
  <w:num w:numId="24" w16cid:durableId="1500998867">
    <w:abstractNumId w:val="21"/>
  </w:num>
  <w:num w:numId="25" w16cid:durableId="1165776686">
    <w:abstractNumId w:val="38"/>
  </w:num>
  <w:num w:numId="26" w16cid:durableId="1878198447">
    <w:abstractNumId w:val="37"/>
  </w:num>
  <w:num w:numId="27" w16cid:durableId="1498688402">
    <w:abstractNumId w:val="22"/>
  </w:num>
  <w:num w:numId="28" w16cid:durableId="1805585250">
    <w:abstractNumId w:val="34"/>
  </w:num>
  <w:num w:numId="29" w16cid:durableId="451750701">
    <w:abstractNumId w:val="32"/>
  </w:num>
  <w:num w:numId="30" w16cid:durableId="2043941840">
    <w:abstractNumId w:val="17"/>
  </w:num>
  <w:num w:numId="31" w16cid:durableId="1859811626">
    <w:abstractNumId w:val="35"/>
  </w:num>
  <w:num w:numId="32" w16cid:durableId="153111774">
    <w:abstractNumId w:val="29"/>
  </w:num>
  <w:num w:numId="33" w16cid:durableId="1769540055">
    <w:abstractNumId w:val="18"/>
  </w:num>
  <w:num w:numId="34" w16cid:durableId="580525388">
    <w:abstractNumId w:val="41"/>
  </w:num>
  <w:num w:numId="35" w16cid:durableId="1381250554">
    <w:abstractNumId w:val="10"/>
  </w:num>
  <w:num w:numId="36" w16cid:durableId="56125428">
    <w:abstractNumId w:val="12"/>
  </w:num>
  <w:num w:numId="37" w16cid:durableId="323244733">
    <w:abstractNumId w:val="39"/>
  </w:num>
  <w:num w:numId="38" w16cid:durableId="1291744459">
    <w:abstractNumId w:val="26"/>
  </w:num>
  <w:num w:numId="39" w16cid:durableId="789202319">
    <w:abstractNumId w:val="16"/>
  </w:num>
  <w:num w:numId="40" w16cid:durableId="840243066">
    <w:abstractNumId w:val="40"/>
  </w:num>
  <w:num w:numId="41" w16cid:durableId="1472598586">
    <w:abstractNumId w:val="24"/>
  </w:num>
  <w:num w:numId="42" w16cid:durableId="995954442">
    <w:abstractNumId w:val="33"/>
  </w:num>
  <w:num w:numId="43" w16cid:durableId="1556701198">
    <w:abstractNumId w:val="42"/>
  </w:num>
  <w:num w:numId="44" w16cid:durableId="991298154">
    <w:abstractNumId w:val="11"/>
  </w:num>
  <w:num w:numId="45" w16cid:durableId="1906721681">
    <w:abstractNumId w:val="28"/>
  </w:num>
  <w:num w:numId="46" w16cid:durableId="1229345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1D"/>
    <w:rsid w:val="00004B90"/>
    <w:rsid w:val="000065EA"/>
    <w:rsid w:val="00006D19"/>
    <w:rsid w:val="00014395"/>
    <w:rsid w:val="00016862"/>
    <w:rsid w:val="00016B4C"/>
    <w:rsid w:val="000176E9"/>
    <w:rsid w:val="00025535"/>
    <w:rsid w:val="00031135"/>
    <w:rsid w:val="00033C97"/>
    <w:rsid w:val="000349FE"/>
    <w:rsid w:val="000366A7"/>
    <w:rsid w:val="00040203"/>
    <w:rsid w:val="000538EC"/>
    <w:rsid w:val="000569E4"/>
    <w:rsid w:val="00057B68"/>
    <w:rsid w:val="00060E40"/>
    <w:rsid w:val="00063EC4"/>
    <w:rsid w:val="0006524E"/>
    <w:rsid w:val="00067164"/>
    <w:rsid w:val="000707E9"/>
    <w:rsid w:val="00076DBE"/>
    <w:rsid w:val="0008003C"/>
    <w:rsid w:val="00085375"/>
    <w:rsid w:val="00095110"/>
    <w:rsid w:val="00095F2C"/>
    <w:rsid w:val="000A0F4D"/>
    <w:rsid w:val="000A1B7E"/>
    <w:rsid w:val="000A344D"/>
    <w:rsid w:val="000A40ED"/>
    <w:rsid w:val="000A4AD0"/>
    <w:rsid w:val="000A5199"/>
    <w:rsid w:val="000B3E51"/>
    <w:rsid w:val="000B3EB5"/>
    <w:rsid w:val="000B4699"/>
    <w:rsid w:val="000B6F1C"/>
    <w:rsid w:val="000C04E9"/>
    <w:rsid w:val="000C1624"/>
    <w:rsid w:val="000C1AF5"/>
    <w:rsid w:val="000C2734"/>
    <w:rsid w:val="000C6DB9"/>
    <w:rsid w:val="000C6FD5"/>
    <w:rsid w:val="000D3B16"/>
    <w:rsid w:val="000D48D2"/>
    <w:rsid w:val="000D513A"/>
    <w:rsid w:val="000D5584"/>
    <w:rsid w:val="000D5AF0"/>
    <w:rsid w:val="000D640A"/>
    <w:rsid w:val="000D6B3E"/>
    <w:rsid w:val="000E358D"/>
    <w:rsid w:val="000E35B9"/>
    <w:rsid w:val="000E6994"/>
    <w:rsid w:val="000E6E00"/>
    <w:rsid w:val="000E73ED"/>
    <w:rsid w:val="000F2BE6"/>
    <w:rsid w:val="000F50DB"/>
    <w:rsid w:val="000F62AF"/>
    <w:rsid w:val="000F6A59"/>
    <w:rsid w:val="001008CF"/>
    <w:rsid w:val="00100B14"/>
    <w:rsid w:val="00101DA7"/>
    <w:rsid w:val="00102F6E"/>
    <w:rsid w:val="001031C9"/>
    <w:rsid w:val="00103ACB"/>
    <w:rsid w:val="0011040B"/>
    <w:rsid w:val="00113FCF"/>
    <w:rsid w:val="00114FEA"/>
    <w:rsid w:val="001165F4"/>
    <w:rsid w:val="00121C24"/>
    <w:rsid w:val="001234E2"/>
    <w:rsid w:val="00123E3A"/>
    <w:rsid w:val="00132529"/>
    <w:rsid w:val="001366F2"/>
    <w:rsid w:val="0013788E"/>
    <w:rsid w:val="00142308"/>
    <w:rsid w:val="00142A70"/>
    <w:rsid w:val="0014539E"/>
    <w:rsid w:val="001461DC"/>
    <w:rsid w:val="001467DD"/>
    <w:rsid w:val="00151D39"/>
    <w:rsid w:val="00154415"/>
    <w:rsid w:val="00156F48"/>
    <w:rsid w:val="00157297"/>
    <w:rsid w:val="0016133A"/>
    <w:rsid w:val="001631F0"/>
    <w:rsid w:val="00164316"/>
    <w:rsid w:val="001700D5"/>
    <w:rsid w:val="00170EAD"/>
    <w:rsid w:val="00170FEB"/>
    <w:rsid w:val="00171C78"/>
    <w:rsid w:val="001731B5"/>
    <w:rsid w:val="00174491"/>
    <w:rsid w:val="001744DB"/>
    <w:rsid w:val="00175074"/>
    <w:rsid w:val="001756FC"/>
    <w:rsid w:val="0017607E"/>
    <w:rsid w:val="00177712"/>
    <w:rsid w:val="001830DC"/>
    <w:rsid w:val="0018413D"/>
    <w:rsid w:val="00185DB0"/>
    <w:rsid w:val="00186477"/>
    <w:rsid w:val="00191E7D"/>
    <w:rsid w:val="00192EC6"/>
    <w:rsid w:val="001937CB"/>
    <w:rsid w:val="001951A9"/>
    <w:rsid w:val="001A191E"/>
    <w:rsid w:val="001A1BB5"/>
    <w:rsid w:val="001A2D6F"/>
    <w:rsid w:val="001A3EA7"/>
    <w:rsid w:val="001A4AFB"/>
    <w:rsid w:val="001A6A00"/>
    <w:rsid w:val="001B4116"/>
    <w:rsid w:val="001B5134"/>
    <w:rsid w:val="001C595C"/>
    <w:rsid w:val="001D0DF6"/>
    <w:rsid w:val="001D55B3"/>
    <w:rsid w:val="001D59A9"/>
    <w:rsid w:val="001D61CD"/>
    <w:rsid w:val="001E56BD"/>
    <w:rsid w:val="001F3F3D"/>
    <w:rsid w:val="001F4908"/>
    <w:rsid w:val="001F53EC"/>
    <w:rsid w:val="001F7FFE"/>
    <w:rsid w:val="00200823"/>
    <w:rsid w:val="00202C8C"/>
    <w:rsid w:val="00216256"/>
    <w:rsid w:val="00216AD6"/>
    <w:rsid w:val="00217882"/>
    <w:rsid w:val="00221079"/>
    <w:rsid w:val="002268B0"/>
    <w:rsid w:val="00237E75"/>
    <w:rsid w:val="002438CE"/>
    <w:rsid w:val="00244BBB"/>
    <w:rsid w:val="00246C87"/>
    <w:rsid w:val="002519C4"/>
    <w:rsid w:val="00254901"/>
    <w:rsid w:val="00257AE6"/>
    <w:rsid w:val="00260F1F"/>
    <w:rsid w:val="00263B62"/>
    <w:rsid w:val="00264CBF"/>
    <w:rsid w:val="00265435"/>
    <w:rsid w:val="00266DD3"/>
    <w:rsid w:val="0027043F"/>
    <w:rsid w:val="002725D1"/>
    <w:rsid w:val="00273011"/>
    <w:rsid w:val="0027384D"/>
    <w:rsid w:val="00277C8F"/>
    <w:rsid w:val="002808D5"/>
    <w:rsid w:val="0028276D"/>
    <w:rsid w:val="0029206F"/>
    <w:rsid w:val="002967A5"/>
    <w:rsid w:val="002A0D26"/>
    <w:rsid w:val="002B1986"/>
    <w:rsid w:val="002B4475"/>
    <w:rsid w:val="002B48BC"/>
    <w:rsid w:val="002B6BA0"/>
    <w:rsid w:val="002B71C6"/>
    <w:rsid w:val="002C23D7"/>
    <w:rsid w:val="002C7558"/>
    <w:rsid w:val="002C7F1D"/>
    <w:rsid w:val="002D6BE9"/>
    <w:rsid w:val="002D7478"/>
    <w:rsid w:val="002D7D81"/>
    <w:rsid w:val="002E22D0"/>
    <w:rsid w:val="002E29EE"/>
    <w:rsid w:val="002E5D2E"/>
    <w:rsid w:val="002F2025"/>
    <w:rsid w:val="002F3802"/>
    <w:rsid w:val="002F705E"/>
    <w:rsid w:val="002F7B5C"/>
    <w:rsid w:val="003008BC"/>
    <w:rsid w:val="00300930"/>
    <w:rsid w:val="00302C0D"/>
    <w:rsid w:val="00304460"/>
    <w:rsid w:val="00304A0A"/>
    <w:rsid w:val="00305603"/>
    <w:rsid w:val="003066B1"/>
    <w:rsid w:val="00310D44"/>
    <w:rsid w:val="00316C66"/>
    <w:rsid w:val="00322D74"/>
    <w:rsid w:val="0032778E"/>
    <w:rsid w:val="00330D92"/>
    <w:rsid w:val="0034017A"/>
    <w:rsid w:val="003425F5"/>
    <w:rsid w:val="00343E4A"/>
    <w:rsid w:val="00346B72"/>
    <w:rsid w:val="00347E8D"/>
    <w:rsid w:val="0035085E"/>
    <w:rsid w:val="003511E0"/>
    <w:rsid w:val="0035178B"/>
    <w:rsid w:val="00351EAF"/>
    <w:rsid w:val="00352F1F"/>
    <w:rsid w:val="00360A41"/>
    <w:rsid w:val="00361B98"/>
    <w:rsid w:val="003626AC"/>
    <w:rsid w:val="0036458A"/>
    <w:rsid w:val="00364B7C"/>
    <w:rsid w:val="003662AB"/>
    <w:rsid w:val="003719C8"/>
    <w:rsid w:val="003743E8"/>
    <w:rsid w:val="00376954"/>
    <w:rsid w:val="00382511"/>
    <w:rsid w:val="003839D2"/>
    <w:rsid w:val="00386460"/>
    <w:rsid w:val="00386D5C"/>
    <w:rsid w:val="003902A2"/>
    <w:rsid w:val="00393175"/>
    <w:rsid w:val="0039364D"/>
    <w:rsid w:val="00395C88"/>
    <w:rsid w:val="003A2468"/>
    <w:rsid w:val="003A4267"/>
    <w:rsid w:val="003A488D"/>
    <w:rsid w:val="003A7527"/>
    <w:rsid w:val="003B05B9"/>
    <w:rsid w:val="003B113E"/>
    <w:rsid w:val="003B23D2"/>
    <w:rsid w:val="003B34A6"/>
    <w:rsid w:val="003B47FA"/>
    <w:rsid w:val="003B64BB"/>
    <w:rsid w:val="003B6A24"/>
    <w:rsid w:val="003C0B88"/>
    <w:rsid w:val="003C10E2"/>
    <w:rsid w:val="003C4F97"/>
    <w:rsid w:val="003C6D36"/>
    <w:rsid w:val="003C6F36"/>
    <w:rsid w:val="003D22D4"/>
    <w:rsid w:val="003D530E"/>
    <w:rsid w:val="003D5C67"/>
    <w:rsid w:val="003D6884"/>
    <w:rsid w:val="003D7C5E"/>
    <w:rsid w:val="003E171B"/>
    <w:rsid w:val="003F3856"/>
    <w:rsid w:val="003F3DA2"/>
    <w:rsid w:val="003F4605"/>
    <w:rsid w:val="003F54CE"/>
    <w:rsid w:val="004018EE"/>
    <w:rsid w:val="004025BF"/>
    <w:rsid w:val="00415FB0"/>
    <w:rsid w:val="004200CD"/>
    <w:rsid w:val="00420FF4"/>
    <w:rsid w:val="00422A68"/>
    <w:rsid w:val="004258C5"/>
    <w:rsid w:val="0043195C"/>
    <w:rsid w:val="00435618"/>
    <w:rsid w:val="004365A0"/>
    <w:rsid w:val="00437E26"/>
    <w:rsid w:val="00441890"/>
    <w:rsid w:val="004440A2"/>
    <w:rsid w:val="00445CA9"/>
    <w:rsid w:val="00447390"/>
    <w:rsid w:val="00452525"/>
    <w:rsid w:val="00452DA4"/>
    <w:rsid w:val="004546EE"/>
    <w:rsid w:val="00454D9B"/>
    <w:rsid w:val="00455616"/>
    <w:rsid w:val="00455E0A"/>
    <w:rsid w:val="00461737"/>
    <w:rsid w:val="00462361"/>
    <w:rsid w:val="00462789"/>
    <w:rsid w:val="00463BE6"/>
    <w:rsid w:val="004647A6"/>
    <w:rsid w:val="004704F1"/>
    <w:rsid w:val="00470FF4"/>
    <w:rsid w:val="00473CE5"/>
    <w:rsid w:val="0047755E"/>
    <w:rsid w:val="00480D5D"/>
    <w:rsid w:val="00482AC6"/>
    <w:rsid w:val="00483576"/>
    <w:rsid w:val="00484880"/>
    <w:rsid w:val="00484FBA"/>
    <w:rsid w:val="0049016F"/>
    <w:rsid w:val="00491682"/>
    <w:rsid w:val="004931AB"/>
    <w:rsid w:val="0049327C"/>
    <w:rsid w:val="004944EB"/>
    <w:rsid w:val="00495D88"/>
    <w:rsid w:val="00496F40"/>
    <w:rsid w:val="00497C40"/>
    <w:rsid w:val="004A1447"/>
    <w:rsid w:val="004A4BD8"/>
    <w:rsid w:val="004A6665"/>
    <w:rsid w:val="004B1494"/>
    <w:rsid w:val="004B49B6"/>
    <w:rsid w:val="004B5BE6"/>
    <w:rsid w:val="004B6924"/>
    <w:rsid w:val="004C2D88"/>
    <w:rsid w:val="004C5605"/>
    <w:rsid w:val="004D082B"/>
    <w:rsid w:val="004D1F70"/>
    <w:rsid w:val="004D52A5"/>
    <w:rsid w:val="004D6973"/>
    <w:rsid w:val="004D6ABC"/>
    <w:rsid w:val="004D7C56"/>
    <w:rsid w:val="004E4428"/>
    <w:rsid w:val="004E6069"/>
    <w:rsid w:val="004E67B1"/>
    <w:rsid w:val="004E74D2"/>
    <w:rsid w:val="004F3FA8"/>
    <w:rsid w:val="004F4C3F"/>
    <w:rsid w:val="004F56EF"/>
    <w:rsid w:val="004F765D"/>
    <w:rsid w:val="00512563"/>
    <w:rsid w:val="005148DF"/>
    <w:rsid w:val="005209E2"/>
    <w:rsid w:val="00521ED7"/>
    <w:rsid w:val="005227CB"/>
    <w:rsid w:val="00523A5E"/>
    <w:rsid w:val="00523DBA"/>
    <w:rsid w:val="0052635C"/>
    <w:rsid w:val="005271B4"/>
    <w:rsid w:val="00527518"/>
    <w:rsid w:val="00527967"/>
    <w:rsid w:val="00531005"/>
    <w:rsid w:val="00533AB0"/>
    <w:rsid w:val="00537BA4"/>
    <w:rsid w:val="00552687"/>
    <w:rsid w:val="00555DEF"/>
    <w:rsid w:val="0055602F"/>
    <w:rsid w:val="005577A7"/>
    <w:rsid w:val="0056486C"/>
    <w:rsid w:val="00564D9D"/>
    <w:rsid w:val="0056654E"/>
    <w:rsid w:val="0056664A"/>
    <w:rsid w:val="00566C3C"/>
    <w:rsid w:val="00567442"/>
    <w:rsid w:val="005701F4"/>
    <w:rsid w:val="005719A7"/>
    <w:rsid w:val="00573B8F"/>
    <w:rsid w:val="005742D0"/>
    <w:rsid w:val="005748DE"/>
    <w:rsid w:val="0057624A"/>
    <w:rsid w:val="00580CD3"/>
    <w:rsid w:val="00581309"/>
    <w:rsid w:val="005822E5"/>
    <w:rsid w:val="005826E5"/>
    <w:rsid w:val="00582D07"/>
    <w:rsid w:val="005869C6"/>
    <w:rsid w:val="00591A77"/>
    <w:rsid w:val="00591C13"/>
    <w:rsid w:val="005941B5"/>
    <w:rsid w:val="005A39A4"/>
    <w:rsid w:val="005A4785"/>
    <w:rsid w:val="005A7A32"/>
    <w:rsid w:val="005B4F25"/>
    <w:rsid w:val="005B5C11"/>
    <w:rsid w:val="005B693D"/>
    <w:rsid w:val="005B7565"/>
    <w:rsid w:val="005C07B7"/>
    <w:rsid w:val="005C141F"/>
    <w:rsid w:val="005C1BAC"/>
    <w:rsid w:val="005C5EB0"/>
    <w:rsid w:val="005C66FF"/>
    <w:rsid w:val="005D1D2D"/>
    <w:rsid w:val="005D1DF8"/>
    <w:rsid w:val="005D4A8D"/>
    <w:rsid w:val="005D6701"/>
    <w:rsid w:val="005D699D"/>
    <w:rsid w:val="005E17E0"/>
    <w:rsid w:val="005E4A15"/>
    <w:rsid w:val="005E5774"/>
    <w:rsid w:val="005E6546"/>
    <w:rsid w:val="005F4826"/>
    <w:rsid w:val="005F48B7"/>
    <w:rsid w:val="005F6E40"/>
    <w:rsid w:val="00600DCD"/>
    <w:rsid w:val="00601F3D"/>
    <w:rsid w:val="00604736"/>
    <w:rsid w:val="00607795"/>
    <w:rsid w:val="0061084A"/>
    <w:rsid w:val="00613741"/>
    <w:rsid w:val="00616894"/>
    <w:rsid w:val="00617346"/>
    <w:rsid w:val="00623768"/>
    <w:rsid w:val="00623EBA"/>
    <w:rsid w:val="006245AB"/>
    <w:rsid w:val="0062658E"/>
    <w:rsid w:val="00626CCA"/>
    <w:rsid w:val="006324DF"/>
    <w:rsid w:val="00632888"/>
    <w:rsid w:val="00633645"/>
    <w:rsid w:val="00633923"/>
    <w:rsid w:val="00641141"/>
    <w:rsid w:val="00641D1C"/>
    <w:rsid w:val="0064684F"/>
    <w:rsid w:val="006474AB"/>
    <w:rsid w:val="006507BE"/>
    <w:rsid w:val="00652A35"/>
    <w:rsid w:val="00660182"/>
    <w:rsid w:val="00660A46"/>
    <w:rsid w:val="00662310"/>
    <w:rsid w:val="0066235C"/>
    <w:rsid w:val="00671911"/>
    <w:rsid w:val="00675820"/>
    <w:rsid w:val="00675E97"/>
    <w:rsid w:val="006777A0"/>
    <w:rsid w:val="006820F8"/>
    <w:rsid w:val="006841ED"/>
    <w:rsid w:val="00686F81"/>
    <w:rsid w:val="00687A45"/>
    <w:rsid w:val="00694A10"/>
    <w:rsid w:val="006976D1"/>
    <w:rsid w:val="006A0C9C"/>
    <w:rsid w:val="006A1933"/>
    <w:rsid w:val="006B3F55"/>
    <w:rsid w:val="006B4B7D"/>
    <w:rsid w:val="006B5170"/>
    <w:rsid w:val="006B6A9E"/>
    <w:rsid w:val="006B7A24"/>
    <w:rsid w:val="006C07FB"/>
    <w:rsid w:val="006C224D"/>
    <w:rsid w:val="006C24CF"/>
    <w:rsid w:val="006C3C5C"/>
    <w:rsid w:val="006D07C4"/>
    <w:rsid w:val="006D0CEA"/>
    <w:rsid w:val="006D0FB9"/>
    <w:rsid w:val="006D1626"/>
    <w:rsid w:val="006D2911"/>
    <w:rsid w:val="006D3C12"/>
    <w:rsid w:val="006D5CD2"/>
    <w:rsid w:val="006D6504"/>
    <w:rsid w:val="006D6D7F"/>
    <w:rsid w:val="006D6E0C"/>
    <w:rsid w:val="006E3B6E"/>
    <w:rsid w:val="006F40E5"/>
    <w:rsid w:val="006F6EDC"/>
    <w:rsid w:val="006F70F5"/>
    <w:rsid w:val="00700B1C"/>
    <w:rsid w:val="007034CE"/>
    <w:rsid w:val="00703FF8"/>
    <w:rsid w:val="00705869"/>
    <w:rsid w:val="007123CB"/>
    <w:rsid w:val="007130CA"/>
    <w:rsid w:val="00715DBF"/>
    <w:rsid w:val="00721C68"/>
    <w:rsid w:val="00723207"/>
    <w:rsid w:val="00724069"/>
    <w:rsid w:val="00724D24"/>
    <w:rsid w:val="007267C8"/>
    <w:rsid w:val="0072767C"/>
    <w:rsid w:val="00740A86"/>
    <w:rsid w:val="00741907"/>
    <w:rsid w:val="007450AE"/>
    <w:rsid w:val="00746B66"/>
    <w:rsid w:val="00746D70"/>
    <w:rsid w:val="00751030"/>
    <w:rsid w:val="00751EFC"/>
    <w:rsid w:val="00752A83"/>
    <w:rsid w:val="007542F6"/>
    <w:rsid w:val="00755565"/>
    <w:rsid w:val="00756667"/>
    <w:rsid w:val="00766558"/>
    <w:rsid w:val="007706DE"/>
    <w:rsid w:val="00776B44"/>
    <w:rsid w:val="00776FC9"/>
    <w:rsid w:val="007803EB"/>
    <w:rsid w:val="007808F3"/>
    <w:rsid w:val="00781722"/>
    <w:rsid w:val="00782956"/>
    <w:rsid w:val="007862B8"/>
    <w:rsid w:val="00786A8E"/>
    <w:rsid w:val="00787128"/>
    <w:rsid w:val="00787F16"/>
    <w:rsid w:val="00791BF3"/>
    <w:rsid w:val="0079562C"/>
    <w:rsid w:val="007A1947"/>
    <w:rsid w:val="007A68A7"/>
    <w:rsid w:val="007B0098"/>
    <w:rsid w:val="007B342F"/>
    <w:rsid w:val="007B34ED"/>
    <w:rsid w:val="007B3893"/>
    <w:rsid w:val="007B5237"/>
    <w:rsid w:val="007B5316"/>
    <w:rsid w:val="007B74D2"/>
    <w:rsid w:val="007C05D2"/>
    <w:rsid w:val="007C126D"/>
    <w:rsid w:val="007C2350"/>
    <w:rsid w:val="007C2FAD"/>
    <w:rsid w:val="007D0565"/>
    <w:rsid w:val="007D1073"/>
    <w:rsid w:val="007D6F72"/>
    <w:rsid w:val="007E0993"/>
    <w:rsid w:val="007E116D"/>
    <w:rsid w:val="007E2723"/>
    <w:rsid w:val="007E4558"/>
    <w:rsid w:val="007E46FD"/>
    <w:rsid w:val="007E7261"/>
    <w:rsid w:val="007F02E1"/>
    <w:rsid w:val="007F1F33"/>
    <w:rsid w:val="007F6BAC"/>
    <w:rsid w:val="00802821"/>
    <w:rsid w:val="00804334"/>
    <w:rsid w:val="00804546"/>
    <w:rsid w:val="0080612D"/>
    <w:rsid w:val="00807D0C"/>
    <w:rsid w:val="00810D9A"/>
    <w:rsid w:val="00811A35"/>
    <w:rsid w:val="00817726"/>
    <w:rsid w:val="00822828"/>
    <w:rsid w:val="00823F66"/>
    <w:rsid w:val="00834A25"/>
    <w:rsid w:val="0083683C"/>
    <w:rsid w:val="00836BEB"/>
    <w:rsid w:val="00837F9E"/>
    <w:rsid w:val="0084025D"/>
    <w:rsid w:val="0084077F"/>
    <w:rsid w:val="00841A3D"/>
    <w:rsid w:val="008437C0"/>
    <w:rsid w:val="0084511D"/>
    <w:rsid w:val="008476D2"/>
    <w:rsid w:val="008477E4"/>
    <w:rsid w:val="00847F7D"/>
    <w:rsid w:val="008509B0"/>
    <w:rsid w:val="00851B73"/>
    <w:rsid w:val="00857884"/>
    <w:rsid w:val="00860CA6"/>
    <w:rsid w:val="00861D01"/>
    <w:rsid w:val="008628EA"/>
    <w:rsid w:val="008664FC"/>
    <w:rsid w:val="00872D82"/>
    <w:rsid w:val="0087703B"/>
    <w:rsid w:val="00881E53"/>
    <w:rsid w:val="00883038"/>
    <w:rsid w:val="00887E9F"/>
    <w:rsid w:val="00891156"/>
    <w:rsid w:val="00896000"/>
    <w:rsid w:val="0089669A"/>
    <w:rsid w:val="008A060F"/>
    <w:rsid w:val="008A0AFD"/>
    <w:rsid w:val="008A17E6"/>
    <w:rsid w:val="008A1C96"/>
    <w:rsid w:val="008A7B7E"/>
    <w:rsid w:val="008B0601"/>
    <w:rsid w:val="008B2514"/>
    <w:rsid w:val="008B28AD"/>
    <w:rsid w:val="008B2B4A"/>
    <w:rsid w:val="008B3855"/>
    <w:rsid w:val="008B555E"/>
    <w:rsid w:val="008C32AC"/>
    <w:rsid w:val="008D046F"/>
    <w:rsid w:val="008D06BC"/>
    <w:rsid w:val="008D1CFE"/>
    <w:rsid w:val="008D69AF"/>
    <w:rsid w:val="008D77D9"/>
    <w:rsid w:val="008E2115"/>
    <w:rsid w:val="008E74F0"/>
    <w:rsid w:val="008F0C43"/>
    <w:rsid w:val="008F2DC6"/>
    <w:rsid w:val="008F4BB8"/>
    <w:rsid w:val="009006AF"/>
    <w:rsid w:val="00902774"/>
    <w:rsid w:val="00902A2E"/>
    <w:rsid w:val="00904288"/>
    <w:rsid w:val="00904F72"/>
    <w:rsid w:val="00906578"/>
    <w:rsid w:val="00907E5E"/>
    <w:rsid w:val="009137C2"/>
    <w:rsid w:val="009178FD"/>
    <w:rsid w:val="009258CA"/>
    <w:rsid w:val="00932CB2"/>
    <w:rsid w:val="0093478B"/>
    <w:rsid w:val="00934B74"/>
    <w:rsid w:val="009354D9"/>
    <w:rsid w:val="00940110"/>
    <w:rsid w:val="009420DB"/>
    <w:rsid w:val="0094517E"/>
    <w:rsid w:val="0094533B"/>
    <w:rsid w:val="009461A1"/>
    <w:rsid w:val="0094620C"/>
    <w:rsid w:val="0095054B"/>
    <w:rsid w:val="00955869"/>
    <w:rsid w:val="00962EA0"/>
    <w:rsid w:val="00962F22"/>
    <w:rsid w:val="0096404A"/>
    <w:rsid w:val="00966AAA"/>
    <w:rsid w:val="009670B9"/>
    <w:rsid w:val="00970BD9"/>
    <w:rsid w:val="00971B52"/>
    <w:rsid w:val="0097299F"/>
    <w:rsid w:val="00972E8A"/>
    <w:rsid w:val="009769BA"/>
    <w:rsid w:val="00981810"/>
    <w:rsid w:val="00981FB5"/>
    <w:rsid w:val="00986FDF"/>
    <w:rsid w:val="00987719"/>
    <w:rsid w:val="009901DE"/>
    <w:rsid w:val="00990AF8"/>
    <w:rsid w:val="00995B16"/>
    <w:rsid w:val="00995B93"/>
    <w:rsid w:val="009A2860"/>
    <w:rsid w:val="009A49BF"/>
    <w:rsid w:val="009B009D"/>
    <w:rsid w:val="009B03A1"/>
    <w:rsid w:val="009B2D5F"/>
    <w:rsid w:val="009B3073"/>
    <w:rsid w:val="009B5C4C"/>
    <w:rsid w:val="009B6705"/>
    <w:rsid w:val="009C0B4C"/>
    <w:rsid w:val="009C2DB7"/>
    <w:rsid w:val="009C420B"/>
    <w:rsid w:val="009C4260"/>
    <w:rsid w:val="009C5969"/>
    <w:rsid w:val="009C5E2E"/>
    <w:rsid w:val="009D29AE"/>
    <w:rsid w:val="009D52D8"/>
    <w:rsid w:val="009D7C4B"/>
    <w:rsid w:val="009E16CF"/>
    <w:rsid w:val="009E1D71"/>
    <w:rsid w:val="009E24C8"/>
    <w:rsid w:val="009E3389"/>
    <w:rsid w:val="009E398E"/>
    <w:rsid w:val="009F01F5"/>
    <w:rsid w:val="009F1551"/>
    <w:rsid w:val="009F2878"/>
    <w:rsid w:val="009F3808"/>
    <w:rsid w:val="009F387C"/>
    <w:rsid w:val="009F3B93"/>
    <w:rsid w:val="009F4E76"/>
    <w:rsid w:val="009F4EBC"/>
    <w:rsid w:val="009F74DE"/>
    <w:rsid w:val="00A003DC"/>
    <w:rsid w:val="00A036E8"/>
    <w:rsid w:val="00A03918"/>
    <w:rsid w:val="00A066EE"/>
    <w:rsid w:val="00A130FF"/>
    <w:rsid w:val="00A1377E"/>
    <w:rsid w:val="00A16C6B"/>
    <w:rsid w:val="00A16DC0"/>
    <w:rsid w:val="00A1761B"/>
    <w:rsid w:val="00A20646"/>
    <w:rsid w:val="00A235F2"/>
    <w:rsid w:val="00A24AE3"/>
    <w:rsid w:val="00A25727"/>
    <w:rsid w:val="00A2589C"/>
    <w:rsid w:val="00A267DF"/>
    <w:rsid w:val="00A273DE"/>
    <w:rsid w:val="00A3021B"/>
    <w:rsid w:val="00A30A6C"/>
    <w:rsid w:val="00A3127A"/>
    <w:rsid w:val="00A33E4E"/>
    <w:rsid w:val="00A34452"/>
    <w:rsid w:val="00A35FBB"/>
    <w:rsid w:val="00A37EB3"/>
    <w:rsid w:val="00A42A00"/>
    <w:rsid w:val="00A4702F"/>
    <w:rsid w:val="00A47CBB"/>
    <w:rsid w:val="00A55299"/>
    <w:rsid w:val="00A64B3F"/>
    <w:rsid w:val="00A67377"/>
    <w:rsid w:val="00A74EDE"/>
    <w:rsid w:val="00A811C5"/>
    <w:rsid w:val="00A81AEE"/>
    <w:rsid w:val="00A835E4"/>
    <w:rsid w:val="00A8443B"/>
    <w:rsid w:val="00A8517F"/>
    <w:rsid w:val="00A85699"/>
    <w:rsid w:val="00A90C6D"/>
    <w:rsid w:val="00A93038"/>
    <w:rsid w:val="00AA2E68"/>
    <w:rsid w:val="00AA4068"/>
    <w:rsid w:val="00AA6C7F"/>
    <w:rsid w:val="00AB3BD7"/>
    <w:rsid w:val="00AB5A99"/>
    <w:rsid w:val="00AB5AC6"/>
    <w:rsid w:val="00AB5E93"/>
    <w:rsid w:val="00AB620D"/>
    <w:rsid w:val="00AC6839"/>
    <w:rsid w:val="00AC6A88"/>
    <w:rsid w:val="00AC7A89"/>
    <w:rsid w:val="00AD4879"/>
    <w:rsid w:val="00AD4F2D"/>
    <w:rsid w:val="00AE457D"/>
    <w:rsid w:val="00AE5305"/>
    <w:rsid w:val="00AE64B7"/>
    <w:rsid w:val="00AE6FA5"/>
    <w:rsid w:val="00AE7632"/>
    <w:rsid w:val="00AF07C9"/>
    <w:rsid w:val="00AF1A04"/>
    <w:rsid w:val="00AF32BE"/>
    <w:rsid w:val="00AF3415"/>
    <w:rsid w:val="00AF3AFB"/>
    <w:rsid w:val="00AF606F"/>
    <w:rsid w:val="00B11D5B"/>
    <w:rsid w:val="00B1310B"/>
    <w:rsid w:val="00B1389E"/>
    <w:rsid w:val="00B1455B"/>
    <w:rsid w:val="00B1484D"/>
    <w:rsid w:val="00B159C1"/>
    <w:rsid w:val="00B168CF"/>
    <w:rsid w:val="00B178B3"/>
    <w:rsid w:val="00B20F31"/>
    <w:rsid w:val="00B21E4B"/>
    <w:rsid w:val="00B227E9"/>
    <w:rsid w:val="00B239BF"/>
    <w:rsid w:val="00B242B7"/>
    <w:rsid w:val="00B24F19"/>
    <w:rsid w:val="00B2682F"/>
    <w:rsid w:val="00B303DE"/>
    <w:rsid w:val="00B342CB"/>
    <w:rsid w:val="00B34E5D"/>
    <w:rsid w:val="00B350D8"/>
    <w:rsid w:val="00B37C38"/>
    <w:rsid w:val="00B37EC4"/>
    <w:rsid w:val="00B4173B"/>
    <w:rsid w:val="00B42CCD"/>
    <w:rsid w:val="00B5053C"/>
    <w:rsid w:val="00B518F8"/>
    <w:rsid w:val="00B52A6E"/>
    <w:rsid w:val="00B57A8A"/>
    <w:rsid w:val="00B60094"/>
    <w:rsid w:val="00B60613"/>
    <w:rsid w:val="00B61EF7"/>
    <w:rsid w:val="00B662C4"/>
    <w:rsid w:val="00B7171A"/>
    <w:rsid w:val="00B72159"/>
    <w:rsid w:val="00B7474C"/>
    <w:rsid w:val="00B8212B"/>
    <w:rsid w:val="00B82A69"/>
    <w:rsid w:val="00B871F3"/>
    <w:rsid w:val="00B874ED"/>
    <w:rsid w:val="00B911A7"/>
    <w:rsid w:val="00B920E8"/>
    <w:rsid w:val="00B94C18"/>
    <w:rsid w:val="00B962EB"/>
    <w:rsid w:val="00BA0AF6"/>
    <w:rsid w:val="00BA4A10"/>
    <w:rsid w:val="00BB165E"/>
    <w:rsid w:val="00BB3B64"/>
    <w:rsid w:val="00BB43D3"/>
    <w:rsid w:val="00BC0DD2"/>
    <w:rsid w:val="00BC2EF9"/>
    <w:rsid w:val="00BC4BE1"/>
    <w:rsid w:val="00BD04D2"/>
    <w:rsid w:val="00BD3DA3"/>
    <w:rsid w:val="00BE03A2"/>
    <w:rsid w:val="00BE2343"/>
    <w:rsid w:val="00BE342D"/>
    <w:rsid w:val="00BE55C1"/>
    <w:rsid w:val="00BE66C5"/>
    <w:rsid w:val="00BF3FA9"/>
    <w:rsid w:val="00C00036"/>
    <w:rsid w:val="00C0363F"/>
    <w:rsid w:val="00C04391"/>
    <w:rsid w:val="00C057E6"/>
    <w:rsid w:val="00C12D1D"/>
    <w:rsid w:val="00C15A21"/>
    <w:rsid w:val="00C2115F"/>
    <w:rsid w:val="00C22A2D"/>
    <w:rsid w:val="00C23962"/>
    <w:rsid w:val="00C24826"/>
    <w:rsid w:val="00C30500"/>
    <w:rsid w:val="00C3344A"/>
    <w:rsid w:val="00C33D2D"/>
    <w:rsid w:val="00C34F36"/>
    <w:rsid w:val="00C35015"/>
    <w:rsid w:val="00C40802"/>
    <w:rsid w:val="00C44086"/>
    <w:rsid w:val="00C52A81"/>
    <w:rsid w:val="00C5454A"/>
    <w:rsid w:val="00C548C5"/>
    <w:rsid w:val="00C55BEB"/>
    <w:rsid w:val="00C56B9F"/>
    <w:rsid w:val="00C57C5D"/>
    <w:rsid w:val="00C62480"/>
    <w:rsid w:val="00C64D07"/>
    <w:rsid w:val="00C64F23"/>
    <w:rsid w:val="00C65555"/>
    <w:rsid w:val="00C673F9"/>
    <w:rsid w:val="00C674E7"/>
    <w:rsid w:val="00C74C23"/>
    <w:rsid w:val="00C825D0"/>
    <w:rsid w:val="00C91F36"/>
    <w:rsid w:val="00C932F9"/>
    <w:rsid w:val="00C9384C"/>
    <w:rsid w:val="00C94D52"/>
    <w:rsid w:val="00C97621"/>
    <w:rsid w:val="00CA3231"/>
    <w:rsid w:val="00CA44F3"/>
    <w:rsid w:val="00CA5775"/>
    <w:rsid w:val="00CA5E66"/>
    <w:rsid w:val="00CA5ED8"/>
    <w:rsid w:val="00CB17E9"/>
    <w:rsid w:val="00CB275D"/>
    <w:rsid w:val="00CB2D6E"/>
    <w:rsid w:val="00CB5D27"/>
    <w:rsid w:val="00CB62C0"/>
    <w:rsid w:val="00CB6E5E"/>
    <w:rsid w:val="00CD27D1"/>
    <w:rsid w:val="00CD63CD"/>
    <w:rsid w:val="00CD7831"/>
    <w:rsid w:val="00CE2812"/>
    <w:rsid w:val="00CE5E57"/>
    <w:rsid w:val="00CE6220"/>
    <w:rsid w:val="00CE73A3"/>
    <w:rsid w:val="00CF037E"/>
    <w:rsid w:val="00CF08EA"/>
    <w:rsid w:val="00CF259E"/>
    <w:rsid w:val="00CF35E0"/>
    <w:rsid w:val="00D015FF"/>
    <w:rsid w:val="00D02C60"/>
    <w:rsid w:val="00D06A16"/>
    <w:rsid w:val="00D06AE7"/>
    <w:rsid w:val="00D0763F"/>
    <w:rsid w:val="00D117A8"/>
    <w:rsid w:val="00D14A43"/>
    <w:rsid w:val="00D2305F"/>
    <w:rsid w:val="00D24F7C"/>
    <w:rsid w:val="00D25645"/>
    <w:rsid w:val="00D25E6A"/>
    <w:rsid w:val="00D26991"/>
    <w:rsid w:val="00D26CD6"/>
    <w:rsid w:val="00D27A4F"/>
    <w:rsid w:val="00D27B50"/>
    <w:rsid w:val="00D27F07"/>
    <w:rsid w:val="00D31147"/>
    <w:rsid w:val="00D441B1"/>
    <w:rsid w:val="00D53C16"/>
    <w:rsid w:val="00D55074"/>
    <w:rsid w:val="00D60161"/>
    <w:rsid w:val="00D605AD"/>
    <w:rsid w:val="00D60FF7"/>
    <w:rsid w:val="00D613DF"/>
    <w:rsid w:val="00D70959"/>
    <w:rsid w:val="00D732F6"/>
    <w:rsid w:val="00D749CC"/>
    <w:rsid w:val="00D778C3"/>
    <w:rsid w:val="00D848A1"/>
    <w:rsid w:val="00D869AC"/>
    <w:rsid w:val="00D87682"/>
    <w:rsid w:val="00D9156E"/>
    <w:rsid w:val="00D960CE"/>
    <w:rsid w:val="00D96289"/>
    <w:rsid w:val="00D9688B"/>
    <w:rsid w:val="00D97AA0"/>
    <w:rsid w:val="00D97DA7"/>
    <w:rsid w:val="00DA478E"/>
    <w:rsid w:val="00DB01D6"/>
    <w:rsid w:val="00DB0DCD"/>
    <w:rsid w:val="00DB33CB"/>
    <w:rsid w:val="00DB4158"/>
    <w:rsid w:val="00DB46F9"/>
    <w:rsid w:val="00DB5781"/>
    <w:rsid w:val="00DB7676"/>
    <w:rsid w:val="00DB7BFF"/>
    <w:rsid w:val="00DC11A4"/>
    <w:rsid w:val="00DC21DE"/>
    <w:rsid w:val="00DC42AF"/>
    <w:rsid w:val="00DC4FB1"/>
    <w:rsid w:val="00DC6AFA"/>
    <w:rsid w:val="00DD1793"/>
    <w:rsid w:val="00DD2D95"/>
    <w:rsid w:val="00DD399B"/>
    <w:rsid w:val="00DD4EEA"/>
    <w:rsid w:val="00DD4FFE"/>
    <w:rsid w:val="00DD6255"/>
    <w:rsid w:val="00DD7C9D"/>
    <w:rsid w:val="00DE0E3C"/>
    <w:rsid w:val="00DE12A0"/>
    <w:rsid w:val="00DF1650"/>
    <w:rsid w:val="00DF17DD"/>
    <w:rsid w:val="00DF44B4"/>
    <w:rsid w:val="00DF7AF6"/>
    <w:rsid w:val="00E038B1"/>
    <w:rsid w:val="00E0432C"/>
    <w:rsid w:val="00E04D36"/>
    <w:rsid w:val="00E04E18"/>
    <w:rsid w:val="00E0790C"/>
    <w:rsid w:val="00E10BAE"/>
    <w:rsid w:val="00E13BBD"/>
    <w:rsid w:val="00E16841"/>
    <w:rsid w:val="00E211F8"/>
    <w:rsid w:val="00E21E9D"/>
    <w:rsid w:val="00E22F6C"/>
    <w:rsid w:val="00E27090"/>
    <w:rsid w:val="00E27386"/>
    <w:rsid w:val="00E27C68"/>
    <w:rsid w:val="00E370F6"/>
    <w:rsid w:val="00E37DE4"/>
    <w:rsid w:val="00E37F30"/>
    <w:rsid w:val="00E443F5"/>
    <w:rsid w:val="00E472DE"/>
    <w:rsid w:val="00E51F73"/>
    <w:rsid w:val="00E5442C"/>
    <w:rsid w:val="00E553F8"/>
    <w:rsid w:val="00E61E79"/>
    <w:rsid w:val="00E64331"/>
    <w:rsid w:val="00E66A38"/>
    <w:rsid w:val="00E67386"/>
    <w:rsid w:val="00E70E09"/>
    <w:rsid w:val="00E728BF"/>
    <w:rsid w:val="00E756DB"/>
    <w:rsid w:val="00E76B02"/>
    <w:rsid w:val="00E82362"/>
    <w:rsid w:val="00E83BC5"/>
    <w:rsid w:val="00E86393"/>
    <w:rsid w:val="00E87092"/>
    <w:rsid w:val="00E902E1"/>
    <w:rsid w:val="00E9061C"/>
    <w:rsid w:val="00E90732"/>
    <w:rsid w:val="00E92653"/>
    <w:rsid w:val="00E93CE6"/>
    <w:rsid w:val="00E978AD"/>
    <w:rsid w:val="00EA0440"/>
    <w:rsid w:val="00EA0906"/>
    <w:rsid w:val="00EA296E"/>
    <w:rsid w:val="00EA3171"/>
    <w:rsid w:val="00EA4190"/>
    <w:rsid w:val="00EA4EFC"/>
    <w:rsid w:val="00EB0F92"/>
    <w:rsid w:val="00EB13AC"/>
    <w:rsid w:val="00EB67E2"/>
    <w:rsid w:val="00EC1FC6"/>
    <w:rsid w:val="00EC3C73"/>
    <w:rsid w:val="00EC4FBC"/>
    <w:rsid w:val="00EC6257"/>
    <w:rsid w:val="00EC66EF"/>
    <w:rsid w:val="00ED44C3"/>
    <w:rsid w:val="00ED77C0"/>
    <w:rsid w:val="00EE0159"/>
    <w:rsid w:val="00EE05FF"/>
    <w:rsid w:val="00EE17D1"/>
    <w:rsid w:val="00EE5271"/>
    <w:rsid w:val="00EE641E"/>
    <w:rsid w:val="00EF0636"/>
    <w:rsid w:val="00EF7B53"/>
    <w:rsid w:val="00EF7C30"/>
    <w:rsid w:val="00F053FF"/>
    <w:rsid w:val="00F05FE1"/>
    <w:rsid w:val="00F060CE"/>
    <w:rsid w:val="00F12527"/>
    <w:rsid w:val="00F128CB"/>
    <w:rsid w:val="00F12A4E"/>
    <w:rsid w:val="00F15259"/>
    <w:rsid w:val="00F17759"/>
    <w:rsid w:val="00F2209D"/>
    <w:rsid w:val="00F22382"/>
    <w:rsid w:val="00F22D49"/>
    <w:rsid w:val="00F2306F"/>
    <w:rsid w:val="00F25EAB"/>
    <w:rsid w:val="00F27A57"/>
    <w:rsid w:val="00F320C7"/>
    <w:rsid w:val="00F46413"/>
    <w:rsid w:val="00F47215"/>
    <w:rsid w:val="00F502D8"/>
    <w:rsid w:val="00F50FC1"/>
    <w:rsid w:val="00F6297A"/>
    <w:rsid w:val="00F63F09"/>
    <w:rsid w:val="00F64470"/>
    <w:rsid w:val="00F648CE"/>
    <w:rsid w:val="00F6494B"/>
    <w:rsid w:val="00F653EC"/>
    <w:rsid w:val="00F66616"/>
    <w:rsid w:val="00F67859"/>
    <w:rsid w:val="00F708C9"/>
    <w:rsid w:val="00F70E66"/>
    <w:rsid w:val="00F72F7B"/>
    <w:rsid w:val="00F7429B"/>
    <w:rsid w:val="00F750A3"/>
    <w:rsid w:val="00F80DE4"/>
    <w:rsid w:val="00F871DD"/>
    <w:rsid w:val="00F8738F"/>
    <w:rsid w:val="00F8798F"/>
    <w:rsid w:val="00F87FF7"/>
    <w:rsid w:val="00F90BC0"/>
    <w:rsid w:val="00F91039"/>
    <w:rsid w:val="00F92739"/>
    <w:rsid w:val="00F95020"/>
    <w:rsid w:val="00F95E33"/>
    <w:rsid w:val="00F96401"/>
    <w:rsid w:val="00F96FE3"/>
    <w:rsid w:val="00FA3D44"/>
    <w:rsid w:val="00FA7359"/>
    <w:rsid w:val="00FB396E"/>
    <w:rsid w:val="00FC0F18"/>
    <w:rsid w:val="00FC323F"/>
    <w:rsid w:val="00FC34E4"/>
    <w:rsid w:val="00FC6088"/>
    <w:rsid w:val="00FC6E1A"/>
    <w:rsid w:val="00FD43A5"/>
    <w:rsid w:val="00FD4AA7"/>
    <w:rsid w:val="00FD62F5"/>
    <w:rsid w:val="00FD645F"/>
    <w:rsid w:val="00FE1173"/>
    <w:rsid w:val="00FE13C0"/>
    <w:rsid w:val="00FE2428"/>
    <w:rsid w:val="00FE5805"/>
    <w:rsid w:val="00FE61E9"/>
    <w:rsid w:val="00FE695B"/>
    <w:rsid w:val="00FF02F0"/>
    <w:rsid w:val="00FF14FC"/>
    <w:rsid w:val="00FF1E64"/>
    <w:rsid w:val="00FF2077"/>
    <w:rsid w:val="00FF2369"/>
    <w:rsid w:val="00FF37F8"/>
    <w:rsid w:val="00FF578B"/>
    <w:rsid w:val="0246452E"/>
    <w:rsid w:val="09AEC0D7"/>
    <w:rsid w:val="0E5F5134"/>
    <w:rsid w:val="179A9E34"/>
    <w:rsid w:val="20EE078E"/>
    <w:rsid w:val="2BEED798"/>
    <w:rsid w:val="32A726EE"/>
    <w:rsid w:val="351B019F"/>
    <w:rsid w:val="357D9B4C"/>
    <w:rsid w:val="38BEEED2"/>
    <w:rsid w:val="417416F7"/>
    <w:rsid w:val="4528B849"/>
    <w:rsid w:val="4BF3BBDF"/>
    <w:rsid w:val="5468F5A7"/>
    <w:rsid w:val="58F95B9C"/>
    <w:rsid w:val="5E0FA651"/>
    <w:rsid w:val="5E32F503"/>
    <w:rsid w:val="65823F2E"/>
    <w:rsid w:val="7BE4B1D2"/>
    <w:rsid w:val="7D15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BA259"/>
  <w15:docId w15:val="{5B4B3502-E3DE-4985-A9E3-4E72A9F8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1A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A3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A3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A3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A35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A35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11A35"/>
    <w:rPr>
      <w:rFonts w:eastAsiaTheme="majorEastAsia" w:cstheme="majorBidi"/>
      <w:b/>
      <w:bCs/>
      <w:sz w:val="36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811A35"/>
    <w:rPr>
      <w:rFonts w:eastAsiaTheme="majorEastAsia" w:cstheme="majorBidi"/>
      <w:b/>
      <w:bCs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11A35"/>
    <w:rPr>
      <w:rFonts w:eastAsiaTheme="majorEastAsia" w:cstheme="majorBidi"/>
      <w:b/>
      <w:bCs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11A35"/>
    <w:rPr>
      <w:rFonts w:eastAsiaTheme="majorEastAsia" w:cstheme="majorBidi"/>
      <w:b/>
      <w:bCs/>
      <w:iCs/>
      <w:sz w:val="26"/>
    </w:rPr>
  </w:style>
  <w:style w:type="character" w:styleId="Heading5Char" w:customStyle="1">
    <w:name w:val="Heading 5 Char"/>
    <w:basedOn w:val="DefaultParagraphFont"/>
    <w:link w:val="Heading5"/>
    <w:uiPriority w:val="9"/>
    <w:rsid w:val="00811A35"/>
    <w:rPr>
      <w:rFonts w:eastAsiaTheme="majorEastAsia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1A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1A3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1A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811A35"/>
    <w:pPr>
      <w:ind w:left="720"/>
      <w:contextualSpacing/>
    </w:pPr>
  </w:style>
  <w:style w:type="paragraph" w:styleId="Bulletlist" w:customStyle="1">
    <w:name w:val="Bullet list"/>
    <w:basedOn w:val="ListParagraph"/>
    <w:link w:val="BulletlistChar"/>
    <w:qFormat/>
    <w:rsid w:val="00811A35"/>
    <w:pPr>
      <w:numPr>
        <w:numId w:val="1"/>
      </w:numPr>
    </w:pPr>
  </w:style>
  <w:style w:type="paragraph" w:styleId="Headers" w:customStyle="1">
    <w:name w:val="Headers"/>
    <w:basedOn w:val="Header"/>
    <w:link w:val="HeadersChar"/>
    <w:rsid w:val="00CA5ED8"/>
    <w:rPr>
      <w:noProof/>
      <w:lang w:eastAsia="en-GB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811A35"/>
    <w:rPr>
      <w:sz w:val="24"/>
    </w:rPr>
  </w:style>
  <w:style w:type="character" w:styleId="BulletlistChar" w:customStyle="1">
    <w:name w:val="Bullet list Char"/>
    <w:basedOn w:val="ListParagraphChar"/>
    <w:link w:val="Bulletlist"/>
    <w:rsid w:val="00811A35"/>
    <w:rPr>
      <w:sz w:val="24"/>
    </w:rPr>
  </w:style>
  <w:style w:type="character" w:styleId="PageNumber">
    <w:name w:val="page number"/>
    <w:basedOn w:val="DefaultParagraphFont"/>
    <w:uiPriority w:val="99"/>
    <w:unhideWhenUsed/>
    <w:rsid w:val="00CA5ED8"/>
  </w:style>
  <w:style w:type="character" w:styleId="HeadersChar" w:customStyle="1">
    <w:name w:val="Headers Char"/>
    <w:basedOn w:val="HeaderChar"/>
    <w:link w:val="Headers"/>
    <w:rsid w:val="00CA5ED8"/>
    <w:rPr>
      <w:noProof/>
      <w:sz w:val="24"/>
      <w:lang w:eastAsia="en-GB"/>
    </w:rPr>
  </w:style>
  <w:style w:type="paragraph" w:styleId="Numberlist" w:customStyle="1">
    <w:name w:val="Number list"/>
    <w:basedOn w:val="ListParagraph"/>
    <w:link w:val="NumberlistChar"/>
    <w:qFormat/>
    <w:rsid w:val="008B2514"/>
    <w:pPr>
      <w:numPr>
        <w:numId w:val="12"/>
      </w:numPr>
    </w:pPr>
  </w:style>
  <w:style w:type="character" w:styleId="NumberlistChar" w:customStyle="1">
    <w:name w:val="Number list Char"/>
    <w:basedOn w:val="ListParagraphChar"/>
    <w:link w:val="Numberlist"/>
    <w:rsid w:val="008B2514"/>
    <w:rPr>
      <w:sz w:val="24"/>
    </w:rPr>
  </w:style>
  <w:style w:type="table" w:styleId="TableGrid">
    <w:name w:val="Table Grid"/>
    <w:basedOn w:val="TableNormal"/>
    <w:uiPriority w:val="59"/>
    <w:rsid w:val="00A844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B4B7D"/>
    <w:rPr>
      <w:rFonts w:ascii="Times New Roman" w:hAnsi="Times New Roman" w:cs="Times New Roman"/>
      <w:szCs w:val="24"/>
    </w:rPr>
  </w:style>
  <w:style w:type="table" w:styleId="TableGrid1" w:customStyle="1">
    <w:name w:val="Table Grid1"/>
    <w:basedOn w:val="TableNormal"/>
    <w:next w:val="TableGrid"/>
    <w:uiPriority w:val="59"/>
    <w:rsid w:val="005869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botl1\Downloads\03-Committee-Agenda-Template-Master-_V2_May-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109AFC2C6E043A4318249FC3EB332" ma:contentTypeVersion="10" ma:contentTypeDescription="Create a new document." ma:contentTypeScope="" ma:versionID="6d202c3411c7fac7880508c6ba75e883">
  <xsd:schema xmlns:xsd="http://www.w3.org/2001/XMLSchema" xmlns:xs="http://www.w3.org/2001/XMLSchema" xmlns:p="http://schemas.microsoft.com/office/2006/metadata/properties" xmlns:ns2="d760762f-6d0f-47a6-8fb9-606f44da5725" targetNamespace="http://schemas.microsoft.com/office/2006/metadata/properties" ma:root="true" ma:fieldsID="63b0e48cdd305263923f66abfd8919b9" ns2:_="">
    <xsd:import namespace="d760762f-6d0f-47a6-8fb9-606f44da5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762f-6d0f-47a6-8fb9-606f44da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0762f-6d0f-47a6-8fb9-606f44da57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53A99-B244-475C-828B-1C30E4E13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71525-5D3D-44FE-AC0D-F8430A7CF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0762f-6d0f-47a6-8fb9-606f44da5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3CD3A-603A-4502-B7A0-1EB40F2DD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CF100-9A92-4F6A-9C22-565561BB602A}">
  <ds:schemaRefs>
    <ds:schemaRef ds:uri="http://schemas.microsoft.com/office/2006/metadata/properties"/>
    <ds:schemaRef ds:uri="http://schemas.microsoft.com/office/infopath/2007/PartnerControls"/>
    <ds:schemaRef ds:uri="d760762f-6d0f-47a6-8fb9-606f44da5725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03-Committee-Agenda-Template-Master-_V2_May-2023.dotx</ap:Template>
  <ap:Application>Microsoft Word for the web</ap:Application>
  <ap:DocSecurity>0</ap:DocSecurity>
  <ap:ScaleCrop>false</ap:ScaleCrop>
  <ap:Company>BFW Hospitals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Talbot Louise (BCCG)</dc:creator>
  <keywords/>
  <lastModifiedBy>MCCANN, Debbie (NHS LANCASHIRE AND SOUTH CUMBRIA ICB - 00R)</lastModifiedBy>
  <revision>31</revision>
  <lastPrinted>2025-12-05T10:38:00.0000000Z</lastPrinted>
  <dcterms:created xsi:type="dcterms:W3CDTF">2026-01-22T13:17:00.0000000Z</dcterms:created>
  <dcterms:modified xsi:type="dcterms:W3CDTF">2026-03-06T10:08:24.7921604Z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0x0101000A4109AFC2C6E043A4318249FC3EB332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