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2114" w14:textId="4D213907" w:rsidR="0084511D" w:rsidRPr="007C126D" w:rsidRDefault="00177712" w:rsidP="00D55074">
      <w:pPr>
        <w:pStyle w:val="Heading1"/>
        <w:spacing w:before="120" w:line="240" w:lineRule="auto"/>
        <w:jc w:val="center"/>
        <w:rPr>
          <w:sz w:val="32"/>
          <w:szCs w:val="32"/>
        </w:rPr>
      </w:pPr>
      <w:r w:rsidRPr="007C126D">
        <w:rPr>
          <w:sz w:val="32"/>
          <w:szCs w:val="32"/>
        </w:rPr>
        <w:t xml:space="preserve">ICB </w:t>
      </w:r>
      <w:r w:rsidR="007C126D" w:rsidRPr="007C126D">
        <w:rPr>
          <w:sz w:val="32"/>
          <w:szCs w:val="32"/>
        </w:rPr>
        <w:t>Primary Care Contracts Sub-</w:t>
      </w:r>
      <w:r w:rsidRPr="007C126D">
        <w:rPr>
          <w:sz w:val="32"/>
          <w:szCs w:val="32"/>
        </w:rPr>
        <w:t>Committee</w:t>
      </w:r>
    </w:p>
    <w:p w14:paraId="334572F7" w14:textId="458B762F" w:rsidR="009E1D71" w:rsidRDefault="007C126D" w:rsidP="009E1D71">
      <w:pPr>
        <w:pStyle w:val="Heading2"/>
        <w:spacing w:before="0" w:line="240" w:lineRule="auto"/>
        <w:ind w:right="-484"/>
        <w:jc w:val="center"/>
        <w:rPr>
          <w:sz w:val="24"/>
          <w:szCs w:val="24"/>
        </w:rPr>
      </w:pPr>
      <w:r w:rsidRPr="0035085E">
        <w:rPr>
          <w:sz w:val="24"/>
          <w:szCs w:val="24"/>
        </w:rPr>
        <w:t xml:space="preserve">Thursday </w:t>
      </w:r>
      <w:r w:rsidR="00CB17E9">
        <w:rPr>
          <w:sz w:val="24"/>
          <w:szCs w:val="24"/>
        </w:rPr>
        <w:t>12 June</w:t>
      </w:r>
      <w:r w:rsidRPr="0035085E">
        <w:rPr>
          <w:sz w:val="24"/>
          <w:szCs w:val="24"/>
        </w:rPr>
        <w:t xml:space="preserve"> 2025</w:t>
      </w:r>
      <w:r w:rsidR="000F50DB" w:rsidRPr="0035085E">
        <w:rPr>
          <w:sz w:val="24"/>
          <w:szCs w:val="24"/>
        </w:rPr>
        <w:t xml:space="preserve">, </w:t>
      </w:r>
      <w:r w:rsidR="00CB17E9">
        <w:rPr>
          <w:sz w:val="24"/>
          <w:szCs w:val="24"/>
        </w:rPr>
        <w:t>14</w:t>
      </w:r>
      <w:r>
        <w:rPr>
          <w:sz w:val="24"/>
          <w:szCs w:val="24"/>
        </w:rPr>
        <w:t>:00</w:t>
      </w:r>
      <w:r w:rsidR="00BA4A10">
        <w:rPr>
          <w:sz w:val="24"/>
          <w:szCs w:val="24"/>
        </w:rPr>
        <w:t xml:space="preserve"> – </w:t>
      </w:r>
      <w:r w:rsidR="00202C8C">
        <w:rPr>
          <w:sz w:val="24"/>
          <w:szCs w:val="24"/>
        </w:rPr>
        <w:t>1</w:t>
      </w:r>
      <w:r w:rsidR="00364B7C">
        <w:rPr>
          <w:sz w:val="24"/>
          <w:szCs w:val="24"/>
        </w:rPr>
        <w:t>5</w:t>
      </w:r>
      <w:r w:rsidR="00202C8C">
        <w:rPr>
          <w:sz w:val="24"/>
          <w:szCs w:val="24"/>
        </w:rPr>
        <w:t>:</w:t>
      </w:r>
      <w:r w:rsidR="00A835E4">
        <w:rPr>
          <w:sz w:val="24"/>
          <w:szCs w:val="24"/>
        </w:rPr>
        <w:t>15</w:t>
      </w:r>
      <w:r>
        <w:rPr>
          <w:sz w:val="24"/>
          <w:szCs w:val="24"/>
        </w:rPr>
        <w:t>, MS Teams</w:t>
      </w:r>
    </w:p>
    <w:p w14:paraId="7420E75A" w14:textId="03501AE8" w:rsidR="004D7C56" w:rsidRDefault="00F87FF7" w:rsidP="004D7C56">
      <w:pPr>
        <w:pStyle w:val="Heading2"/>
        <w:spacing w:before="0" w:line="240" w:lineRule="auto"/>
        <w:ind w:right="-484"/>
        <w:jc w:val="center"/>
        <w:rPr>
          <w:szCs w:val="32"/>
        </w:rPr>
      </w:pPr>
      <w:r>
        <w:rPr>
          <w:szCs w:val="32"/>
        </w:rPr>
        <w:t xml:space="preserve"> </w:t>
      </w:r>
      <w:r w:rsidR="001366F2" w:rsidRPr="007C126D">
        <w:rPr>
          <w:szCs w:val="32"/>
        </w:rPr>
        <w:t>AGENDA</w:t>
      </w:r>
      <w:r w:rsidR="009B03A1">
        <w:rPr>
          <w:szCs w:val="32"/>
        </w:rPr>
        <w:t xml:space="preserve"> – Part 1</w:t>
      </w:r>
    </w:p>
    <w:p w14:paraId="6B13FB14" w14:textId="77777777" w:rsidR="0032778E" w:rsidRPr="0032778E" w:rsidRDefault="0032778E" w:rsidP="0032778E"/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"/>
        <w:gridCol w:w="3432"/>
        <w:gridCol w:w="1842"/>
        <w:gridCol w:w="1560"/>
        <w:gridCol w:w="1134"/>
        <w:gridCol w:w="992"/>
      </w:tblGrid>
      <w:tr w:rsidR="007C126D" w:rsidRPr="00972E8A" w14:paraId="3FF1F4AA" w14:textId="26B0994F" w:rsidTr="000B3EB5">
        <w:trPr>
          <w:trHeight w:val="285"/>
        </w:trPr>
        <w:tc>
          <w:tcPr>
            <w:tcW w:w="538" w:type="dxa"/>
            <w:shd w:val="clear" w:color="auto" w:fill="4BACC6" w:themeFill="accent5"/>
          </w:tcPr>
          <w:p w14:paraId="3129D03D" w14:textId="77777777" w:rsidR="007C126D" w:rsidRPr="00192EC6" w:rsidRDefault="007C126D" w:rsidP="00955869">
            <w:pPr>
              <w:pStyle w:val="Numberlist"/>
              <w:numPr>
                <w:ilvl w:val="0"/>
                <w:numId w:val="0"/>
              </w:numPr>
              <w:rPr>
                <w:b/>
                <w:color w:val="FFFFFF" w:themeColor="background1"/>
                <w:sz w:val="22"/>
              </w:rPr>
            </w:pPr>
            <w:r w:rsidRPr="00192EC6">
              <w:rPr>
                <w:b/>
                <w:color w:val="FFFFFF" w:themeColor="background1"/>
                <w:sz w:val="22"/>
              </w:rPr>
              <w:t>No</w:t>
            </w:r>
          </w:p>
        </w:tc>
        <w:tc>
          <w:tcPr>
            <w:tcW w:w="3432" w:type="dxa"/>
            <w:shd w:val="clear" w:color="auto" w:fill="4BACC6" w:themeFill="accent5"/>
          </w:tcPr>
          <w:p w14:paraId="2C2675F3" w14:textId="77777777" w:rsidR="007C126D" w:rsidRPr="00192EC6" w:rsidRDefault="007C126D" w:rsidP="00955869">
            <w:pPr>
              <w:pStyle w:val="Numberlist"/>
              <w:numPr>
                <w:ilvl w:val="0"/>
                <w:numId w:val="0"/>
              </w:numPr>
              <w:rPr>
                <w:b/>
                <w:color w:val="FFFFFF" w:themeColor="background1"/>
                <w:sz w:val="22"/>
              </w:rPr>
            </w:pPr>
            <w:r w:rsidRPr="00192EC6">
              <w:rPr>
                <w:b/>
                <w:color w:val="FFFFFF" w:themeColor="background1"/>
                <w:sz w:val="22"/>
              </w:rPr>
              <w:t>Item</w:t>
            </w:r>
          </w:p>
        </w:tc>
        <w:tc>
          <w:tcPr>
            <w:tcW w:w="1842" w:type="dxa"/>
            <w:shd w:val="clear" w:color="auto" w:fill="4BACC6" w:themeFill="accent5"/>
          </w:tcPr>
          <w:p w14:paraId="5A87B12F" w14:textId="77777777" w:rsidR="007C126D" w:rsidRPr="00192EC6" w:rsidRDefault="007C126D" w:rsidP="00955869">
            <w:pPr>
              <w:pStyle w:val="Numberlist"/>
              <w:numPr>
                <w:ilvl w:val="0"/>
                <w:numId w:val="0"/>
              </w:numPr>
              <w:rPr>
                <w:b/>
                <w:color w:val="FFFFFF" w:themeColor="background1"/>
                <w:sz w:val="22"/>
              </w:rPr>
            </w:pPr>
            <w:r w:rsidRPr="00192EC6">
              <w:rPr>
                <w:b/>
                <w:color w:val="FFFFFF" w:themeColor="background1"/>
                <w:sz w:val="22"/>
              </w:rPr>
              <w:t>Lead</w:t>
            </w:r>
          </w:p>
        </w:tc>
        <w:tc>
          <w:tcPr>
            <w:tcW w:w="1560" w:type="dxa"/>
            <w:shd w:val="clear" w:color="auto" w:fill="4BACC6" w:themeFill="accent5"/>
          </w:tcPr>
          <w:p w14:paraId="22A543F9" w14:textId="77777777" w:rsidR="007C126D" w:rsidRPr="00192EC6" w:rsidRDefault="007C126D" w:rsidP="00955869">
            <w:pPr>
              <w:pStyle w:val="Numberlist"/>
              <w:numPr>
                <w:ilvl w:val="0"/>
                <w:numId w:val="0"/>
              </w:numPr>
              <w:rPr>
                <w:b/>
                <w:color w:val="FFFFFF" w:themeColor="background1"/>
                <w:sz w:val="22"/>
              </w:rPr>
            </w:pPr>
            <w:r w:rsidRPr="00192EC6">
              <w:rPr>
                <w:b/>
                <w:color w:val="FFFFFF" w:themeColor="background1"/>
                <w:sz w:val="22"/>
              </w:rPr>
              <w:t>Purpose</w:t>
            </w:r>
          </w:p>
        </w:tc>
        <w:tc>
          <w:tcPr>
            <w:tcW w:w="1134" w:type="dxa"/>
            <w:shd w:val="clear" w:color="auto" w:fill="4BACC6" w:themeFill="accent5"/>
          </w:tcPr>
          <w:p w14:paraId="392D7083" w14:textId="77777777" w:rsidR="007C126D" w:rsidRPr="00192EC6" w:rsidRDefault="007C126D" w:rsidP="00955869">
            <w:pPr>
              <w:pStyle w:val="Numberlist"/>
              <w:numPr>
                <w:ilvl w:val="0"/>
                <w:numId w:val="0"/>
              </w:numPr>
              <w:rPr>
                <w:b/>
                <w:color w:val="FFFFFF" w:themeColor="background1"/>
                <w:sz w:val="22"/>
              </w:rPr>
            </w:pPr>
            <w:r w:rsidRPr="00192EC6">
              <w:rPr>
                <w:b/>
                <w:color w:val="FFFFFF" w:themeColor="background1"/>
                <w:sz w:val="22"/>
              </w:rPr>
              <w:t>Format</w:t>
            </w:r>
          </w:p>
        </w:tc>
        <w:tc>
          <w:tcPr>
            <w:tcW w:w="992" w:type="dxa"/>
            <w:shd w:val="clear" w:color="auto" w:fill="4BACC6" w:themeFill="accent5"/>
          </w:tcPr>
          <w:p w14:paraId="5FF627DD" w14:textId="7FD94D76" w:rsidR="007C126D" w:rsidRPr="00192EC6" w:rsidRDefault="007C126D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Time</w:t>
            </w:r>
          </w:p>
        </w:tc>
      </w:tr>
      <w:tr w:rsidR="00686F81" w:rsidRPr="00060E40" w14:paraId="537FF1EC" w14:textId="01644406" w:rsidTr="000B3EB5">
        <w:trPr>
          <w:trHeight w:val="494"/>
        </w:trPr>
        <w:tc>
          <w:tcPr>
            <w:tcW w:w="538" w:type="dxa"/>
            <w:shd w:val="clear" w:color="auto" w:fill="FFFFFF" w:themeFill="background1"/>
          </w:tcPr>
          <w:p w14:paraId="44A64612" w14:textId="77777777" w:rsidR="00686F81" w:rsidRPr="00192EC6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192EC6">
              <w:rPr>
                <w:bCs/>
                <w:sz w:val="22"/>
              </w:rPr>
              <w:t>1.</w:t>
            </w:r>
          </w:p>
        </w:tc>
        <w:tc>
          <w:tcPr>
            <w:tcW w:w="3432" w:type="dxa"/>
            <w:shd w:val="clear" w:color="auto" w:fill="FFFFFF" w:themeFill="background1"/>
          </w:tcPr>
          <w:p w14:paraId="6EADB8D6" w14:textId="77777777" w:rsidR="00686F81" w:rsidRDefault="00686F81" w:rsidP="00BE55C1">
            <w:pPr>
              <w:pStyle w:val="Numberlist"/>
              <w:numPr>
                <w:ilvl w:val="0"/>
                <w:numId w:val="0"/>
              </w:numPr>
              <w:rPr>
                <w:sz w:val="22"/>
              </w:rPr>
            </w:pPr>
            <w:r w:rsidRPr="00192EC6">
              <w:rPr>
                <w:sz w:val="22"/>
              </w:rPr>
              <w:t xml:space="preserve">Welcome, Introductions and Chair’s Remarks </w:t>
            </w:r>
          </w:p>
          <w:p w14:paraId="39DAEDDE" w14:textId="77777777" w:rsidR="00060E40" w:rsidRPr="00192EC6" w:rsidRDefault="00060E40" w:rsidP="00BE55C1">
            <w:pPr>
              <w:pStyle w:val="Numberlist"/>
              <w:numPr>
                <w:ilvl w:val="0"/>
                <w:numId w:val="0"/>
              </w:numPr>
              <w:rPr>
                <w:sz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EE42283" w14:textId="77777777" w:rsidR="00686F81" w:rsidRPr="00192EC6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192EC6">
              <w:rPr>
                <w:bCs/>
                <w:sz w:val="22"/>
              </w:rPr>
              <w:t>Chair</w:t>
            </w:r>
          </w:p>
        </w:tc>
        <w:tc>
          <w:tcPr>
            <w:tcW w:w="1560" w:type="dxa"/>
            <w:shd w:val="clear" w:color="auto" w:fill="FFFFFF" w:themeFill="background1"/>
          </w:tcPr>
          <w:p w14:paraId="310CAC4B" w14:textId="77777777" w:rsidR="00686F81" w:rsidRPr="00060E40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060E40">
              <w:rPr>
                <w:sz w:val="22"/>
              </w:rPr>
              <w:t>Note</w:t>
            </w:r>
          </w:p>
        </w:tc>
        <w:tc>
          <w:tcPr>
            <w:tcW w:w="1134" w:type="dxa"/>
            <w:shd w:val="clear" w:color="auto" w:fill="FFFFFF" w:themeFill="background1"/>
          </w:tcPr>
          <w:p w14:paraId="4E3A95A2" w14:textId="77777777" w:rsidR="00686F81" w:rsidRPr="00060E40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060E40">
              <w:rPr>
                <w:sz w:val="22"/>
              </w:rPr>
              <w:t>Verbal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6F591809" w14:textId="77777777" w:rsidR="00686F81" w:rsidRPr="00060E40" w:rsidRDefault="00686F81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sz w:val="22"/>
              </w:rPr>
            </w:pPr>
          </w:p>
          <w:p w14:paraId="2B512B0D" w14:textId="77777777" w:rsidR="00686F81" w:rsidRPr="00060E40" w:rsidRDefault="00686F81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sz w:val="22"/>
              </w:rPr>
            </w:pPr>
          </w:p>
          <w:p w14:paraId="24E874A2" w14:textId="77777777" w:rsidR="00686F81" w:rsidRPr="00060E40" w:rsidRDefault="00686F81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sz w:val="22"/>
              </w:rPr>
            </w:pPr>
          </w:p>
          <w:p w14:paraId="1E76ECE1" w14:textId="77777777" w:rsidR="00686F81" w:rsidRPr="00060E40" w:rsidRDefault="00686F81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sz w:val="22"/>
              </w:rPr>
            </w:pPr>
          </w:p>
          <w:p w14:paraId="2EB0A9A4" w14:textId="77777777" w:rsidR="00686F81" w:rsidRPr="00060E40" w:rsidRDefault="00686F81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sz w:val="22"/>
              </w:rPr>
            </w:pPr>
          </w:p>
          <w:p w14:paraId="37E4F7FC" w14:textId="4567BCE0" w:rsidR="00B518F8" w:rsidRDefault="00B518F8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sz w:val="22"/>
              </w:rPr>
            </w:pPr>
          </w:p>
          <w:p w14:paraId="7E923B85" w14:textId="72E5898D" w:rsidR="00686F81" w:rsidRPr="00060E40" w:rsidRDefault="00B518F8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527967">
              <w:rPr>
                <w:sz w:val="22"/>
              </w:rPr>
              <w:t>0</w:t>
            </w:r>
            <w:r w:rsidR="00D60FF7">
              <w:rPr>
                <w:sz w:val="22"/>
              </w:rPr>
              <w:t xml:space="preserve"> </w:t>
            </w:r>
            <w:r w:rsidR="00686F81" w:rsidRPr="00060E40">
              <w:rPr>
                <w:sz w:val="22"/>
              </w:rPr>
              <w:t>min</w:t>
            </w:r>
          </w:p>
        </w:tc>
      </w:tr>
      <w:tr w:rsidR="00686F81" w:rsidRPr="00060E40" w14:paraId="63057BAF" w14:textId="4B025700" w:rsidTr="000B3EB5">
        <w:trPr>
          <w:trHeight w:val="285"/>
        </w:trPr>
        <w:tc>
          <w:tcPr>
            <w:tcW w:w="538" w:type="dxa"/>
            <w:shd w:val="clear" w:color="auto" w:fill="FFFFFF" w:themeFill="background1"/>
          </w:tcPr>
          <w:p w14:paraId="6E70D834" w14:textId="77777777" w:rsidR="00686F81" w:rsidRPr="00192EC6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192EC6">
              <w:rPr>
                <w:bCs/>
                <w:sz w:val="22"/>
              </w:rPr>
              <w:t>2.</w:t>
            </w:r>
          </w:p>
        </w:tc>
        <w:tc>
          <w:tcPr>
            <w:tcW w:w="3432" w:type="dxa"/>
            <w:shd w:val="clear" w:color="auto" w:fill="FFFFFF" w:themeFill="background1"/>
          </w:tcPr>
          <w:p w14:paraId="5CFBE136" w14:textId="77777777" w:rsidR="00686F81" w:rsidRDefault="00686F81" w:rsidP="00BE55C1">
            <w:pPr>
              <w:pStyle w:val="Numberlist"/>
              <w:numPr>
                <w:ilvl w:val="0"/>
                <w:numId w:val="0"/>
              </w:numPr>
              <w:rPr>
                <w:sz w:val="22"/>
              </w:rPr>
            </w:pPr>
            <w:r w:rsidRPr="00192EC6">
              <w:rPr>
                <w:sz w:val="22"/>
              </w:rPr>
              <w:t>Apologies for Absence</w:t>
            </w:r>
            <w:r>
              <w:rPr>
                <w:sz w:val="22"/>
              </w:rPr>
              <w:t>/Quoracy of Meeting</w:t>
            </w:r>
          </w:p>
          <w:p w14:paraId="7A232B30" w14:textId="668D6BBE" w:rsidR="00686F81" w:rsidRPr="00192EC6" w:rsidRDefault="00686F81" w:rsidP="00BE55C1">
            <w:pPr>
              <w:pStyle w:val="Numberlist"/>
              <w:numPr>
                <w:ilvl w:val="0"/>
                <w:numId w:val="0"/>
              </w:numPr>
              <w:rPr>
                <w:sz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23CCAA6" w14:textId="77777777" w:rsidR="00686F81" w:rsidRPr="00192EC6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192EC6">
              <w:rPr>
                <w:bCs/>
                <w:sz w:val="22"/>
              </w:rPr>
              <w:t>Chair</w:t>
            </w:r>
          </w:p>
        </w:tc>
        <w:tc>
          <w:tcPr>
            <w:tcW w:w="1560" w:type="dxa"/>
            <w:shd w:val="clear" w:color="auto" w:fill="FFFFFF" w:themeFill="background1"/>
          </w:tcPr>
          <w:p w14:paraId="6136FFAB" w14:textId="77777777" w:rsidR="00686F81" w:rsidRPr="00060E40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060E40">
              <w:rPr>
                <w:sz w:val="22"/>
              </w:rPr>
              <w:t>Note</w:t>
            </w:r>
          </w:p>
        </w:tc>
        <w:tc>
          <w:tcPr>
            <w:tcW w:w="1134" w:type="dxa"/>
            <w:shd w:val="clear" w:color="auto" w:fill="FFFFFF" w:themeFill="background1"/>
          </w:tcPr>
          <w:p w14:paraId="15FB3A43" w14:textId="77777777" w:rsidR="00686F81" w:rsidRPr="00060E40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060E40">
              <w:rPr>
                <w:sz w:val="22"/>
              </w:rPr>
              <w:t>Verbal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33D07FC8" w14:textId="77777777" w:rsidR="00686F81" w:rsidRPr="00060E40" w:rsidRDefault="00686F81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sz w:val="22"/>
              </w:rPr>
            </w:pPr>
          </w:p>
        </w:tc>
      </w:tr>
      <w:tr w:rsidR="00686F81" w:rsidRPr="00060E40" w14:paraId="122FEA9E" w14:textId="60C2DAE5" w:rsidTr="000B3EB5">
        <w:trPr>
          <w:trHeight w:val="285"/>
        </w:trPr>
        <w:tc>
          <w:tcPr>
            <w:tcW w:w="538" w:type="dxa"/>
            <w:shd w:val="clear" w:color="auto" w:fill="FFFFFF" w:themeFill="background1"/>
          </w:tcPr>
          <w:p w14:paraId="6466DECF" w14:textId="77777777" w:rsidR="00686F81" w:rsidRPr="00192EC6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192EC6">
              <w:rPr>
                <w:bCs/>
                <w:sz w:val="22"/>
              </w:rPr>
              <w:t>3.</w:t>
            </w:r>
          </w:p>
        </w:tc>
        <w:tc>
          <w:tcPr>
            <w:tcW w:w="3432" w:type="dxa"/>
            <w:shd w:val="clear" w:color="auto" w:fill="FFFFFF" w:themeFill="background1"/>
          </w:tcPr>
          <w:p w14:paraId="597E9D2A" w14:textId="77777777" w:rsidR="00686F81" w:rsidRPr="00192EC6" w:rsidRDefault="00686F81" w:rsidP="00BE55C1">
            <w:pPr>
              <w:pStyle w:val="Numberlist"/>
              <w:numPr>
                <w:ilvl w:val="0"/>
                <w:numId w:val="0"/>
              </w:numPr>
              <w:rPr>
                <w:sz w:val="22"/>
              </w:rPr>
            </w:pPr>
            <w:r w:rsidRPr="00192EC6">
              <w:rPr>
                <w:sz w:val="22"/>
              </w:rPr>
              <w:t>Declarations of Interest</w:t>
            </w:r>
          </w:p>
          <w:p w14:paraId="696038A9" w14:textId="31E8BE82" w:rsidR="00686F81" w:rsidRPr="00192EC6" w:rsidRDefault="00686F81" w:rsidP="007C126D">
            <w:pPr>
              <w:pStyle w:val="Numberlist"/>
              <w:numPr>
                <w:ilvl w:val="0"/>
                <w:numId w:val="0"/>
              </w:numPr>
              <w:ind w:left="360"/>
              <w:rPr>
                <w:sz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B6A9485" w14:textId="77777777" w:rsidR="00686F81" w:rsidRPr="00192EC6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192EC6">
              <w:rPr>
                <w:bCs/>
                <w:sz w:val="22"/>
              </w:rPr>
              <w:t>Chair</w:t>
            </w:r>
          </w:p>
        </w:tc>
        <w:tc>
          <w:tcPr>
            <w:tcW w:w="1560" w:type="dxa"/>
            <w:shd w:val="clear" w:color="auto" w:fill="FFFFFF" w:themeFill="background1"/>
          </w:tcPr>
          <w:p w14:paraId="32D08616" w14:textId="77777777" w:rsidR="00686F81" w:rsidRPr="00060E40" w:rsidRDefault="00686F81" w:rsidP="00BE55C1">
            <w:pPr>
              <w:pStyle w:val="Numberlist"/>
              <w:numPr>
                <w:ilvl w:val="0"/>
                <w:numId w:val="0"/>
              </w:numPr>
              <w:jc w:val="both"/>
              <w:rPr>
                <w:sz w:val="22"/>
              </w:rPr>
            </w:pPr>
            <w:r w:rsidRPr="00060E40">
              <w:rPr>
                <w:sz w:val="22"/>
              </w:rPr>
              <w:t>Note</w:t>
            </w:r>
          </w:p>
          <w:p w14:paraId="04B4D6AF" w14:textId="77777777" w:rsidR="00686F81" w:rsidRPr="00060E40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9C9F23" w14:textId="08ADBEFA" w:rsidR="00686F81" w:rsidRPr="00060E40" w:rsidRDefault="000E358D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sz w:val="22"/>
              </w:rPr>
              <w:t>Verbal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2E5468B8" w14:textId="77777777" w:rsidR="00686F81" w:rsidRPr="00060E40" w:rsidRDefault="00686F81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sz w:val="22"/>
              </w:rPr>
            </w:pPr>
          </w:p>
        </w:tc>
      </w:tr>
      <w:tr w:rsidR="00686F81" w:rsidRPr="00060E40" w14:paraId="209439FB" w14:textId="77423966" w:rsidTr="000B3EB5">
        <w:trPr>
          <w:trHeight w:val="285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486BA4" w14:textId="77777777" w:rsidR="00686F81" w:rsidRPr="00CA5775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CA5775">
              <w:rPr>
                <w:bCs/>
                <w:sz w:val="22"/>
              </w:rPr>
              <w:t>4.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564DEB" w14:textId="0757E924" w:rsidR="00686F81" w:rsidRPr="00CA5775" w:rsidRDefault="001F7FFE" w:rsidP="009178FD">
            <w:pPr>
              <w:pStyle w:val="Numberlist"/>
              <w:numPr>
                <w:ilvl w:val="0"/>
                <w:numId w:val="0"/>
              </w:numPr>
              <w:ind w:left="335" w:hanging="335"/>
              <w:rPr>
                <w:sz w:val="22"/>
              </w:rPr>
            </w:pPr>
            <w:r w:rsidRPr="00CA5775">
              <w:rPr>
                <w:sz w:val="22"/>
              </w:rPr>
              <w:t xml:space="preserve">a)  </w:t>
            </w:r>
            <w:r w:rsidR="009178FD" w:rsidRPr="00CA5775">
              <w:rPr>
                <w:sz w:val="22"/>
              </w:rPr>
              <w:t>Minutes from the meeting on 08.05.25</w:t>
            </w:r>
          </w:p>
          <w:p w14:paraId="7DB3AE2F" w14:textId="7922F291" w:rsidR="0011040B" w:rsidRPr="00CA5775" w:rsidRDefault="0011040B" w:rsidP="00BE55C1">
            <w:pPr>
              <w:pStyle w:val="Numberlist"/>
              <w:numPr>
                <w:ilvl w:val="0"/>
                <w:numId w:val="0"/>
              </w:numPr>
              <w:ind w:left="335" w:hanging="335"/>
              <w:rPr>
                <w:sz w:val="22"/>
              </w:rPr>
            </w:pPr>
            <w:r w:rsidRPr="00CA5775">
              <w:rPr>
                <w:sz w:val="22"/>
              </w:rPr>
              <w:t xml:space="preserve">b)  Actions </w:t>
            </w:r>
            <w:r w:rsidR="009178FD" w:rsidRPr="00CA5775">
              <w:rPr>
                <w:sz w:val="22"/>
              </w:rPr>
              <w:t>and Decisions from the meeting on 08.05.25</w:t>
            </w:r>
          </w:p>
          <w:p w14:paraId="35F7F3F5" w14:textId="51DF1BC4" w:rsidR="00686F81" w:rsidRPr="00CA5775" w:rsidRDefault="00686F81" w:rsidP="008A7B7E">
            <w:pPr>
              <w:pStyle w:val="Numberlist"/>
              <w:numPr>
                <w:ilvl w:val="0"/>
                <w:numId w:val="0"/>
              </w:numPr>
              <w:rPr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56D1B4" w14:textId="77777777" w:rsidR="00686F81" w:rsidRPr="00CA5775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CA5775">
              <w:rPr>
                <w:bCs/>
                <w:sz w:val="22"/>
              </w:rPr>
              <w:t>Chair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B795C0" w14:textId="77777777" w:rsidR="00686F81" w:rsidRPr="00CA5775" w:rsidRDefault="00686F81" w:rsidP="00BE55C1">
            <w:pPr>
              <w:pStyle w:val="Numberlist"/>
              <w:numPr>
                <w:ilvl w:val="0"/>
                <w:numId w:val="0"/>
              </w:numPr>
              <w:jc w:val="both"/>
              <w:rPr>
                <w:sz w:val="22"/>
              </w:rPr>
            </w:pPr>
            <w:r w:rsidRPr="00CA5775">
              <w:rPr>
                <w:sz w:val="22"/>
              </w:rPr>
              <w:t>Approve</w:t>
            </w:r>
          </w:p>
          <w:p w14:paraId="4AF8926F" w14:textId="77777777" w:rsidR="00686F81" w:rsidRPr="00CA5775" w:rsidRDefault="00686F81" w:rsidP="00BE55C1">
            <w:pPr>
              <w:pStyle w:val="Numberlist"/>
              <w:numPr>
                <w:ilvl w:val="0"/>
                <w:numId w:val="0"/>
              </w:numPr>
              <w:jc w:val="both"/>
              <w:rPr>
                <w:sz w:val="22"/>
              </w:rPr>
            </w:pPr>
          </w:p>
          <w:p w14:paraId="3D168231" w14:textId="77777777" w:rsidR="00686F81" w:rsidRPr="00CA5775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8D71C9" w14:textId="77777777" w:rsidR="00686F81" w:rsidRPr="00CA5775" w:rsidRDefault="00686F81" w:rsidP="00BE55C1">
            <w:pPr>
              <w:pStyle w:val="Numberlist"/>
              <w:numPr>
                <w:ilvl w:val="0"/>
                <w:numId w:val="0"/>
              </w:numPr>
              <w:jc w:val="both"/>
              <w:rPr>
                <w:sz w:val="22"/>
              </w:rPr>
            </w:pPr>
            <w:r w:rsidRPr="00CA5775">
              <w:rPr>
                <w:sz w:val="22"/>
              </w:rPr>
              <w:t>Attached</w:t>
            </w:r>
          </w:p>
          <w:p w14:paraId="31F6229D" w14:textId="77777777" w:rsidR="00A267DF" w:rsidRPr="00CA5775" w:rsidRDefault="00A267DF" w:rsidP="00BE55C1">
            <w:pPr>
              <w:pStyle w:val="Numberlist"/>
              <w:numPr>
                <w:ilvl w:val="0"/>
                <w:numId w:val="0"/>
              </w:numPr>
              <w:jc w:val="both"/>
              <w:rPr>
                <w:sz w:val="22"/>
              </w:rPr>
            </w:pPr>
          </w:p>
          <w:p w14:paraId="2C3C7DD8" w14:textId="03DE43BA" w:rsidR="00A267DF" w:rsidRPr="00060E40" w:rsidRDefault="00A267DF" w:rsidP="00BE55C1">
            <w:pPr>
              <w:pStyle w:val="Numberlist"/>
              <w:numPr>
                <w:ilvl w:val="0"/>
                <w:numId w:val="0"/>
              </w:numPr>
              <w:jc w:val="both"/>
              <w:rPr>
                <w:sz w:val="22"/>
              </w:rPr>
            </w:pPr>
            <w:r w:rsidRPr="00CA5775">
              <w:rPr>
                <w:sz w:val="22"/>
              </w:rPr>
              <w:t>Attached</w:t>
            </w:r>
          </w:p>
          <w:p w14:paraId="0452F9A6" w14:textId="77777777" w:rsidR="00686F81" w:rsidRPr="00060E40" w:rsidRDefault="00686F81" w:rsidP="00BE55C1">
            <w:pPr>
              <w:pStyle w:val="Numberlist"/>
              <w:numPr>
                <w:ilvl w:val="0"/>
                <w:numId w:val="0"/>
              </w:numPr>
              <w:jc w:val="both"/>
              <w:rPr>
                <w:sz w:val="22"/>
              </w:rPr>
            </w:pPr>
          </w:p>
          <w:p w14:paraId="7E400FAC" w14:textId="77777777" w:rsidR="00686F81" w:rsidRPr="00060E40" w:rsidRDefault="00686F81" w:rsidP="00BE55C1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2A10719" w14:textId="77777777" w:rsidR="00686F81" w:rsidRPr="00060E40" w:rsidRDefault="00686F81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sz w:val="22"/>
              </w:rPr>
            </w:pPr>
          </w:p>
        </w:tc>
      </w:tr>
      <w:tr w:rsidR="007C126D" w:rsidRPr="00060E40" w14:paraId="58A24278" w14:textId="369A2C77" w:rsidTr="000B3EB5">
        <w:trPr>
          <w:trHeight w:val="2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0B93" w14:textId="3FACD723" w:rsidR="007C126D" w:rsidRPr="00192EC6" w:rsidRDefault="005F48B7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5.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60BD9" w14:textId="26EA4A29" w:rsidR="005F48B7" w:rsidRPr="00192EC6" w:rsidRDefault="003626AC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Risk Management Update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17101" w14:textId="7A970625" w:rsidR="007C126D" w:rsidRPr="00192EC6" w:rsidRDefault="003626AC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Claire Moore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8FFDD" w14:textId="08B165CA" w:rsidR="007C126D" w:rsidRPr="00060E40" w:rsidRDefault="00AB3BD7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Note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CAC96" w14:textId="3D8AE435" w:rsidR="007C126D" w:rsidRPr="00060E40" w:rsidRDefault="00170FEB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Attached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A2BC8" w14:textId="77777777" w:rsidR="007C126D" w:rsidRDefault="00AB3BD7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 min</w:t>
            </w:r>
          </w:p>
          <w:p w14:paraId="53A897AA" w14:textId="78E16D55" w:rsidR="00591A77" w:rsidRPr="00060E40" w:rsidRDefault="00591A77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bCs/>
                <w:sz w:val="22"/>
              </w:rPr>
            </w:pPr>
          </w:p>
        </w:tc>
      </w:tr>
      <w:tr w:rsidR="007C126D" w:rsidRPr="00060E40" w14:paraId="1EFE3116" w14:textId="05CF24B6" w:rsidTr="000B3EB5">
        <w:trPr>
          <w:trHeight w:val="285"/>
        </w:trPr>
        <w:tc>
          <w:tcPr>
            <w:tcW w:w="538" w:type="dxa"/>
            <w:shd w:val="clear" w:color="auto" w:fill="FFFFFF" w:themeFill="background1"/>
          </w:tcPr>
          <w:p w14:paraId="0A8B125D" w14:textId="7D438171" w:rsidR="007C126D" w:rsidRPr="00192EC6" w:rsidRDefault="005701F4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  <w:r w:rsidR="005F48B7">
              <w:rPr>
                <w:bCs/>
                <w:sz w:val="22"/>
              </w:rPr>
              <w:t>.</w:t>
            </w:r>
          </w:p>
        </w:tc>
        <w:tc>
          <w:tcPr>
            <w:tcW w:w="3432" w:type="dxa"/>
            <w:shd w:val="clear" w:color="auto" w:fill="FFFFFF" w:themeFill="background1"/>
          </w:tcPr>
          <w:p w14:paraId="73555A26" w14:textId="76AAA3A4" w:rsidR="007C126D" w:rsidRDefault="000D5584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E10BAE">
              <w:rPr>
                <w:bCs/>
                <w:sz w:val="22"/>
              </w:rPr>
              <w:t xml:space="preserve">Draft </w:t>
            </w:r>
            <w:r w:rsidR="005F48B7" w:rsidRPr="00E10BAE">
              <w:rPr>
                <w:bCs/>
                <w:sz w:val="22"/>
              </w:rPr>
              <w:t>Terms of Reference</w:t>
            </w:r>
          </w:p>
          <w:p w14:paraId="144C2A1E" w14:textId="6B77B132" w:rsidR="005F48B7" w:rsidRPr="00192EC6" w:rsidRDefault="005F48B7" w:rsidP="00662310">
            <w:pPr>
              <w:pStyle w:val="Numberlist"/>
              <w:numPr>
                <w:ilvl w:val="0"/>
                <w:numId w:val="0"/>
              </w:numPr>
              <w:ind w:left="720"/>
              <w:rPr>
                <w:bCs/>
                <w:sz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8F87A71" w14:textId="4E1DF838" w:rsidR="007C126D" w:rsidRPr="00192EC6" w:rsidRDefault="005F48B7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Chair</w:t>
            </w:r>
          </w:p>
        </w:tc>
        <w:tc>
          <w:tcPr>
            <w:tcW w:w="1560" w:type="dxa"/>
            <w:shd w:val="clear" w:color="auto" w:fill="FFFFFF" w:themeFill="background1"/>
          </w:tcPr>
          <w:p w14:paraId="7F7E2E11" w14:textId="6F7AD5CE" w:rsidR="007C126D" w:rsidRPr="00060E40" w:rsidRDefault="00995B93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060E40">
              <w:rPr>
                <w:bCs/>
                <w:sz w:val="22"/>
              </w:rPr>
              <w:t>Recommend</w:t>
            </w:r>
          </w:p>
        </w:tc>
        <w:tc>
          <w:tcPr>
            <w:tcW w:w="1134" w:type="dxa"/>
            <w:shd w:val="clear" w:color="auto" w:fill="FFFFFF" w:themeFill="background1"/>
          </w:tcPr>
          <w:p w14:paraId="26BA4D65" w14:textId="04A2FAB6" w:rsidR="007C126D" w:rsidRPr="00060E40" w:rsidRDefault="00E04D36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To follow</w:t>
            </w:r>
          </w:p>
        </w:tc>
        <w:tc>
          <w:tcPr>
            <w:tcW w:w="992" w:type="dxa"/>
            <w:shd w:val="clear" w:color="auto" w:fill="FFFFFF" w:themeFill="background1"/>
          </w:tcPr>
          <w:p w14:paraId="76C00652" w14:textId="61D470E2" w:rsidR="007C126D" w:rsidRPr="00060E40" w:rsidRDefault="0032778E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 min</w:t>
            </w:r>
          </w:p>
        </w:tc>
      </w:tr>
      <w:tr w:rsidR="00B11D5B" w:rsidRPr="00060E40" w14:paraId="5A32DBBF" w14:textId="77777777" w:rsidTr="000B3EB5">
        <w:trPr>
          <w:trHeight w:val="285"/>
        </w:trPr>
        <w:tc>
          <w:tcPr>
            <w:tcW w:w="538" w:type="dxa"/>
            <w:shd w:val="clear" w:color="auto" w:fill="FFFFFF" w:themeFill="background1"/>
          </w:tcPr>
          <w:p w14:paraId="05C36377" w14:textId="02CD6BB4" w:rsidR="00B11D5B" w:rsidRDefault="006820F8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  <w:r w:rsidR="00B11D5B">
              <w:rPr>
                <w:bCs/>
                <w:sz w:val="22"/>
              </w:rPr>
              <w:t>.</w:t>
            </w:r>
          </w:p>
        </w:tc>
        <w:tc>
          <w:tcPr>
            <w:tcW w:w="3432" w:type="dxa"/>
            <w:shd w:val="clear" w:color="auto" w:fill="FFFFFF" w:themeFill="background1"/>
          </w:tcPr>
          <w:p w14:paraId="1FDC155E" w14:textId="77777777" w:rsidR="00B11D5B" w:rsidRDefault="00B11D5B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Integrated Primary Care Performance Report</w:t>
            </w:r>
          </w:p>
          <w:p w14:paraId="231E1B8C" w14:textId="77777777" w:rsidR="00B11D5B" w:rsidRDefault="00435618" w:rsidP="00435618">
            <w:pPr>
              <w:pStyle w:val="Numberlist"/>
              <w:numPr>
                <w:ilvl w:val="0"/>
                <w:numId w:val="44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LES monitoring arrangements</w:t>
            </w:r>
          </w:p>
          <w:p w14:paraId="33CB7AC3" w14:textId="5243D223" w:rsidR="005148DF" w:rsidRDefault="005148DF" w:rsidP="00FD43A5">
            <w:pPr>
              <w:pStyle w:val="Numberlist"/>
              <w:numPr>
                <w:ilvl w:val="0"/>
                <w:numId w:val="0"/>
              </w:numPr>
              <w:ind w:left="720"/>
              <w:rPr>
                <w:bCs/>
                <w:sz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0315CF7" w14:textId="174BC9D8" w:rsidR="00B11D5B" w:rsidRDefault="00480D5D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Peter Tinson</w:t>
            </w:r>
          </w:p>
        </w:tc>
        <w:tc>
          <w:tcPr>
            <w:tcW w:w="1560" w:type="dxa"/>
            <w:shd w:val="clear" w:color="auto" w:fill="FFFFFF" w:themeFill="background1"/>
          </w:tcPr>
          <w:p w14:paraId="20C82635" w14:textId="1DEA1AAE" w:rsidR="00B11D5B" w:rsidRPr="00CA5775" w:rsidRDefault="00480D5D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 w:rsidRPr="00CA5775">
              <w:rPr>
                <w:bCs/>
                <w:sz w:val="22"/>
              </w:rPr>
              <w:t>Note</w:t>
            </w:r>
          </w:p>
        </w:tc>
        <w:tc>
          <w:tcPr>
            <w:tcW w:w="1134" w:type="dxa"/>
            <w:shd w:val="clear" w:color="auto" w:fill="FFFFFF" w:themeFill="background1"/>
          </w:tcPr>
          <w:p w14:paraId="396E74C1" w14:textId="5DF12D2D" w:rsidR="00B11D5B" w:rsidRDefault="007808F3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Attached</w:t>
            </w:r>
            <w:r w:rsidR="00D869AC">
              <w:rPr>
                <w:bCs/>
                <w:sz w:val="22"/>
              </w:rPr>
              <w:br/>
            </w:r>
            <w:r w:rsidR="00D869AC">
              <w:rPr>
                <w:bCs/>
                <w:sz w:val="22"/>
              </w:rPr>
              <w:br/>
            </w:r>
            <w:r w:rsidR="008664FC">
              <w:rPr>
                <w:bCs/>
                <w:sz w:val="22"/>
              </w:rPr>
              <w:t>Attached</w:t>
            </w:r>
          </w:p>
        </w:tc>
        <w:tc>
          <w:tcPr>
            <w:tcW w:w="992" w:type="dxa"/>
            <w:shd w:val="clear" w:color="auto" w:fill="FFFFFF" w:themeFill="background1"/>
          </w:tcPr>
          <w:p w14:paraId="5D81DE1D" w14:textId="766C8413" w:rsidR="00B11D5B" w:rsidRDefault="00E27C68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 min</w:t>
            </w:r>
          </w:p>
        </w:tc>
      </w:tr>
      <w:tr w:rsidR="003066B1" w:rsidRPr="00060E40" w14:paraId="00BD7DF9" w14:textId="77777777" w:rsidTr="000B3EB5">
        <w:trPr>
          <w:trHeight w:val="285"/>
        </w:trPr>
        <w:tc>
          <w:tcPr>
            <w:tcW w:w="538" w:type="dxa"/>
            <w:shd w:val="clear" w:color="auto" w:fill="FFFFFF" w:themeFill="background1"/>
          </w:tcPr>
          <w:p w14:paraId="026093CC" w14:textId="0DFFC2F6" w:rsidR="003066B1" w:rsidRDefault="006820F8" w:rsidP="004E6069">
            <w:pPr>
              <w:pStyle w:val="Numberlist"/>
              <w:numPr>
                <w:ilvl w:val="0"/>
                <w:numId w:val="0"/>
              </w:num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  <w:r w:rsidR="003066B1">
              <w:rPr>
                <w:bCs/>
                <w:sz w:val="22"/>
              </w:rPr>
              <w:t>.</w:t>
            </w:r>
          </w:p>
        </w:tc>
        <w:tc>
          <w:tcPr>
            <w:tcW w:w="3432" w:type="dxa"/>
            <w:shd w:val="clear" w:color="auto" w:fill="FFFFFF" w:themeFill="background1"/>
          </w:tcPr>
          <w:p w14:paraId="3A18DCCC" w14:textId="33346DF5" w:rsidR="003066B1" w:rsidRDefault="004E74D2" w:rsidP="004E60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Sub-</w:t>
            </w:r>
            <w:r w:rsidR="0094620C">
              <w:rPr>
                <w:bCs/>
                <w:sz w:val="22"/>
              </w:rPr>
              <w:t>c</w:t>
            </w:r>
            <w:r w:rsidR="007267C8">
              <w:rPr>
                <w:bCs/>
                <w:sz w:val="22"/>
              </w:rPr>
              <w:t xml:space="preserve">ommittee </w:t>
            </w:r>
            <w:r w:rsidR="0094620C">
              <w:rPr>
                <w:bCs/>
                <w:sz w:val="22"/>
              </w:rPr>
              <w:t>AAA Report</w:t>
            </w:r>
          </w:p>
          <w:p w14:paraId="4E12A2FE" w14:textId="52A7C749" w:rsidR="007267C8" w:rsidRDefault="007267C8" w:rsidP="004E60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C03D8B8" w14:textId="5B3465B9" w:rsidR="003066B1" w:rsidRDefault="007267C8" w:rsidP="004E60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Peter Tinson</w:t>
            </w:r>
          </w:p>
        </w:tc>
        <w:tc>
          <w:tcPr>
            <w:tcW w:w="1560" w:type="dxa"/>
            <w:shd w:val="clear" w:color="auto" w:fill="FFFFFF" w:themeFill="background1"/>
          </w:tcPr>
          <w:p w14:paraId="7A9DF1A4" w14:textId="443BE849" w:rsidR="003066B1" w:rsidRPr="00060E40" w:rsidRDefault="0094620C" w:rsidP="004E60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Note</w:t>
            </w:r>
          </w:p>
        </w:tc>
        <w:tc>
          <w:tcPr>
            <w:tcW w:w="1134" w:type="dxa"/>
            <w:shd w:val="clear" w:color="auto" w:fill="FFFFFF" w:themeFill="background1"/>
          </w:tcPr>
          <w:p w14:paraId="184C28E0" w14:textId="6D1B8A68" w:rsidR="003066B1" w:rsidRPr="00060E40" w:rsidRDefault="0094620C" w:rsidP="004E60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Attached</w:t>
            </w:r>
          </w:p>
        </w:tc>
        <w:tc>
          <w:tcPr>
            <w:tcW w:w="992" w:type="dxa"/>
            <w:shd w:val="clear" w:color="auto" w:fill="FFFFFF" w:themeFill="background1"/>
          </w:tcPr>
          <w:p w14:paraId="3CC8DC70" w14:textId="441C1123" w:rsidR="003066B1" w:rsidRPr="00060E40" w:rsidRDefault="003A4267" w:rsidP="004E6069">
            <w:pPr>
              <w:pStyle w:val="Numberlist"/>
              <w:numPr>
                <w:ilvl w:val="0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 min</w:t>
            </w:r>
          </w:p>
        </w:tc>
      </w:tr>
      <w:tr w:rsidR="007C126D" w:rsidRPr="00972E8A" w14:paraId="26525903" w14:textId="5759073E" w:rsidTr="000B3EB5">
        <w:trPr>
          <w:trHeight w:val="285"/>
        </w:trPr>
        <w:tc>
          <w:tcPr>
            <w:tcW w:w="538" w:type="dxa"/>
            <w:shd w:val="clear" w:color="auto" w:fill="FFFFFF" w:themeFill="background1"/>
          </w:tcPr>
          <w:p w14:paraId="12E6B19C" w14:textId="1DC0ED24" w:rsidR="007C126D" w:rsidRPr="00192EC6" w:rsidRDefault="006820F8" w:rsidP="0035085E">
            <w:pPr>
              <w:pStyle w:val="Numberlist"/>
              <w:numPr>
                <w:ilvl w:val="0"/>
                <w:numId w:val="0"/>
              </w:num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9.</w:t>
            </w:r>
          </w:p>
        </w:tc>
        <w:tc>
          <w:tcPr>
            <w:tcW w:w="3432" w:type="dxa"/>
            <w:shd w:val="clear" w:color="auto" w:fill="FFFFFF" w:themeFill="background1"/>
          </w:tcPr>
          <w:p w14:paraId="37387A66" w14:textId="4BE92C44" w:rsidR="007C126D" w:rsidRPr="00192EC6" w:rsidRDefault="00686F81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Any Other Business</w:t>
            </w:r>
          </w:p>
        </w:tc>
        <w:tc>
          <w:tcPr>
            <w:tcW w:w="1842" w:type="dxa"/>
            <w:shd w:val="clear" w:color="auto" w:fill="FFFFFF" w:themeFill="background1"/>
          </w:tcPr>
          <w:p w14:paraId="0CBC74E6" w14:textId="02209FB6" w:rsidR="007C126D" w:rsidRPr="00192EC6" w:rsidRDefault="00686F81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Chair</w:t>
            </w:r>
          </w:p>
        </w:tc>
        <w:tc>
          <w:tcPr>
            <w:tcW w:w="1560" w:type="dxa"/>
            <w:shd w:val="clear" w:color="auto" w:fill="FFFFFF" w:themeFill="background1"/>
          </w:tcPr>
          <w:p w14:paraId="34DD46DD" w14:textId="06BE5BFB" w:rsidR="007C126D" w:rsidRPr="00060E40" w:rsidRDefault="00415FB0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Note</w:t>
            </w:r>
          </w:p>
        </w:tc>
        <w:tc>
          <w:tcPr>
            <w:tcW w:w="1134" w:type="dxa"/>
            <w:shd w:val="clear" w:color="auto" w:fill="FFFFFF" w:themeFill="background1"/>
          </w:tcPr>
          <w:p w14:paraId="7326E1AC" w14:textId="77777777" w:rsidR="007C126D" w:rsidRDefault="00686F81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Verbal</w:t>
            </w:r>
          </w:p>
          <w:p w14:paraId="27F465AD" w14:textId="02324A30" w:rsidR="00686F81" w:rsidRPr="00192EC6" w:rsidRDefault="00686F81" w:rsidP="00955869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D77B715" w14:textId="53A98865" w:rsidR="007C126D" w:rsidRPr="00192EC6" w:rsidRDefault="00305603" w:rsidP="007C126D">
            <w:pPr>
              <w:pStyle w:val="Numberlist"/>
              <w:numPr>
                <w:ilvl w:val="0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5 </w:t>
            </w:r>
            <w:r w:rsidR="00F64470">
              <w:rPr>
                <w:bCs/>
                <w:sz w:val="22"/>
              </w:rPr>
              <w:t>min</w:t>
            </w:r>
          </w:p>
        </w:tc>
      </w:tr>
      <w:tr w:rsidR="00EA296E" w:rsidRPr="00972E8A" w14:paraId="52AF6403" w14:textId="77777777" w:rsidTr="00060E40">
        <w:trPr>
          <w:trHeight w:val="285"/>
        </w:trPr>
        <w:tc>
          <w:tcPr>
            <w:tcW w:w="538" w:type="dxa"/>
            <w:shd w:val="clear" w:color="auto" w:fill="FFFFFF" w:themeFill="background1"/>
          </w:tcPr>
          <w:p w14:paraId="73034A65" w14:textId="4346F1C0" w:rsidR="00EA296E" w:rsidRDefault="00EA296E" w:rsidP="0035085E">
            <w:pPr>
              <w:pStyle w:val="Numberlist"/>
              <w:numPr>
                <w:ilvl w:val="0"/>
                <w:numId w:val="0"/>
              </w:num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  <w:r w:rsidR="006820F8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.</w:t>
            </w:r>
          </w:p>
        </w:tc>
        <w:tc>
          <w:tcPr>
            <w:tcW w:w="8960" w:type="dxa"/>
            <w:gridSpan w:val="5"/>
            <w:shd w:val="clear" w:color="auto" w:fill="FFFFFF" w:themeFill="background1"/>
          </w:tcPr>
          <w:p w14:paraId="20F5858F" w14:textId="338C8755" w:rsidR="00EA296E" w:rsidRDefault="00EA296E" w:rsidP="00D55074">
            <w:pPr>
              <w:pStyle w:val="Numberlist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rPr>
                <w:bCs/>
                <w:sz w:val="22"/>
              </w:rPr>
              <w:t xml:space="preserve">Date and </w:t>
            </w:r>
            <w:r w:rsidR="009D29AE">
              <w:rPr>
                <w:bCs/>
                <w:sz w:val="22"/>
              </w:rPr>
              <w:t>t</w:t>
            </w:r>
            <w:r>
              <w:rPr>
                <w:bCs/>
                <w:sz w:val="22"/>
              </w:rPr>
              <w:t xml:space="preserve">ime of </w:t>
            </w:r>
            <w:r w:rsidR="009D29AE">
              <w:rPr>
                <w:bCs/>
                <w:sz w:val="22"/>
              </w:rPr>
              <w:t>n</w:t>
            </w:r>
            <w:r>
              <w:rPr>
                <w:bCs/>
                <w:sz w:val="22"/>
              </w:rPr>
              <w:t xml:space="preserve">ext meeting:  </w:t>
            </w:r>
            <w:r>
              <w:rPr>
                <w:b/>
                <w:sz w:val="22"/>
              </w:rPr>
              <w:t>1</w:t>
            </w:r>
            <w:r w:rsidR="00AF606F">
              <w:rPr>
                <w:b/>
                <w:sz w:val="22"/>
              </w:rPr>
              <w:t xml:space="preserve">0 </w:t>
            </w:r>
            <w:r>
              <w:rPr>
                <w:b/>
                <w:sz w:val="22"/>
              </w:rPr>
              <w:t>Ju</w:t>
            </w:r>
            <w:r w:rsidR="00AF606F">
              <w:rPr>
                <w:b/>
                <w:sz w:val="22"/>
              </w:rPr>
              <w:t>ly</w:t>
            </w:r>
            <w:r>
              <w:rPr>
                <w:b/>
                <w:sz w:val="22"/>
              </w:rPr>
              <w:t xml:space="preserve"> 2025, 1</w:t>
            </w:r>
            <w:r w:rsidR="00AF606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 xml:space="preserve">:00 – </w:t>
            </w:r>
            <w:r w:rsidR="00D60FF7">
              <w:rPr>
                <w:b/>
                <w:sz w:val="22"/>
              </w:rPr>
              <w:t>1</w:t>
            </w:r>
            <w:r w:rsidR="00AF606F">
              <w:rPr>
                <w:b/>
                <w:sz w:val="22"/>
              </w:rPr>
              <w:t>3</w:t>
            </w:r>
            <w:r w:rsidR="00D60FF7">
              <w:rPr>
                <w:b/>
                <w:sz w:val="22"/>
              </w:rPr>
              <w:t>:</w:t>
            </w:r>
            <w:r w:rsidR="00AF606F">
              <w:rPr>
                <w:b/>
                <w:sz w:val="22"/>
              </w:rPr>
              <w:t>0</w:t>
            </w:r>
            <w:r w:rsidR="00D60FF7">
              <w:rPr>
                <w:b/>
                <w:sz w:val="22"/>
              </w:rPr>
              <w:t>0</w:t>
            </w:r>
          </w:p>
          <w:p w14:paraId="7AEC34B8" w14:textId="0A01B681" w:rsidR="0032778E" w:rsidRPr="00192EC6" w:rsidRDefault="0032778E" w:rsidP="00D55074">
            <w:pPr>
              <w:pStyle w:val="Numberlist"/>
              <w:numPr>
                <w:ilvl w:val="0"/>
                <w:numId w:val="0"/>
              </w:numPr>
              <w:rPr>
                <w:bCs/>
                <w:sz w:val="22"/>
              </w:rPr>
            </w:pPr>
          </w:p>
        </w:tc>
      </w:tr>
    </w:tbl>
    <w:p w14:paraId="3DDFCB5D" w14:textId="77777777" w:rsidR="00E66A38" w:rsidRPr="00E66A38" w:rsidRDefault="00E66A38" w:rsidP="00E66A38">
      <w:pPr>
        <w:rPr>
          <w:lang w:val="en-US" w:eastAsia="en-GB"/>
        </w:rPr>
      </w:pPr>
    </w:p>
    <w:sectPr w:rsidR="00E66A38" w:rsidRPr="00E66A38" w:rsidSect="006E3B6E">
      <w:headerReference w:type="first" r:id="rId11"/>
      <w:footerReference w:type="first" r:id="rId12"/>
      <w:pgSz w:w="11906" w:h="16838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76280" w14:textId="77777777" w:rsidR="002A0D26" w:rsidRDefault="002A0D26" w:rsidP="00811A35">
      <w:pPr>
        <w:spacing w:after="0" w:line="240" w:lineRule="auto"/>
      </w:pPr>
      <w:r>
        <w:separator/>
      </w:r>
    </w:p>
  </w:endnote>
  <w:endnote w:type="continuationSeparator" w:id="0">
    <w:p w14:paraId="6E916FE6" w14:textId="77777777" w:rsidR="002A0D26" w:rsidRDefault="002A0D26" w:rsidP="00811A35">
      <w:pPr>
        <w:spacing w:after="0" w:line="240" w:lineRule="auto"/>
      </w:pPr>
      <w:r>
        <w:continuationSeparator/>
      </w:r>
    </w:p>
  </w:endnote>
  <w:endnote w:type="continuationNotice" w:id="1">
    <w:p w14:paraId="06E4C9D9" w14:textId="77777777" w:rsidR="002A0D26" w:rsidRDefault="002A0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CFC9" w14:textId="77777777" w:rsidR="008509B0" w:rsidRPr="008509B0" w:rsidRDefault="008509B0" w:rsidP="008509B0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69214" w14:textId="77777777" w:rsidR="002A0D26" w:rsidRDefault="002A0D26" w:rsidP="00811A35">
      <w:pPr>
        <w:spacing w:after="0" w:line="240" w:lineRule="auto"/>
      </w:pPr>
      <w:r>
        <w:separator/>
      </w:r>
    </w:p>
  </w:footnote>
  <w:footnote w:type="continuationSeparator" w:id="0">
    <w:p w14:paraId="74F7C877" w14:textId="77777777" w:rsidR="002A0D26" w:rsidRDefault="002A0D26" w:rsidP="00811A35">
      <w:pPr>
        <w:spacing w:after="0" w:line="240" w:lineRule="auto"/>
      </w:pPr>
      <w:r>
        <w:continuationSeparator/>
      </w:r>
    </w:p>
  </w:footnote>
  <w:footnote w:type="continuationNotice" w:id="1">
    <w:p w14:paraId="071FD1B2" w14:textId="77777777" w:rsidR="002A0D26" w:rsidRDefault="002A0D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5880" w14:textId="6244CEE9" w:rsidR="007F1F33" w:rsidRDefault="007D0565" w:rsidP="00CB5D2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C2A700" wp14:editId="7A8AA6A5">
          <wp:simplePos x="0" y="0"/>
          <wp:positionH relativeFrom="column">
            <wp:posOffset>4978400</wp:posOffset>
          </wp:positionH>
          <wp:positionV relativeFrom="paragraph">
            <wp:posOffset>-399415</wp:posOffset>
          </wp:positionV>
          <wp:extent cx="1591310" cy="819150"/>
          <wp:effectExtent l="0" t="0" r="8890" b="0"/>
          <wp:wrapTight wrapText="bothSides">
            <wp:wrapPolygon edited="0">
              <wp:start x="10085" y="0"/>
              <wp:lineTo x="9050" y="8037"/>
              <wp:lineTo x="0" y="8037"/>
              <wp:lineTo x="0" y="21098"/>
              <wp:lineTo x="3362" y="21098"/>
              <wp:lineTo x="5430" y="21098"/>
              <wp:lineTo x="21462" y="21098"/>
              <wp:lineTo x="21462" y="0"/>
              <wp:lineTo x="10085" y="0"/>
            </wp:wrapPolygon>
          </wp:wrapTight>
          <wp:docPr id="978790389" name="Picture 978790389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8A3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E5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16B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3875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EEFE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823A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6F9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4C7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541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EA5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83F9A"/>
    <w:multiLevelType w:val="hybridMultilevel"/>
    <w:tmpl w:val="30C66802"/>
    <w:lvl w:ilvl="0" w:tplc="46D82D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07E86"/>
    <w:multiLevelType w:val="hybridMultilevel"/>
    <w:tmpl w:val="04D01898"/>
    <w:lvl w:ilvl="0" w:tplc="79E0F91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64EF1"/>
    <w:multiLevelType w:val="hybridMultilevel"/>
    <w:tmpl w:val="0AD02926"/>
    <w:lvl w:ilvl="0" w:tplc="CF7A0A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A21E5"/>
    <w:multiLevelType w:val="hybridMultilevel"/>
    <w:tmpl w:val="6BC01070"/>
    <w:lvl w:ilvl="0" w:tplc="587621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B3694C"/>
    <w:multiLevelType w:val="hybridMultilevel"/>
    <w:tmpl w:val="BBF2A22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11AD3E86"/>
    <w:multiLevelType w:val="hybridMultilevel"/>
    <w:tmpl w:val="B2225240"/>
    <w:lvl w:ilvl="0" w:tplc="CF7A0A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7E4681"/>
    <w:multiLevelType w:val="hybridMultilevel"/>
    <w:tmpl w:val="2E62D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44AD9"/>
    <w:multiLevelType w:val="multilevel"/>
    <w:tmpl w:val="3DAEB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A4B54D7"/>
    <w:multiLevelType w:val="hybridMultilevel"/>
    <w:tmpl w:val="3F6ED99C"/>
    <w:lvl w:ilvl="0" w:tplc="9A9CCB60">
      <w:start w:val="1"/>
      <w:numFmt w:val="decimal"/>
      <w:lvlText w:val="%1."/>
      <w:lvlJc w:val="left"/>
      <w:pPr>
        <w:ind w:left="930" w:hanging="570"/>
      </w:pPr>
      <w:rPr>
        <w:rFonts w:eastAsiaTheme="minorEastAsia" w:hint="default"/>
        <w:b/>
        <w:color w:val="000000" w:themeColor="text1"/>
      </w:rPr>
    </w:lvl>
    <w:lvl w:ilvl="1" w:tplc="AD786A98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37E49"/>
    <w:multiLevelType w:val="hybridMultilevel"/>
    <w:tmpl w:val="E850D13C"/>
    <w:lvl w:ilvl="0" w:tplc="071657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659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8D0C9F"/>
    <w:multiLevelType w:val="hybridMultilevel"/>
    <w:tmpl w:val="C47C51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622B84"/>
    <w:multiLevelType w:val="hybridMultilevel"/>
    <w:tmpl w:val="57E8C080"/>
    <w:lvl w:ilvl="0" w:tplc="78749688">
      <w:numFmt w:val="bullet"/>
      <w:pStyle w:val="Bulletlis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F3FA7"/>
    <w:multiLevelType w:val="hybridMultilevel"/>
    <w:tmpl w:val="D9B6C61C"/>
    <w:lvl w:ilvl="0" w:tplc="F502FD3E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92139F4"/>
    <w:multiLevelType w:val="hybridMultilevel"/>
    <w:tmpl w:val="E7FC3CD0"/>
    <w:lvl w:ilvl="0" w:tplc="8C88B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0CC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CA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0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E0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2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61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F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83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6F600D"/>
    <w:multiLevelType w:val="hybridMultilevel"/>
    <w:tmpl w:val="307A3B2A"/>
    <w:lvl w:ilvl="0" w:tplc="D7BA75BC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842797"/>
    <w:multiLevelType w:val="multilevel"/>
    <w:tmpl w:val="F88826A2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DB6487"/>
    <w:multiLevelType w:val="hybridMultilevel"/>
    <w:tmpl w:val="E3A00F9E"/>
    <w:lvl w:ilvl="0" w:tplc="E640B6E4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34E13D5"/>
    <w:multiLevelType w:val="hybridMultilevel"/>
    <w:tmpl w:val="0988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60F10"/>
    <w:multiLevelType w:val="hybridMultilevel"/>
    <w:tmpl w:val="B96040CA"/>
    <w:lvl w:ilvl="0" w:tplc="080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D793375"/>
    <w:multiLevelType w:val="hybridMultilevel"/>
    <w:tmpl w:val="89667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76FD1"/>
    <w:multiLevelType w:val="hybridMultilevel"/>
    <w:tmpl w:val="3A7C02AE"/>
    <w:lvl w:ilvl="0" w:tplc="26B0B18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B6AE7"/>
    <w:multiLevelType w:val="hybridMultilevel"/>
    <w:tmpl w:val="F370A6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6126CC"/>
    <w:multiLevelType w:val="multilevel"/>
    <w:tmpl w:val="3DAEB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9EA73D4"/>
    <w:multiLevelType w:val="multilevel"/>
    <w:tmpl w:val="3DAEB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2558AD"/>
    <w:multiLevelType w:val="hybridMultilevel"/>
    <w:tmpl w:val="5F886B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E026D3"/>
    <w:multiLevelType w:val="multilevel"/>
    <w:tmpl w:val="DF041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8C5F50"/>
    <w:multiLevelType w:val="hybridMultilevel"/>
    <w:tmpl w:val="DAD6EFBC"/>
    <w:lvl w:ilvl="0" w:tplc="EE4C7B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AC1920"/>
    <w:multiLevelType w:val="hybridMultilevel"/>
    <w:tmpl w:val="641E6D8A"/>
    <w:lvl w:ilvl="0" w:tplc="ABAA3F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976FB"/>
    <w:multiLevelType w:val="hybridMultilevel"/>
    <w:tmpl w:val="13C26BD2"/>
    <w:lvl w:ilvl="0" w:tplc="7DE8D326">
      <w:start w:val="1"/>
      <w:numFmt w:val="decimal"/>
      <w:lvlText w:val="%1."/>
      <w:lvlJc w:val="left"/>
      <w:pPr>
        <w:ind w:left="930" w:hanging="570"/>
      </w:pPr>
      <w:rPr>
        <w:rFonts w:eastAsiaTheme="minorEastAsia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6E86"/>
    <w:multiLevelType w:val="hybridMultilevel"/>
    <w:tmpl w:val="E872DA20"/>
    <w:lvl w:ilvl="0" w:tplc="80BADE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714924">
    <w:abstractNumId w:val="22"/>
  </w:num>
  <w:num w:numId="2" w16cid:durableId="808015958">
    <w:abstractNumId w:val="9"/>
  </w:num>
  <w:num w:numId="3" w16cid:durableId="1037663554">
    <w:abstractNumId w:val="7"/>
  </w:num>
  <w:num w:numId="4" w16cid:durableId="395128547">
    <w:abstractNumId w:val="6"/>
  </w:num>
  <w:num w:numId="5" w16cid:durableId="1906839764">
    <w:abstractNumId w:val="5"/>
  </w:num>
  <w:num w:numId="6" w16cid:durableId="1015613998">
    <w:abstractNumId w:val="4"/>
  </w:num>
  <w:num w:numId="7" w16cid:durableId="683173269">
    <w:abstractNumId w:val="8"/>
  </w:num>
  <w:num w:numId="8" w16cid:durableId="1449079151">
    <w:abstractNumId w:val="3"/>
  </w:num>
  <w:num w:numId="9" w16cid:durableId="1926916923">
    <w:abstractNumId w:val="2"/>
  </w:num>
  <w:num w:numId="10" w16cid:durableId="1893685492">
    <w:abstractNumId w:val="1"/>
  </w:num>
  <w:num w:numId="11" w16cid:durableId="93594441">
    <w:abstractNumId w:val="0"/>
  </w:num>
  <w:num w:numId="12" w16cid:durableId="131598396">
    <w:abstractNumId w:val="31"/>
  </w:num>
  <w:num w:numId="13" w16cid:durableId="1655839715">
    <w:abstractNumId w:val="34"/>
  </w:num>
  <w:num w:numId="14" w16cid:durableId="447436852">
    <w:abstractNumId w:val="24"/>
  </w:num>
  <w:num w:numId="15" w16cid:durableId="831723026">
    <w:abstractNumId w:val="26"/>
  </w:num>
  <w:num w:numId="16" w16cid:durableId="231700885">
    <w:abstractNumId w:val="19"/>
  </w:num>
  <w:num w:numId="17" w16cid:durableId="1113135173">
    <w:abstractNumId w:val="18"/>
  </w:num>
  <w:num w:numId="18" w16cid:durableId="61099929">
    <w:abstractNumId w:val="14"/>
  </w:num>
  <w:num w:numId="19" w16cid:durableId="776173264">
    <w:abstractNumId w:val="29"/>
  </w:num>
  <w:num w:numId="20" w16cid:durableId="1897619383">
    <w:abstractNumId w:val="31"/>
  </w:num>
  <w:num w:numId="21" w16cid:durableId="781152777">
    <w:abstractNumId w:val="31"/>
  </w:num>
  <w:num w:numId="22" w16cid:durableId="1635452523">
    <w:abstractNumId w:val="28"/>
  </w:num>
  <w:num w:numId="23" w16cid:durableId="556010695">
    <w:abstractNumId w:val="13"/>
  </w:num>
  <w:num w:numId="24" w16cid:durableId="1500998867">
    <w:abstractNumId w:val="20"/>
  </w:num>
  <w:num w:numId="25" w16cid:durableId="1165776686">
    <w:abstractNumId w:val="36"/>
  </w:num>
  <w:num w:numId="26" w16cid:durableId="1878198447">
    <w:abstractNumId w:val="35"/>
  </w:num>
  <w:num w:numId="27" w16cid:durableId="1498688402">
    <w:abstractNumId w:val="21"/>
  </w:num>
  <w:num w:numId="28" w16cid:durableId="1805585250">
    <w:abstractNumId w:val="32"/>
  </w:num>
  <w:num w:numId="29" w16cid:durableId="451750701">
    <w:abstractNumId w:val="30"/>
  </w:num>
  <w:num w:numId="30" w16cid:durableId="2043941840">
    <w:abstractNumId w:val="16"/>
  </w:num>
  <w:num w:numId="31" w16cid:durableId="1859811626">
    <w:abstractNumId w:val="33"/>
  </w:num>
  <w:num w:numId="32" w16cid:durableId="153111774">
    <w:abstractNumId w:val="27"/>
  </w:num>
  <w:num w:numId="33" w16cid:durableId="1769540055">
    <w:abstractNumId w:val="17"/>
  </w:num>
  <w:num w:numId="34" w16cid:durableId="580525388">
    <w:abstractNumId w:val="39"/>
  </w:num>
  <w:num w:numId="35" w16cid:durableId="1381250554">
    <w:abstractNumId w:val="10"/>
  </w:num>
  <w:num w:numId="36" w16cid:durableId="56125428">
    <w:abstractNumId w:val="12"/>
  </w:num>
  <w:num w:numId="37" w16cid:durableId="323244733">
    <w:abstractNumId w:val="37"/>
  </w:num>
  <w:num w:numId="38" w16cid:durableId="1291744459">
    <w:abstractNumId w:val="25"/>
  </w:num>
  <w:num w:numId="39" w16cid:durableId="789202319">
    <w:abstractNumId w:val="15"/>
  </w:num>
  <w:num w:numId="40" w16cid:durableId="840243066">
    <w:abstractNumId w:val="38"/>
  </w:num>
  <w:num w:numId="41" w16cid:durableId="1472598586">
    <w:abstractNumId w:val="23"/>
  </w:num>
  <w:num w:numId="42" w16cid:durableId="995954442">
    <w:abstractNumId w:val="31"/>
  </w:num>
  <w:num w:numId="43" w16cid:durableId="1556701198">
    <w:abstractNumId w:val="40"/>
  </w:num>
  <w:num w:numId="44" w16cid:durableId="9912981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1D"/>
    <w:rsid w:val="00004B90"/>
    <w:rsid w:val="00006D19"/>
    <w:rsid w:val="00014395"/>
    <w:rsid w:val="00016862"/>
    <w:rsid w:val="00025535"/>
    <w:rsid w:val="000349FE"/>
    <w:rsid w:val="000366A7"/>
    <w:rsid w:val="00040203"/>
    <w:rsid w:val="000538EC"/>
    <w:rsid w:val="000569E4"/>
    <w:rsid w:val="00060E40"/>
    <w:rsid w:val="0006524E"/>
    <w:rsid w:val="000707E9"/>
    <w:rsid w:val="00076DBE"/>
    <w:rsid w:val="00095110"/>
    <w:rsid w:val="000A0F4D"/>
    <w:rsid w:val="000A344D"/>
    <w:rsid w:val="000A4AD0"/>
    <w:rsid w:val="000A5199"/>
    <w:rsid w:val="000B3E51"/>
    <w:rsid w:val="000B3EB5"/>
    <w:rsid w:val="000B6F1C"/>
    <w:rsid w:val="000C1624"/>
    <w:rsid w:val="000C1AF5"/>
    <w:rsid w:val="000C2734"/>
    <w:rsid w:val="000C6DB9"/>
    <w:rsid w:val="000D3B16"/>
    <w:rsid w:val="000D48D2"/>
    <w:rsid w:val="000D513A"/>
    <w:rsid w:val="000D5584"/>
    <w:rsid w:val="000D5AF0"/>
    <w:rsid w:val="000D6B3E"/>
    <w:rsid w:val="000E358D"/>
    <w:rsid w:val="000E6994"/>
    <w:rsid w:val="000E73ED"/>
    <w:rsid w:val="000F2BE6"/>
    <w:rsid w:val="000F50DB"/>
    <w:rsid w:val="000F62AF"/>
    <w:rsid w:val="000F6A59"/>
    <w:rsid w:val="00101DA7"/>
    <w:rsid w:val="00103ACB"/>
    <w:rsid w:val="0011040B"/>
    <w:rsid w:val="00113FCF"/>
    <w:rsid w:val="001165F4"/>
    <w:rsid w:val="00123E3A"/>
    <w:rsid w:val="00132529"/>
    <w:rsid w:val="001366F2"/>
    <w:rsid w:val="0013788E"/>
    <w:rsid w:val="001461DC"/>
    <w:rsid w:val="001467DD"/>
    <w:rsid w:val="00151D39"/>
    <w:rsid w:val="00154415"/>
    <w:rsid w:val="00157297"/>
    <w:rsid w:val="0016133A"/>
    <w:rsid w:val="00170EAD"/>
    <w:rsid w:val="00170FEB"/>
    <w:rsid w:val="001731B5"/>
    <w:rsid w:val="001744DB"/>
    <w:rsid w:val="00175074"/>
    <w:rsid w:val="001756FC"/>
    <w:rsid w:val="0017607E"/>
    <w:rsid w:val="00177712"/>
    <w:rsid w:val="00185DB0"/>
    <w:rsid w:val="00186477"/>
    <w:rsid w:val="00192EC6"/>
    <w:rsid w:val="001937CB"/>
    <w:rsid w:val="001A191E"/>
    <w:rsid w:val="001A2D6F"/>
    <w:rsid w:val="001A4AFB"/>
    <w:rsid w:val="001A6A00"/>
    <w:rsid w:val="001B4116"/>
    <w:rsid w:val="001C595C"/>
    <w:rsid w:val="001D0DF6"/>
    <w:rsid w:val="001D61CD"/>
    <w:rsid w:val="001E56BD"/>
    <w:rsid w:val="001F3F3D"/>
    <w:rsid w:val="001F4908"/>
    <w:rsid w:val="001F53EC"/>
    <w:rsid w:val="001F7FFE"/>
    <w:rsid w:val="00200823"/>
    <w:rsid w:val="00202C8C"/>
    <w:rsid w:val="00216AD6"/>
    <w:rsid w:val="00221079"/>
    <w:rsid w:val="00237E75"/>
    <w:rsid w:val="002438CE"/>
    <w:rsid w:val="002519C4"/>
    <w:rsid w:val="00257AE6"/>
    <w:rsid w:val="00260F1F"/>
    <w:rsid w:val="00263B62"/>
    <w:rsid w:val="00265435"/>
    <w:rsid w:val="00266DD3"/>
    <w:rsid w:val="0027384D"/>
    <w:rsid w:val="00277C8F"/>
    <w:rsid w:val="002808D5"/>
    <w:rsid w:val="002967A5"/>
    <w:rsid w:val="002A0D26"/>
    <w:rsid w:val="002B4475"/>
    <w:rsid w:val="002B48BC"/>
    <w:rsid w:val="002B6BA0"/>
    <w:rsid w:val="002B71C6"/>
    <w:rsid w:val="002C23D7"/>
    <w:rsid w:val="002D6BE9"/>
    <w:rsid w:val="002D7D81"/>
    <w:rsid w:val="002E22D0"/>
    <w:rsid w:val="002E29EE"/>
    <w:rsid w:val="002E5D2E"/>
    <w:rsid w:val="002F2025"/>
    <w:rsid w:val="002F3802"/>
    <w:rsid w:val="002F705E"/>
    <w:rsid w:val="00302C0D"/>
    <w:rsid w:val="00304A0A"/>
    <w:rsid w:val="00305603"/>
    <w:rsid w:val="003066B1"/>
    <w:rsid w:val="0032778E"/>
    <w:rsid w:val="00330D92"/>
    <w:rsid w:val="00343E4A"/>
    <w:rsid w:val="0035085E"/>
    <w:rsid w:val="00351EAF"/>
    <w:rsid w:val="00360A41"/>
    <w:rsid w:val="003626AC"/>
    <w:rsid w:val="00364B7C"/>
    <w:rsid w:val="00376954"/>
    <w:rsid w:val="00382511"/>
    <w:rsid w:val="003839D2"/>
    <w:rsid w:val="00393175"/>
    <w:rsid w:val="0039364D"/>
    <w:rsid w:val="003A4267"/>
    <w:rsid w:val="003A488D"/>
    <w:rsid w:val="003A7527"/>
    <w:rsid w:val="003B6A24"/>
    <w:rsid w:val="003C10E2"/>
    <w:rsid w:val="003D530E"/>
    <w:rsid w:val="003D5C67"/>
    <w:rsid w:val="003D6884"/>
    <w:rsid w:val="003E171B"/>
    <w:rsid w:val="004025BF"/>
    <w:rsid w:val="00415FB0"/>
    <w:rsid w:val="00420FF4"/>
    <w:rsid w:val="00422A68"/>
    <w:rsid w:val="00435618"/>
    <w:rsid w:val="00437E26"/>
    <w:rsid w:val="00441890"/>
    <w:rsid w:val="00447390"/>
    <w:rsid w:val="00452525"/>
    <w:rsid w:val="00454D9B"/>
    <w:rsid w:val="00455E0A"/>
    <w:rsid w:val="00462789"/>
    <w:rsid w:val="004647A6"/>
    <w:rsid w:val="00473CE5"/>
    <w:rsid w:val="0047755E"/>
    <w:rsid w:val="00480D5D"/>
    <w:rsid w:val="00483576"/>
    <w:rsid w:val="00484880"/>
    <w:rsid w:val="00484FBA"/>
    <w:rsid w:val="0049016F"/>
    <w:rsid w:val="004944EB"/>
    <w:rsid w:val="00495D88"/>
    <w:rsid w:val="00496F40"/>
    <w:rsid w:val="004A6665"/>
    <w:rsid w:val="004B49B6"/>
    <w:rsid w:val="004B6924"/>
    <w:rsid w:val="004C2D88"/>
    <w:rsid w:val="004D1F70"/>
    <w:rsid w:val="004D6973"/>
    <w:rsid w:val="004D7C56"/>
    <w:rsid w:val="004E4428"/>
    <w:rsid w:val="004E6069"/>
    <w:rsid w:val="004E74D2"/>
    <w:rsid w:val="004F4C3F"/>
    <w:rsid w:val="004F765D"/>
    <w:rsid w:val="005148DF"/>
    <w:rsid w:val="005209E2"/>
    <w:rsid w:val="00521ED7"/>
    <w:rsid w:val="005227CB"/>
    <w:rsid w:val="00523A5E"/>
    <w:rsid w:val="005271B4"/>
    <w:rsid w:val="00527967"/>
    <w:rsid w:val="00533AB0"/>
    <w:rsid w:val="00537BA4"/>
    <w:rsid w:val="00564D9D"/>
    <w:rsid w:val="0056654E"/>
    <w:rsid w:val="0056664A"/>
    <w:rsid w:val="00567442"/>
    <w:rsid w:val="005701F4"/>
    <w:rsid w:val="00573B8F"/>
    <w:rsid w:val="00580CD3"/>
    <w:rsid w:val="005822E5"/>
    <w:rsid w:val="00591A77"/>
    <w:rsid w:val="00591C13"/>
    <w:rsid w:val="005941B5"/>
    <w:rsid w:val="005A7A32"/>
    <w:rsid w:val="005B5C11"/>
    <w:rsid w:val="005B693D"/>
    <w:rsid w:val="005B7565"/>
    <w:rsid w:val="005C07B7"/>
    <w:rsid w:val="005C141F"/>
    <w:rsid w:val="005C1BAC"/>
    <w:rsid w:val="005D6701"/>
    <w:rsid w:val="005E4A15"/>
    <w:rsid w:val="005E5774"/>
    <w:rsid w:val="005F48B7"/>
    <w:rsid w:val="005F6E40"/>
    <w:rsid w:val="00600DCD"/>
    <w:rsid w:val="00607795"/>
    <w:rsid w:val="00613741"/>
    <w:rsid w:val="00616894"/>
    <w:rsid w:val="00617346"/>
    <w:rsid w:val="00623768"/>
    <w:rsid w:val="006245AB"/>
    <w:rsid w:val="0062658E"/>
    <w:rsid w:val="00632888"/>
    <w:rsid w:val="00641141"/>
    <w:rsid w:val="00641D1C"/>
    <w:rsid w:val="006474AB"/>
    <w:rsid w:val="00652A35"/>
    <w:rsid w:val="00660182"/>
    <w:rsid w:val="00662310"/>
    <w:rsid w:val="0066235C"/>
    <w:rsid w:val="00675E97"/>
    <w:rsid w:val="006777A0"/>
    <w:rsid w:val="006820F8"/>
    <w:rsid w:val="00686F81"/>
    <w:rsid w:val="006B4B7D"/>
    <w:rsid w:val="006B5170"/>
    <w:rsid w:val="006B6A9E"/>
    <w:rsid w:val="006B7A24"/>
    <w:rsid w:val="006C224D"/>
    <w:rsid w:val="006C3C5C"/>
    <w:rsid w:val="006D0CEA"/>
    <w:rsid w:val="006D1626"/>
    <w:rsid w:val="006D6504"/>
    <w:rsid w:val="006D6D7F"/>
    <w:rsid w:val="006D6E0C"/>
    <w:rsid w:val="006E3B6E"/>
    <w:rsid w:val="006F6EDC"/>
    <w:rsid w:val="00724069"/>
    <w:rsid w:val="007267C8"/>
    <w:rsid w:val="0072767C"/>
    <w:rsid w:val="00741907"/>
    <w:rsid w:val="007450AE"/>
    <w:rsid w:val="00746B66"/>
    <w:rsid w:val="00751EFC"/>
    <w:rsid w:val="00752A83"/>
    <w:rsid w:val="00755565"/>
    <w:rsid w:val="007706DE"/>
    <w:rsid w:val="00776B44"/>
    <w:rsid w:val="007808F3"/>
    <w:rsid w:val="007862B8"/>
    <w:rsid w:val="00787F16"/>
    <w:rsid w:val="0079562C"/>
    <w:rsid w:val="007B0098"/>
    <w:rsid w:val="007B34ED"/>
    <w:rsid w:val="007B5237"/>
    <w:rsid w:val="007C126D"/>
    <w:rsid w:val="007C2FAD"/>
    <w:rsid w:val="007D0565"/>
    <w:rsid w:val="007D6F72"/>
    <w:rsid w:val="007E0993"/>
    <w:rsid w:val="007E116D"/>
    <w:rsid w:val="007E46FD"/>
    <w:rsid w:val="007E7261"/>
    <w:rsid w:val="007F02E1"/>
    <w:rsid w:val="007F1F33"/>
    <w:rsid w:val="007F6BAC"/>
    <w:rsid w:val="00802821"/>
    <w:rsid w:val="00804546"/>
    <w:rsid w:val="0080612D"/>
    <w:rsid w:val="00807D0C"/>
    <w:rsid w:val="00811A35"/>
    <w:rsid w:val="00817726"/>
    <w:rsid w:val="0083683C"/>
    <w:rsid w:val="0084077F"/>
    <w:rsid w:val="0084511D"/>
    <w:rsid w:val="008509B0"/>
    <w:rsid w:val="00851B73"/>
    <w:rsid w:val="00857884"/>
    <w:rsid w:val="00860CA6"/>
    <w:rsid w:val="00861D01"/>
    <w:rsid w:val="008628EA"/>
    <w:rsid w:val="008664FC"/>
    <w:rsid w:val="0087703B"/>
    <w:rsid w:val="00881E53"/>
    <w:rsid w:val="008A0AFD"/>
    <w:rsid w:val="008A17E6"/>
    <w:rsid w:val="008A1C96"/>
    <w:rsid w:val="008A7B7E"/>
    <w:rsid w:val="008B0601"/>
    <w:rsid w:val="008B2514"/>
    <w:rsid w:val="008B28AD"/>
    <w:rsid w:val="008B2B4A"/>
    <w:rsid w:val="008B3855"/>
    <w:rsid w:val="008D046F"/>
    <w:rsid w:val="008D69AF"/>
    <w:rsid w:val="008F0C43"/>
    <w:rsid w:val="008F2DC6"/>
    <w:rsid w:val="008F4BB8"/>
    <w:rsid w:val="009006AF"/>
    <w:rsid w:val="00904F72"/>
    <w:rsid w:val="00906578"/>
    <w:rsid w:val="00907E5E"/>
    <w:rsid w:val="009137C2"/>
    <w:rsid w:val="009178FD"/>
    <w:rsid w:val="00932CB2"/>
    <w:rsid w:val="0093478B"/>
    <w:rsid w:val="009354D9"/>
    <w:rsid w:val="00940110"/>
    <w:rsid w:val="009420DB"/>
    <w:rsid w:val="0094533B"/>
    <w:rsid w:val="0094620C"/>
    <w:rsid w:val="0095054B"/>
    <w:rsid w:val="00955869"/>
    <w:rsid w:val="00962EA0"/>
    <w:rsid w:val="00966AAA"/>
    <w:rsid w:val="009670B9"/>
    <w:rsid w:val="00972E8A"/>
    <w:rsid w:val="00987719"/>
    <w:rsid w:val="00995B93"/>
    <w:rsid w:val="009A2860"/>
    <w:rsid w:val="009B03A1"/>
    <w:rsid w:val="009B3073"/>
    <w:rsid w:val="009B5C4C"/>
    <w:rsid w:val="009B6705"/>
    <w:rsid w:val="009C0B4C"/>
    <w:rsid w:val="009C5E2E"/>
    <w:rsid w:val="009D29AE"/>
    <w:rsid w:val="009E1D71"/>
    <w:rsid w:val="009F01F5"/>
    <w:rsid w:val="009F1551"/>
    <w:rsid w:val="009F2878"/>
    <w:rsid w:val="009F4E76"/>
    <w:rsid w:val="00A036E8"/>
    <w:rsid w:val="00A03918"/>
    <w:rsid w:val="00A066EE"/>
    <w:rsid w:val="00A130FF"/>
    <w:rsid w:val="00A16C6B"/>
    <w:rsid w:val="00A16DC0"/>
    <w:rsid w:val="00A1761B"/>
    <w:rsid w:val="00A20646"/>
    <w:rsid w:val="00A24AE3"/>
    <w:rsid w:val="00A2589C"/>
    <w:rsid w:val="00A267DF"/>
    <w:rsid w:val="00A30A6C"/>
    <w:rsid w:val="00A3127A"/>
    <w:rsid w:val="00A33E4E"/>
    <w:rsid w:val="00A37EB3"/>
    <w:rsid w:val="00A42A00"/>
    <w:rsid w:val="00A55299"/>
    <w:rsid w:val="00A67377"/>
    <w:rsid w:val="00A74EDE"/>
    <w:rsid w:val="00A811C5"/>
    <w:rsid w:val="00A835E4"/>
    <w:rsid w:val="00A8443B"/>
    <w:rsid w:val="00A8517F"/>
    <w:rsid w:val="00A85699"/>
    <w:rsid w:val="00A90C6D"/>
    <w:rsid w:val="00A93038"/>
    <w:rsid w:val="00AB3BD7"/>
    <w:rsid w:val="00AB5E93"/>
    <w:rsid w:val="00AD4879"/>
    <w:rsid w:val="00AE457D"/>
    <w:rsid w:val="00AE6FA5"/>
    <w:rsid w:val="00AF07C9"/>
    <w:rsid w:val="00AF32BE"/>
    <w:rsid w:val="00AF606F"/>
    <w:rsid w:val="00B11D5B"/>
    <w:rsid w:val="00B1310B"/>
    <w:rsid w:val="00B1389E"/>
    <w:rsid w:val="00B1484D"/>
    <w:rsid w:val="00B159C1"/>
    <w:rsid w:val="00B178B3"/>
    <w:rsid w:val="00B21E4B"/>
    <w:rsid w:val="00B239BF"/>
    <w:rsid w:val="00B24F19"/>
    <w:rsid w:val="00B2682F"/>
    <w:rsid w:val="00B342CB"/>
    <w:rsid w:val="00B350D8"/>
    <w:rsid w:val="00B4173B"/>
    <w:rsid w:val="00B518F8"/>
    <w:rsid w:val="00B60094"/>
    <w:rsid w:val="00B7171A"/>
    <w:rsid w:val="00B8212B"/>
    <w:rsid w:val="00B911A7"/>
    <w:rsid w:val="00BA4A10"/>
    <w:rsid w:val="00BB3B64"/>
    <w:rsid w:val="00BC0DD2"/>
    <w:rsid w:val="00BC2EF9"/>
    <w:rsid w:val="00BC4BE1"/>
    <w:rsid w:val="00BE03A2"/>
    <w:rsid w:val="00BE2343"/>
    <w:rsid w:val="00BE342D"/>
    <w:rsid w:val="00BE55C1"/>
    <w:rsid w:val="00BE66C5"/>
    <w:rsid w:val="00BF3FA9"/>
    <w:rsid w:val="00C00036"/>
    <w:rsid w:val="00C0363F"/>
    <w:rsid w:val="00C04391"/>
    <w:rsid w:val="00C057E6"/>
    <w:rsid w:val="00C12D1D"/>
    <w:rsid w:val="00C15A21"/>
    <w:rsid w:val="00C23962"/>
    <w:rsid w:val="00C33D2D"/>
    <w:rsid w:val="00C35015"/>
    <w:rsid w:val="00C40802"/>
    <w:rsid w:val="00C57C5D"/>
    <w:rsid w:val="00C64D07"/>
    <w:rsid w:val="00C65555"/>
    <w:rsid w:val="00C673F9"/>
    <w:rsid w:val="00C674E7"/>
    <w:rsid w:val="00C825D0"/>
    <w:rsid w:val="00C91F36"/>
    <w:rsid w:val="00C9384C"/>
    <w:rsid w:val="00CA3231"/>
    <w:rsid w:val="00CA5775"/>
    <w:rsid w:val="00CA5ED8"/>
    <w:rsid w:val="00CB17E9"/>
    <w:rsid w:val="00CB5D27"/>
    <w:rsid w:val="00CB62C0"/>
    <w:rsid w:val="00CD7831"/>
    <w:rsid w:val="00D015FF"/>
    <w:rsid w:val="00D06AE7"/>
    <w:rsid w:val="00D117A8"/>
    <w:rsid w:val="00D25645"/>
    <w:rsid w:val="00D26991"/>
    <w:rsid w:val="00D27A4F"/>
    <w:rsid w:val="00D55074"/>
    <w:rsid w:val="00D60161"/>
    <w:rsid w:val="00D60FF7"/>
    <w:rsid w:val="00D613DF"/>
    <w:rsid w:val="00D749CC"/>
    <w:rsid w:val="00D869AC"/>
    <w:rsid w:val="00D960CE"/>
    <w:rsid w:val="00D96289"/>
    <w:rsid w:val="00D97AA0"/>
    <w:rsid w:val="00DA478E"/>
    <w:rsid w:val="00DB0DCD"/>
    <w:rsid w:val="00DB46F9"/>
    <w:rsid w:val="00DB5781"/>
    <w:rsid w:val="00DB7BFF"/>
    <w:rsid w:val="00DC21DE"/>
    <w:rsid w:val="00DC6AFA"/>
    <w:rsid w:val="00DD2D95"/>
    <w:rsid w:val="00DE0E3C"/>
    <w:rsid w:val="00DF1650"/>
    <w:rsid w:val="00DF44B4"/>
    <w:rsid w:val="00DF7AF6"/>
    <w:rsid w:val="00E038B1"/>
    <w:rsid w:val="00E04D36"/>
    <w:rsid w:val="00E0790C"/>
    <w:rsid w:val="00E10BAE"/>
    <w:rsid w:val="00E16841"/>
    <w:rsid w:val="00E22F6C"/>
    <w:rsid w:val="00E27C68"/>
    <w:rsid w:val="00E370F6"/>
    <w:rsid w:val="00E37DE4"/>
    <w:rsid w:val="00E553F8"/>
    <w:rsid w:val="00E61E79"/>
    <w:rsid w:val="00E66A38"/>
    <w:rsid w:val="00E70E09"/>
    <w:rsid w:val="00E728BF"/>
    <w:rsid w:val="00E756DB"/>
    <w:rsid w:val="00E83BC5"/>
    <w:rsid w:val="00E86393"/>
    <w:rsid w:val="00E92653"/>
    <w:rsid w:val="00E978AD"/>
    <w:rsid w:val="00EA0440"/>
    <w:rsid w:val="00EA296E"/>
    <w:rsid w:val="00EB13AC"/>
    <w:rsid w:val="00EB67E2"/>
    <w:rsid w:val="00EC3C73"/>
    <w:rsid w:val="00ED44C3"/>
    <w:rsid w:val="00EE0159"/>
    <w:rsid w:val="00EE05FF"/>
    <w:rsid w:val="00EE5271"/>
    <w:rsid w:val="00EE641E"/>
    <w:rsid w:val="00EF7C30"/>
    <w:rsid w:val="00F060CE"/>
    <w:rsid w:val="00F128CB"/>
    <w:rsid w:val="00F12A4E"/>
    <w:rsid w:val="00F22D49"/>
    <w:rsid w:val="00F2306F"/>
    <w:rsid w:val="00F25EAB"/>
    <w:rsid w:val="00F27A57"/>
    <w:rsid w:val="00F320C7"/>
    <w:rsid w:val="00F47215"/>
    <w:rsid w:val="00F502D8"/>
    <w:rsid w:val="00F50FC1"/>
    <w:rsid w:val="00F6297A"/>
    <w:rsid w:val="00F63F09"/>
    <w:rsid w:val="00F64470"/>
    <w:rsid w:val="00F6494B"/>
    <w:rsid w:val="00F66616"/>
    <w:rsid w:val="00F67859"/>
    <w:rsid w:val="00F70E66"/>
    <w:rsid w:val="00F72F7B"/>
    <w:rsid w:val="00F750A3"/>
    <w:rsid w:val="00F8738F"/>
    <w:rsid w:val="00F87FF7"/>
    <w:rsid w:val="00F90BC0"/>
    <w:rsid w:val="00F91039"/>
    <w:rsid w:val="00F92739"/>
    <w:rsid w:val="00F95E33"/>
    <w:rsid w:val="00F96FE3"/>
    <w:rsid w:val="00FB396E"/>
    <w:rsid w:val="00FC323F"/>
    <w:rsid w:val="00FD43A5"/>
    <w:rsid w:val="00FD4AA7"/>
    <w:rsid w:val="00FD62F5"/>
    <w:rsid w:val="00FE2428"/>
    <w:rsid w:val="00FE695B"/>
    <w:rsid w:val="00FF02F0"/>
    <w:rsid w:val="00FF14FC"/>
    <w:rsid w:val="00FF2077"/>
    <w:rsid w:val="00FF37F8"/>
    <w:rsid w:val="00FF578B"/>
    <w:rsid w:val="5468F5A7"/>
    <w:rsid w:val="5E32F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A259"/>
  <w15:docId w15:val="{48C399C3-FCE3-44BE-B80D-CA215F73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3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A3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A3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A3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1A35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1A35"/>
    <w:pPr>
      <w:keepNext/>
      <w:keepLines/>
      <w:spacing w:before="20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A35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1A35"/>
    <w:rPr>
      <w:rFonts w:eastAsiaTheme="majorEastAsia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1A35"/>
    <w:rPr>
      <w:rFonts w:eastAsiaTheme="majorEastAsia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11A35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11A35"/>
    <w:rPr>
      <w:rFonts w:eastAsiaTheme="majorEastAsia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811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A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11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A3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811A35"/>
    <w:pPr>
      <w:ind w:left="720"/>
      <w:contextualSpacing/>
    </w:pPr>
  </w:style>
  <w:style w:type="paragraph" w:customStyle="1" w:styleId="Bulletlist">
    <w:name w:val="Bullet list"/>
    <w:basedOn w:val="ListParagraph"/>
    <w:link w:val="BulletlistChar"/>
    <w:qFormat/>
    <w:rsid w:val="00811A35"/>
    <w:pPr>
      <w:numPr>
        <w:numId w:val="1"/>
      </w:numPr>
    </w:pPr>
  </w:style>
  <w:style w:type="paragraph" w:customStyle="1" w:styleId="Headers">
    <w:name w:val="Headers"/>
    <w:basedOn w:val="Header"/>
    <w:link w:val="HeadersChar"/>
    <w:rsid w:val="00CA5ED8"/>
    <w:rPr>
      <w:noProof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1A35"/>
    <w:rPr>
      <w:sz w:val="24"/>
    </w:rPr>
  </w:style>
  <w:style w:type="character" w:customStyle="1" w:styleId="BulletlistChar">
    <w:name w:val="Bullet list Char"/>
    <w:basedOn w:val="ListParagraphChar"/>
    <w:link w:val="Bulletlist"/>
    <w:rsid w:val="00811A35"/>
    <w:rPr>
      <w:sz w:val="24"/>
    </w:rPr>
  </w:style>
  <w:style w:type="character" w:styleId="PageNumber">
    <w:name w:val="page number"/>
    <w:basedOn w:val="DefaultParagraphFont"/>
    <w:uiPriority w:val="99"/>
    <w:unhideWhenUsed/>
    <w:rsid w:val="00CA5ED8"/>
  </w:style>
  <w:style w:type="character" w:customStyle="1" w:styleId="HeadersChar">
    <w:name w:val="Headers Char"/>
    <w:basedOn w:val="HeaderChar"/>
    <w:link w:val="Headers"/>
    <w:rsid w:val="00CA5ED8"/>
    <w:rPr>
      <w:noProof/>
      <w:sz w:val="24"/>
      <w:lang w:eastAsia="en-GB"/>
    </w:rPr>
  </w:style>
  <w:style w:type="paragraph" w:customStyle="1" w:styleId="Numberlist">
    <w:name w:val="Number list"/>
    <w:basedOn w:val="ListParagraph"/>
    <w:link w:val="NumberlistChar"/>
    <w:qFormat/>
    <w:rsid w:val="008B2514"/>
    <w:pPr>
      <w:numPr>
        <w:numId w:val="12"/>
      </w:numPr>
    </w:pPr>
  </w:style>
  <w:style w:type="character" w:customStyle="1" w:styleId="NumberlistChar">
    <w:name w:val="Number list Char"/>
    <w:basedOn w:val="ListParagraphChar"/>
    <w:link w:val="Numberlist"/>
    <w:rsid w:val="008B2514"/>
    <w:rPr>
      <w:sz w:val="24"/>
    </w:rPr>
  </w:style>
  <w:style w:type="table" w:styleId="TableGrid">
    <w:name w:val="Table Grid"/>
    <w:basedOn w:val="TableNormal"/>
    <w:uiPriority w:val="59"/>
    <w:rsid w:val="00A8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4B7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botl1\Downloads\03-Committee-Agenda-Template-Master-_V2_May-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109AFC2C6E043A4318249FC3EB332" ma:contentTypeVersion="3" ma:contentTypeDescription="Create a new document." ma:contentTypeScope="" ma:versionID="9d49254b577d94d2f00bf8058147b7c4">
  <xsd:schema xmlns:xsd="http://www.w3.org/2001/XMLSchema" xmlns:xs="http://www.w3.org/2001/XMLSchema" xmlns:p="http://schemas.microsoft.com/office/2006/metadata/properties" xmlns:ns2="d760762f-6d0f-47a6-8fb9-606f44da5725" targetNamespace="http://schemas.microsoft.com/office/2006/metadata/properties" ma:root="true" ma:fieldsID="aae14fa555eec77c6f384edf05dafd7c" ns2:_="">
    <xsd:import namespace="d760762f-6d0f-47a6-8fb9-606f44da5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0762f-6d0f-47a6-8fb9-606f44da5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CD3A-603A-4502-B7A0-1EB40F2DD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CF100-9A92-4F6A-9C22-565561BB6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A07FEE-22D1-4770-A535-4E5958815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0762f-6d0f-47a6-8fb9-606f44da5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53A99-B244-475C-828B-1C30E4E139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03-Committee-Agenda-Template-Master-_V2_May-2023.dotx</Template>
  <TotalTime>375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BFW Hospitals NHS Foundation Trust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 Louise (BCCG)</dc:creator>
  <cp:keywords/>
  <cp:lastModifiedBy>MCCANN, Debbie (NHS LANCASHIRE AND SOUTH CUMBRIA ICB - 00R)</cp:lastModifiedBy>
  <cp:revision>82</cp:revision>
  <dcterms:created xsi:type="dcterms:W3CDTF">2025-05-01T16:07:00Z</dcterms:created>
  <dcterms:modified xsi:type="dcterms:W3CDTF">2025-06-06T12:20:00Z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0x0101000A4109AFC2C6E043A4318249FC3EB332</vt:lpwstr>
  </property>
  <property fmtid="{D5CDD505-2E9C-101B-9397-08002B2CF9AE}" pid="3" name="MediaServiceImageTags">
    <vt:lpwstr/>
  </property>
</Properties>
</file>